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/>
  <w:body>
    <w:p w14:paraId="1B8DB30B" w14:textId="5F0FE567" w:rsidR="00854188" w:rsidRPr="00BE0FFC" w:rsidRDefault="005771DA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890B5E3" wp14:editId="6D5CFF2A">
                <wp:simplePos x="0" y="0"/>
                <wp:positionH relativeFrom="page">
                  <wp:posOffset>2971800</wp:posOffset>
                </wp:positionH>
                <wp:positionV relativeFrom="margin">
                  <wp:posOffset>2683510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298FD" w14:textId="77777777" w:rsidR="00B36342" w:rsidRDefault="00630E83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821D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Die Forschungsgesellschaft für Straßen- und Verkehrswesen (FGSV) hat d</w:t>
                            </w:r>
                            <w:r w:rsidR="004218A4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as</w:t>
                            </w:r>
                            <w:r w:rsidRPr="009821D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„</w:t>
                            </w:r>
                            <w:r w:rsidR="004218A4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Ad-hoc-Arbeitspapier Deutschlandticket und </w:t>
                            </w:r>
                          </w:p>
                          <w:p w14:paraId="79186306" w14:textId="2EE3CD72" w:rsidR="00630E83" w:rsidRDefault="004218A4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Freizeitverkehr – Wechselwirkungen zwischen „Flatrate-ÖPNV“ und Verkehrsmittelwahl in Freizeit und Tourismus</w:t>
                            </w:r>
                            <w:r w:rsidR="00630E83" w:rsidRPr="009821D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“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5833AB" w:rsidRPr="009821D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mit einer </w:t>
                            </w:r>
                            <w:r w:rsidR="00B36342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="005833AB" w:rsidRPr="009821D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Ausgabe 2024 herausgegeben</w:t>
                            </w:r>
                            <w:r w:rsidR="00630E83" w:rsidRPr="009821D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. </w:t>
                            </w:r>
                            <w:r w:rsidR="00190F56" w:rsidRPr="009821D3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Es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kann kostenlos auf der Internetseite des FGSV Verlages runtergeladen werden.</w:t>
                            </w:r>
                          </w:p>
                          <w:p w14:paraId="369F5F9B" w14:textId="77777777" w:rsidR="00000558" w:rsidRDefault="00000558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4EA3E53" w14:textId="296E4E92" w:rsidR="00000558" w:rsidRPr="00000558" w:rsidRDefault="00000558" w:rsidP="0000055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00558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Im Jahr 2021 erschienen im FGSV Verlag die „Hinweise zur Berücksichtigung des Freizeitverkehrs bei der Gestaltung des ÖPNV“ </w:t>
                            </w:r>
                            <w:r w:rsidR="00B36342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000558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(H FGÖ) (FGSV 169), die im Arbeitskreis „Freizeitverkehr und ÖPNV“ des Arbeitsausschusses „Öffentlicher Verkehr“ erstellt </w:t>
                            </w:r>
                            <w:r w:rsidR="00B36342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000558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wurden. Kurze Zeit später erlebte die ÖV-Branche turbulente </w:t>
                            </w:r>
                            <w:r w:rsidR="00B36342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000558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Entwicklungen: Durch die Corona-Pandemie brachen zunächst </w:t>
                            </w:r>
                            <w:r w:rsidR="00B36342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000558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die Fahrgastzahlen ein. Bald darauf führte die Erhöhung der Kraftstoffkosten infolge des Ukraine-Kriegs zu einer Verteuerung der Pkw-Nutzung. Als eine Reaktion darauf entstand im Sommer 2022 das 9-Euro-Ticket für den öffentlichen Nahverkehr und nach </w:t>
                            </w:r>
                            <w:r w:rsidR="00B36342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000558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Auswertung der damit gesammelten Erfahrungen das Deutschlandticket ab Mai 2023. In dem Ad-hoc-Arbeitspapier des gleichen Arbeitskreises sollen die Entwicklungen skizziert und Auswirkungen auf den Freizeitverkehr aufgezeigt werden, die sich aus der tiefgreifenden Neuordnung der ÖPNV-Tariflandschaft ergeben. </w:t>
                            </w:r>
                            <w:r w:rsidR="00B36342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000558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Dabei geht es um die Frage, welchen Beitrag das Deutschlandticket künftig für die notwendige Mobilitätswende leisten kann und</w:t>
                            </w:r>
                            <w:r w:rsidR="00B36342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000558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welche Bedingungen dafür gegeben sein müssen. Es stellt damit eine inhaltliche Ergänzung der H FGÖ dar. Die vier Abschnitte sind mit „Freizeitmobilität und ihre Bedeutung für die Verkehrsmittelwahl“, „Vom 9-Euro-Ticket zum Deutschlandticket, „Eine erste </w:t>
                            </w:r>
                            <w:r w:rsidR="00B36342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000558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Zwischenbilanz zum Deutschlandticket“ und „Argumente für eine nachhaltige Fortführung und Weiterentwicklung des Deutschlandtickets“ überschrieben.</w:t>
                            </w:r>
                          </w:p>
                          <w:p w14:paraId="6965D2B0" w14:textId="77777777" w:rsidR="00000558" w:rsidRPr="00000558" w:rsidRDefault="00000558" w:rsidP="0000055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00558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Ad-hoc-Arbeitspapiere sind eine neue Veröffentlichungsform der FGSV für eine schnellere Information zu neuen Erkenntnissen.</w:t>
                            </w:r>
                          </w:p>
                          <w:p w14:paraId="4BC80EED" w14:textId="77777777" w:rsidR="00000558" w:rsidRPr="009821D3" w:rsidRDefault="00000558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79BDE35" w14:textId="77777777" w:rsidR="00630E83" w:rsidRPr="007412FC" w:rsidRDefault="00630E83" w:rsidP="00630E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41C764AD" w14:textId="77777777" w:rsidR="00365687" w:rsidRPr="007412FC" w:rsidRDefault="00365687" w:rsidP="00190F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0B5E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211.3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" filled="f" stroked="f">
                <v:textbox inset="0,0,,0">
                  <w:txbxContent>
                    <w:p w14:paraId="0DF298FD" w14:textId="77777777" w:rsidR="00B36342" w:rsidRDefault="00630E83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9821D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Die Forschungsgesellschaft für Straßen- und Verkehrswesen (FGSV) hat d</w:t>
                      </w:r>
                      <w:r w:rsidR="004218A4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as</w:t>
                      </w:r>
                      <w:r w:rsidRPr="009821D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„</w:t>
                      </w:r>
                      <w:r w:rsidR="004218A4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Ad-hoc-Arbeitspapier Deutschlandticket und </w:t>
                      </w:r>
                    </w:p>
                    <w:p w14:paraId="79186306" w14:textId="2EE3CD72" w:rsidR="00630E83" w:rsidRDefault="004218A4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Freizeitverkehr – Wechselwirkungen zwischen „Flatrate-ÖPNV“ und Verkehrsmittelwahl in Freizeit und Tourismus</w:t>
                      </w:r>
                      <w:r w:rsidR="00630E83" w:rsidRPr="009821D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“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5833AB" w:rsidRPr="009821D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mit einer </w:t>
                      </w:r>
                      <w:r w:rsidR="00B36342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="005833AB" w:rsidRPr="009821D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Ausgabe 2024 herausgegeben</w:t>
                      </w:r>
                      <w:r w:rsidR="00630E83" w:rsidRPr="009821D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. </w:t>
                      </w:r>
                      <w:r w:rsidR="00190F56" w:rsidRPr="009821D3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Es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kann kostenlos auf der Internetseite des FGSV Verlages runtergeladen werden.</w:t>
                      </w:r>
                    </w:p>
                    <w:p w14:paraId="369F5F9B" w14:textId="77777777" w:rsidR="00000558" w:rsidRDefault="00000558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4EA3E53" w14:textId="296E4E92" w:rsidR="00000558" w:rsidRPr="00000558" w:rsidRDefault="00000558" w:rsidP="00000558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000558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Im Jahr 2021 erschienen im FGSV Verlag die „Hinweise zur Berücksichtigung des Freizeitverkehrs bei der Gestaltung des ÖPNV“ </w:t>
                      </w:r>
                      <w:r w:rsidR="00B36342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000558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(H FGÖ) (FGSV 169), die im Arbeitskreis „Freizeitverkehr und ÖPNV“ des Arbeitsausschusses „Öffentlicher Verkehr“ erstellt </w:t>
                      </w:r>
                      <w:r w:rsidR="00B36342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000558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wurden. Kurze Zeit später erlebte die ÖV-Branche turbulente </w:t>
                      </w:r>
                      <w:r w:rsidR="00B36342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000558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Entwicklungen: Durch die Corona-Pandemie brachen zunächst </w:t>
                      </w:r>
                      <w:r w:rsidR="00B36342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000558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die Fahrgastzahlen ein. Bald darauf führte die Erhöhung der Kraftstoffkosten infolge des Ukraine-Kriegs zu einer Verteuerung der Pkw-Nutzung. Als eine Reaktion darauf entstand im Sommer 2022 das 9-Euro-Ticket für den öffentlichen Nahverkehr und nach </w:t>
                      </w:r>
                      <w:r w:rsidR="00B36342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000558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Auswertung der damit gesammelten Erfahrungen das Deutschlandticket ab Mai 2023. In dem Ad-hoc-Arbeitspapier des gleichen Arbeitskreises sollen die Entwicklungen skizziert und Auswirkungen auf den Freizeitverkehr aufgezeigt werden, die sich aus der tiefgreifenden Neuordnung der ÖPNV-Tariflandschaft ergeben. </w:t>
                      </w:r>
                      <w:r w:rsidR="00B36342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000558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Dabei geht es um die Frage, welchen Beitrag das Deutschlandticket künftig für die notwendige Mobilitätswende leisten kann und</w:t>
                      </w:r>
                      <w:r w:rsidR="00B36342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000558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welche Bedingungen dafür gegeben sein müssen. Es stellt damit eine inhaltliche Ergänzung der H FGÖ dar. Die vier Abschnitte sind mit „Freizeitmobilität und ihre Bedeutung für die Verkehrsmittelwahl“, „Vom 9-Euro-Ticket zum Deutschlandticket, „Eine erste </w:t>
                      </w:r>
                      <w:r w:rsidR="00B36342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000558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Zwischenbilanz zum Deutschlandticket“ und „Argumente für eine nachhaltige Fortführung und Weiterentwicklung des Deutschlandtickets“ überschrieben.</w:t>
                      </w:r>
                    </w:p>
                    <w:p w14:paraId="6965D2B0" w14:textId="77777777" w:rsidR="00000558" w:rsidRPr="00000558" w:rsidRDefault="00000558" w:rsidP="00000558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000558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Ad-hoc-Arbeitspapiere sind eine neue Veröffentlichungsform der FGSV für eine schnellere Information zu neuen Erkenntnissen.</w:t>
                      </w:r>
                    </w:p>
                    <w:p w14:paraId="4BC80EED" w14:textId="77777777" w:rsidR="00000558" w:rsidRPr="009821D3" w:rsidRDefault="00000558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79BDE35" w14:textId="77777777" w:rsidR="00630E83" w:rsidRPr="007412FC" w:rsidRDefault="00630E83" w:rsidP="00630E83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</w:pPr>
                    </w:p>
                    <w:p w14:paraId="41C764AD" w14:textId="77777777" w:rsidR="00365687" w:rsidRPr="007412FC" w:rsidRDefault="00365687" w:rsidP="00190F56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1"/>
                          <w:szCs w:val="21"/>
                          <w:lang w:eastAsia="en-U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FE64E9" wp14:editId="0D5412AC">
                <wp:simplePos x="0" y="0"/>
                <wp:positionH relativeFrom="page">
                  <wp:posOffset>323850</wp:posOffset>
                </wp:positionH>
                <wp:positionV relativeFrom="page">
                  <wp:posOffset>6398895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6E934" w14:textId="77777777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2A4D58CB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454229C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AC0A3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2B55BD29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13469647" w14:textId="77777777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15FFE71B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E64E9" id="Text Box 273" o:spid="_x0000_s1027" type="#_x0000_t202" style="position:absolute;left:0;text-align:left;margin-left:25.5pt;margin-top:503.8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" filled="f" stroked="f">
                <v:textbox>
                  <w:txbxContent>
                    <w:p w14:paraId="7CA6E934" w14:textId="77777777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2A4D58CB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454229C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AC0A3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2B55BD29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13469647" w14:textId="77777777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15FFE71B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59D8C" wp14:editId="7097DF07">
                <wp:simplePos x="0" y="0"/>
                <wp:positionH relativeFrom="page">
                  <wp:posOffset>342900</wp:posOffset>
                </wp:positionH>
                <wp:positionV relativeFrom="page">
                  <wp:posOffset>3560445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7E9E9" w14:textId="4431A9EA" w:rsidR="00491F7F" w:rsidRPr="00386479" w:rsidRDefault="00790619" w:rsidP="00491F7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Ad-hoc-AP Deutschlandticket und Freizeitverkehr</w:t>
                            </w:r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</w:r>
                            <w:r w:rsidR="00F347D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</w:t>
                            </w:r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  <w:p w14:paraId="77156D60" w14:textId="77777777" w:rsidR="00491F7F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0C1204FF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2A566DB3" w14:textId="65108357" w:rsidR="00491F7F" w:rsidRPr="004B5307" w:rsidRDefault="004B5307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14</w:t>
                            </w:r>
                            <w:r w:rsidR="00491F7F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655B86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491F7F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6EFF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W 2</w:t>
                            </w:r>
                            <w:r w:rsidR="002C6EFF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(PDF)</w:t>
                            </w:r>
                            <w:r w:rsidR="00491F7F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Pr="004B5307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kosten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freier Download</w:t>
                            </w:r>
                          </w:p>
                          <w:p w14:paraId="38F8E3E7" w14:textId="06F9A8E4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169/1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3F4BE458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5D83CC20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59D8C" id="Text Box 271" o:spid="_x0000_s1028" type="#_x0000_t202" style="position:absolute;left:0;text-align:left;margin-left:27pt;margin-top:280.3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" filled="f" stroked="f" strokecolor="#c30">
                <v:textbox>
                  <w:txbxContent>
                    <w:p w14:paraId="3737E9E9" w14:textId="4431A9EA" w:rsidR="00491F7F" w:rsidRPr="00386479" w:rsidRDefault="00790619" w:rsidP="00491F7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Ad-hoc-AP Deutschlandticket und Freizeitverkehr</w:t>
                      </w:r>
                      <w:r w:rsidR="004E22C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</w:r>
                      <w:r w:rsidR="00F347D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</w:t>
                      </w:r>
                      <w:r w:rsidR="004E22C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2024</w:t>
                      </w:r>
                    </w:p>
                    <w:p w14:paraId="77156D60" w14:textId="77777777" w:rsidR="00491F7F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0C1204FF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2A566DB3" w14:textId="65108357" w:rsidR="00491F7F" w:rsidRPr="004B5307" w:rsidRDefault="004B5307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14</w:t>
                      </w:r>
                      <w:r w:rsidR="00491F7F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655B86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491F7F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2C6EFF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W 2</w:t>
                      </w:r>
                      <w:r w:rsidR="002C6EFF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(PDF)</w:t>
                      </w:r>
                      <w:r w:rsidR="00491F7F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 w:rsidRPr="004B5307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kosten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freier Download</w:t>
                      </w:r>
                    </w:p>
                    <w:p w14:paraId="38F8E3E7" w14:textId="06F9A8E4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169/1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3F4BE458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5D83CC20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F8905E" wp14:editId="28D78F0E">
                <wp:simplePos x="0" y="0"/>
                <wp:positionH relativeFrom="page">
                  <wp:posOffset>457200</wp:posOffset>
                </wp:positionH>
                <wp:positionV relativeFrom="page">
                  <wp:posOffset>8418195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F2B45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F3BDF43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4C1100" wp14:editId="5934F8AD">
                                  <wp:extent cx="526212" cy="526212"/>
                                  <wp:effectExtent l="0" t="0" r="6985" b="6985"/>
                                  <wp:docPr id="1931898993" name="Grafik 1931898993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10E70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8C3DDB1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034F038" wp14:editId="69F07958">
                                  <wp:extent cx="352425" cy="369616"/>
                                  <wp:effectExtent l="0" t="0" r="0" b="0"/>
                                  <wp:docPr id="612481628" name="Grafik 612481628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1CA492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EE243A3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7949B2CE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1B5D8CF0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8905E" id="_x0000_s1029" type="#_x0000_t202" href="http://www.instagram.com/fgsv_verlag/" style="position:absolute;left:0;text-align:left;margin-left:36pt;margin-top:662.8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" o:button="t" filled="f" stroked="f" strokecolor="#c30">
                <v:fill o:detectmouseclick="t"/>
                <v:textbox>
                  <w:txbxContent>
                    <w:p w14:paraId="634F2B45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F3BDF43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4C1100" wp14:editId="5934F8AD">
                            <wp:extent cx="526212" cy="526212"/>
                            <wp:effectExtent l="0" t="0" r="6985" b="6985"/>
                            <wp:docPr id="1931898993" name="Grafik 1931898993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10E70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48C3DDB1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034F038" wp14:editId="69F07958">
                            <wp:extent cx="352425" cy="369616"/>
                            <wp:effectExtent l="0" t="0" r="0" b="0"/>
                            <wp:docPr id="612481628" name="Grafik 612481628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1CA492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EE243A3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7949B2CE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1B5D8CF0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821D3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1A6CD6" wp14:editId="0A1CD883">
                <wp:simplePos x="0" y="0"/>
                <wp:positionH relativeFrom="page">
                  <wp:posOffset>361950</wp:posOffset>
                </wp:positionH>
                <wp:positionV relativeFrom="page">
                  <wp:posOffset>2562225</wp:posOffset>
                </wp:positionV>
                <wp:extent cx="1767840" cy="208280"/>
                <wp:effectExtent l="0" t="0" r="0" b="127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C9343" w14:textId="3C6A7D42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061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24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79061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9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A6CD6" id="Text Box 324" o:spid="_x0000_s1030" type="#_x0000_t202" style="position:absolute;left:0;text-align:left;margin-left:28.5pt;margin-top:201.75pt;width:139.2pt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" filled="f" stroked="f">
                <v:textbox inset=",0,,0">
                  <w:txbxContent>
                    <w:p w14:paraId="7EDC9343" w14:textId="3C6A7D42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790619">
                        <w:rPr>
                          <w:rFonts w:ascii="DIN Pro" w:hAnsi="DIN Pro"/>
                          <w:sz w:val="20"/>
                          <w:szCs w:val="20"/>
                        </w:rPr>
                        <w:t>24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790619">
                        <w:rPr>
                          <w:rFonts w:ascii="DIN Pro" w:hAnsi="DIN Pro"/>
                          <w:sz w:val="20"/>
                          <w:szCs w:val="20"/>
                        </w:rPr>
                        <w:t>9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21D3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46CE0D7" wp14:editId="0FAADE74">
                <wp:simplePos x="0" y="0"/>
                <wp:positionH relativeFrom="page">
                  <wp:posOffset>2981325</wp:posOffset>
                </wp:positionH>
                <wp:positionV relativeFrom="page">
                  <wp:posOffset>2533650</wp:posOffset>
                </wp:positionV>
                <wp:extent cx="4105275" cy="819150"/>
                <wp:effectExtent l="0" t="0" r="9525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1DFD9" w14:textId="621745E0" w:rsidR="00491F7F" w:rsidRPr="0066239E" w:rsidRDefault="00E54E5C" w:rsidP="00491F7F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Ad-hoc-Arbeitspapier Deutschlandticket und Freizeit</w:t>
                            </w:r>
                            <w:r w:rsidR="002C20F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-</w:t>
                            </w:r>
                            <w:r w:rsidR="002C20F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verkehr – Wechselwirkungen zwischen „Flatrate-ÖPNV“ und Verkehrsmittelwahl in Freizeit und Tourismus</w:t>
                            </w:r>
                            <w:r w:rsidR="00960E2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FF4B9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Ausgabe </w:t>
                            </w:r>
                            <w:r w:rsidR="00960E2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202</w:t>
                            </w:r>
                            <w:r w:rsidR="004214C2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45D53D8E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20A7537F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4E3AE80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CE0D7" id="Text Box 15" o:spid="_x0000_s1031" type="#_x0000_t202" style="position:absolute;left:0;text-align:left;margin-left:234.75pt;margin-top:199.5pt;width:323.25pt;height:64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" filled="f" stroked="f">
                <v:textbox inset="0,0,0,0">
                  <w:txbxContent>
                    <w:p w14:paraId="0061DFD9" w14:textId="621745E0" w:rsidR="00491F7F" w:rsidRPr="0066239E" w:rsidRDefault="00E54E5C" w:rsidP="00491F7F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Ad-hoc-Arbeitspapier Deutschlandticket und Freizeit</w:t>
                      </w:r>
                      <w:r w:rsidR="002C20F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-</w:t>
                      </w:r>
                      <w:r w:rsidR="002C20F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verkehr – Wechselwirkungen zwischen „Flatrate-ÖPNV“ und Verkehrsmittelwahl in Freizeit und Tourismus</w:t>
                      </w:r>
                      <w:r w:rsidR="00960E2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FF4B9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Ausgabe </w:t>
                      </w:r>
                      <w:r w:rsidR="00960E2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202</w:t>
                      </w:r>
                      <w:r w:rsidR="004214C2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4</w:t>
                      </w:r>
                    </w:p>
                    <w:p w14:paraId="45D53D8E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20A7537F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4E3AE80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D16D5C" wp14:editId="7B5D293A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0039FDD" wp14:editId="6618BC9F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B4339" w14:textId="77777777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6C1F7A" wp14:editId="5400647C">
                                  <wp:extent cx="6902658" cy="1829434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39FDD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300B4339" w14:textId="77777777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496C1F7A" wp14:editId="5400647C">
                            <wp:extent cx="6902658" cy="1829434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0909B5" wp14:editId="1BC65ED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231A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909B5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232231A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302748" wp14:editId="665FC733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6B2A9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02748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70B6B2A9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369EBC3" wp14:editId="11865176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6948F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9EBC3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5366948F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EFE97E" wp14:editId="56DD678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FFC2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FE97E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2F6FFC2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D8ACD0" wp14:editId="416A5F16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48D0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8ACD0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0AB48D0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CE9953" wp14:editId="18DCBFD3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DCE48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9953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549DCE48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B7BDBE" wp14:editId="0EF715CA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60BCC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7BDBE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16B60BCC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BB236" wp14:editId="33C0949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3BED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BB236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5643BED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188A9" w14:textId="77777777" w:rsidR="00F36305" w:rsidRDefault="00F36305">
      <w:r>
        <w:separator/>
      </w:r>
    </w:p>
  </w:endnote>
  <w:endnote w:type="continuationSeparator" w:id="0">
    <w:p w14:paraId="3B07FA2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swiss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0EECC" w14:textId="77777777" w:rsidR="00F36305" w:rsidRDefault="00F36305">
      <w:r>
        <w:separator/>
      </w:r>
    </w:p>
  </w:footnote>
  <w:footnote w:type="continuationSeparator" w:id="0">
    <w:p w14:paraId="1E74C625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8EA3C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A3AC61" wp14:editId="7218C60C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BC8BB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3AC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2E1BC8BB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2BF22" wp14:editId="3C1B5019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36B93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72BF22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78536B93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1F8905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050B"/>
    <w:multiLevelType w:val="hybridMultilevel"/>
    <w:tmpl w:val="8ED03374"/>
    <w:lvl w:ilvl="0" w:tplc="2E94496E">
      <w:start w:val="56"/>
      <w:numFmt w:val="bullet"/>
      <w:lvlText w:val="–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A5C53"/>
    <w:multiLevelType w:val="multilevel"/>
    <w:tmpl w:val="40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62737"/>
    <w:multiLevelType w:val="multilevel"/>
    <w:tmpl w:val="4B9C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17"/>
  </w:num>
  <w:num w:numId="3" w16cid:durableId="2310860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22"/>
  </w:num>
  <w:num w:numId="5" w16cid:durableId="287662664">
    <w:abstractNumId w:val="7"/>
  </w:num>
  <w:num w:numId="6" w16cid:durableId="966549248">
    <w:abstractNumId w:val="1"/>
  </w:num>
  <w:num w:numId="7" w16cid:durableId="1530948453">
    <w:abstractNumId w:val="8"/>
  </w:num>
  <w:num w:numId="8" w16cid:durableId="1106265208">
    <w:abstractNumId w:val="4"/>
  </w:num>
  <w:num w:numId="9" w16cid:durableId="558902414">
    <w:abstractNumId w:val="2"/>
  </w:num>
  <w:num w:numId="10" w16cid:durableId="1067724377">
    <w:abstractNumId w:val="6"/>
  </w:num>
  <w:num w:numId="11" w16cid:durableId="16389616">
    <w:abstractNumId w:val="12"/>
  </w:num>
  <w:num w:numId="12" w16cid:durableId="1493371618">
    <w:abstractNumId w:val="11"/>
  </w:num>
  <w:num w:numId="13" w16cid:durableId="2005469104">
    <w:abstractNumId w:val="20"/>
  </w:num>
  <w:num w:numId="14" w16cid:durableId="1990937497">
    <w:abstractNumId w:val="16"/>
  </w:num>
  <w:num w:numId="15" w16cid:durableId="1565603201">
    <w:abstractNumId w:val="15"/>
  </w:num>
  <w:num w:numId="16" w16cid:durableId="1824196569">
    <w:abstractNumId w:val="9"/>
  </w:num>
  <w:num w:numId="17" w16cid:durableId="714744085">
    <w:abstractNumId w:val="21"/>
  </w:num>
  <w:num w:numId="18" w16cid:durableId="456989410">
    <w:abstractNumId w:val="13"/>
  </w:num>
  <w:num w:numId="19" w16cid:durableId="493646552">
    <w:abstractNumId w:val="18"/>
  </w:num>
  <w:num w:numId="20" w16cid:durableId="447241671">
    <w:abstractNumId w:val="14"/>
  </w:num>
  <w:num w:numId="21" w16cid:durableId="81418141">
    <w:abstractNumId w:val="5"/>
  </w:num>
  <w:num w:numId="22" w16cid:durableId="1053701563">
    <w:abstractNumId w:val="19"/>
  </w:num>
  <w:num w:numId="23" w16cid:durableId="248858277">
    <w:abstractNumId w:val="23"/>
  </w:num>
  <w:num w:numId="24" w16cid:durableId="2141527790">
    <w:abstractNumId w:val="10"/>
  </w:num>
  <w:num w:numId="25" w16cid:durableId="799882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0558"/>
    <w:rsid w:val="00001FA2"/>
    <w:rsid w:val="00002B19"/>
    <w:rsid w:val="00003560"/>
    <w:rsid w:val="00003E05"/>
    <w:rsid w:val="0000486A"/>
    <w:rsid w:val="00005E35"/>
    <w:rsid w:val="00010550"/>
    <w:rsid w:val="000107A3"/>
    <w:rsid w:val="00010F61"/>
    <w:rsid w:val="00021324"/>
    <w:rsid w:val="00021FAA"/>
    <w:rsid w:val="000238F0"/>
    <w:rsid w:val="00026CF6"/>
    <w:rsid w:val="00030584"/>
    <w:rsid w:val="00031E17"/>
    <w:rsid w:val="00034052"/>
    <w:rsid w:val="00034455"/>
    <w:rsid w:val="00034CCF"/>
    <w:rsid w:val="000405E9"/>
    <w:rsid w:val="00047650"/>
    <w:rsid w:val="00050808"/>
    <w:rsid w:val="00057B85"/>
    <w:rsid w:val="00057CC4"/>
    <w:rsid w:val="00060349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1E5C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3350"/>
    <w:rsid w:val="000B4A7D"/>
    <w:rsid w:val="000B7E57"/>
    <w:rsid w:val="000C08B3"/>
    <w:rsid w:val="000C1422"/>
    <w:rsid w:val="000C2752"/>
    <w:rsid w:val="000C2D6A"/>
    <w:rsid w:val="000C4793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373FA"/>
    <w:rsid w:val="00140816"/>
    <w:rsid w:val="00145283"/>
    <w:rsid w:val="00150AD8"/>
    <w:rsid w:val="00151571"/>
    <w:rsid w:val="00152471"/>
    <w:rsid w:val="001534D1"/>
    <w:rsid w:val="001551E3"/>
    <w:rsid w:val="001551F0"/>
    <w:rsid w:val="0015622A"/>
    <w:rsid w:val="00157528"/>
    <w:rsid w:val="00157D22"/>
    <w:rsid w:val="0016255B"/>
    <w:rsid w:val="00162CAB"/>
    <w:rsid w:val="0016490C"/>
    <w:rsid w:val="00165604"/>
    <w:rsid w:val="00165A58"/>
    <w:rsid w:val="00172C0F"/>
    <w:rsid w:val="00181D07"/>
    <w:rsid w:val="00185EB4"/>
    <w:rsid w:val="00190F56"/>
    <w:rsid w:val="001924B5"/>
    <w:rsid w:val="00193DEC"/>
    <w:rsid w:val="00196965"/>
    <w:rsid w:val="00197419"/>
    <w:rsid w:val="001A0DC1"/>
    <w:rsid w:val="001A2A22"/>
    <w:rsid w:val="001A6B64"/>
    <w:rsid w:val="001B1C6F"/>
    <w:rsid w:val="001B7B75"/>
    <w:rsid w:val="001C3C32"/>
    <w:rsid w:val="001D1155"/>
    <w:rsid w:val="001D167E"/>
    <w:rsid w:val="001D1B15"/>
    <w:rsid w:val="001D1B47"/>
    <w:rsid w:val="001D1F90"/>
    <w:rsid w:val="001D3316"/>
    <w:rsid w:val="001D4472"/>
    <w:rsid w:val="001D44C8"/>
    <w:rsid w:val="001D5C5E"/>
    <w:rsid w:val="001E050B"/>
    <w:rsid w:val="001E6D15"/>
    <w:rsid w:val="001E7DDC"/>
    <w:rsid w:val="001F00E2"/>
    <w:rsid w:val="001F0E20"/>
    <w:rsid w:val="001F17DA"/>
    <w:rsid w:val="001F2510"/>
    <w:rsid w:val="00201BA1"/>
    <w:rsid w:val="00203545"/>
    <w:rsid w:val="0020416C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2713A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B7B59"/>
    <w:rsid w:val="002C20F7"/>
    <w:rsid w:val="002C45EA"/>
    <w:rsid w:val="002C5DB9"/>
    <w:rsid w:val="002C63D9"/>
    <w:rsid w:val="002C6EFF"/>
    <w:rsid w:val="002D0619"/>
    <w:rsid w:val="002D0F15"/>
    <w:rsid w:val="002D39D4"/>
    <w:rsid w:val="002D58CB"/>
    <w:rsid w:val="002D75D0"/>
    <w:rsid w:val="002D7E83"/>
    <w:rsid w:val="002E0234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4CC7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65BB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A46AE"/>
    <w:rsid w:val="003B02DD"/>
    <w:rsid w:val="003B33DC"/>
    <w:rsid w:val="003B4244"/>
    <w:rsid w:val="003B4737"/>
    <w:rsid w:val="003B760E"/>
    <w:rsid w:val="003B77EE"/>
    <w:rsid w:val="003B78B3"/>
    <w:rsid w:val="003B7AE3"/>
    <w:rsid w:val="003B7F96"/>
    <w:rsid w:val="003C0D53"/>
    <w:rsid w:val="003C2748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06F4"/>
    <w:rsid w:val="004214C2"/>
    <w:rsid w:val="004218A4"/>
    <w:rsid w:val="0042271E"/>
    <w:rsid w:val="004229AF"/>
    <w:rsid w:val="00422D8C"/>
    <w:rsid w:val="004243F7"/>
    <w:rsid w:val="0042566A"/>
    <w:rsid w:val="00425D9A"/>
    <w:rsid w:val="0042655D"/>
    <w:rsid w:val="0042725A"/>
    <w:rsid w:val="004272D5"/>
    <w:rsid w:val="004325E3"/>
    <w:rsid w:val="00434515"/>
    <w:rsid w:val="004359FD"/>
    <w:rsid w:val="00436F56"/>
    <w:rsid w:val="004436FA"/>
    <w:rsid w:val="004469D9"/>
    <w:rsid w:val="004521C6"/>
    <w:rsid w:val="004522DD"/>
    <w:rsid w:val="00466723"/>
    <w:rsid w:val="00466A08"/>
    <w:rsid w:val="00467C52"/>
    <w:rsid w:val="004722F8"/>
    <w:rsid w:val="00477786"/>
    <w:rsid w:val="004808CE"/>
    <w:rsid w:val="00487510"/>
    <w:rsid w:val="00491F7F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5307"/>
    <w:rsid w:val="004B7012"/>
    <w:rsid w:val="004C0B64"/>
    <w:rsid w:val="004C0FA7"/>
    <w:rsid w:val="004C2346"/>
    <w:rsid w:val="004C2F28"/>
    <w:rsid w:val="004C3F24"/>
    <w:rsid w:val="004C4E8F"/>
    <w:rsid w:val="004C5437"/>
    <w:rsid w:val="004C5B31"/>
    <w:rsid w:val="004C6825"/>
    <w:rsid w:val="004C6DF8"/>
    <w:rsid w:val="004D1B9C"/>
    <w:rsid w:val="004D208F"/>
    <w:rsid w:val="004D334A"/>
    <w:rsid w:val="004D49B7"/>
    <w:rsid w:val="004E0F81"/>
    <w:rsid w:val="004E22CC"/>
    <w:rsid w:val="004E2D45"/>
    <w:rsid w:val="004E2F14"/>
    <w:rsid w:val="004E4060"/>
    <w:rsid w:val="004F5D77"/>
    <w:rsid w:val="00500467"/>
    <w:rsid w:val="00500A64"/>
    <w:rsid w:val="00501CEB"/>
    <w:rsid w:val="005026BE"/>
    <w:rsid w:val="00503940"/>
    <w:rsid w:val="00510DF7"/>
    <w:rsid w:val="00512A44"/>
    <w:rsid w:val="00513473"/>
    <w:rsid w:val="00514419"/>
    <w:rsid w:val="00520BDD"/>
    <w:rsid w:val="00521A11"/>
    <w:rsid w:val="00522D3B"/>
    <w:rsid w:val="00523D39"/>
    <w:rsid w:val="00525BB7"/>
    <w:rsid w:val="005274C2"/>
    <w:rsid w:val="005303DF"/>
    <w:rsid w:val="00530FE4"/>
    <w:rsid w:val="00532E52"/>
    <w:rsid w:val="005346F0"/>
    <w:rsid w:val="00536CAD"/>
    <w:rsid w:val="00542D5B"/>
    <w:rsid w:val="005446AA"/>
    <w:rsid w:val="00545978"/>
    <w:rsid w:val="005478D1"/>
    <w:rsid w:val="00550519"/>
    <w:rsid w:val="00551493"/>
    <w:rsid w:val="00556667"/>
    <w:rsid w:val="00556F56"/>
    <w:rsid w:val="005612C3"/>
    <w:rsid w:val="005613A0"/>
    <w:rsid w:val="00561DA8"/>
    <w:rsid w:val="00564785"/>
    <w:rsid w:val="00566FC2"/>
    <w:rsid w:val="005672E3"/>
    <w:rsid w:val="0056782A"/>
    <w:rsid w:val="005734C3"/>
    <w:rsid w:val="005771DA"/>
    <w:rsid w:val="005833AB"/>
    <w:rsid w:val="00596648"/>
    <w:rsid w:val="005A42EE"/>
    <w:rsid w:val="005A5C7B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585B"/>
    <w:rsid w:val="005D5873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0E83"/>
    <w:rsid w:val="00632C58"/>
    <w:rsid w:val="006347C5"/>
    <w:rsid w:val="00642426"/>
    <w:rsid w:val="00642F0E"/>
    <w:rsid w:val="00646910"/>
    <w:rsid w:val="00651702"/>
    <w:rsid w:val="00651957"/>
    <w:rsid w:val="006535CE"/>
    <w:rsid w:val="00655B86"/>
    <w:rsid w:val="00657A97"/>
    <w:rsid w:val="00657B40"/>
    <w:rsid w:val="00661623"/>
    <w:rsid w:val="006633FD"/>
    <w:rsid w:val="00663EEF"/>
    <w:rsid w:val="006708C2"/>
    <w:rsid w:val="00671A4C"/>
    <w:rsid w:val="00674C71"/>
    <w:rsid w:val="0067526B"/>
    <w:rsid w:val="00675608"/>
    <w:rsid w:val="00675B20"/>
    <w:rsid w:val="00680548"/>
    <w:rsid w:val="00680E3C"/>
    <w:rsid w:val="006813F9"/>
    <w:rsid w:val="00681527"/>
    <w:rsid w:val="00684682"/>
    <w:rsid w:val="006849E6"/>
    <w:rsid w:val="00684F9A"/>
    <w:rsid w:val="006851D5"/>
    <w:rsid w:val="00687684"/>
    <w:rsid w:val="00691A55"/>
    <w:rsid w:val="00692425"/>
    <w:rsid w:val="006965B1"/>
    <w:rsid w:val="006A13EA"/>
    <w:rsid w:val="006A30F8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20A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2FC"/>
    <w:rsid w:val="007419AC"/>
    <w:rsid w:val="0074606C"/>
    <w:rsid w:val="00747C5B"/>
    <w:rsid w:val="007534A3"/>
    <w:rsid w:val="00754809"/>
    <w:rsid w:val="00756137"/>
    <w:rsid w:val="00756B72"/>
    <w:rsid w:val="007574CD"/>
    <w:rsid w:val="00761BD7"/>
    <w:rsid w:val="007636FD"/>
    <w:rsid w:val="0076373F"/>
    <w:rsid w:val="00772156"/>
    <w:rsid w:val="00773835"/>
    <w:rsid w:val="00777421"/>
    <w:rsid w:val="007804CD"/>
    <w:rsid w:val="007828F8"/>
    <w:rsid w:val="007863F6"/>
    <w:rsid w:val="00790619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E7633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5ABE"/>
    <w:rsid w:val="00847427"/>
    <w:rsid w:val="00850760"/>
    <w:rsid w:val="00854188"/>
    <w:rsid w:val="00855306"/>
    <w:rsid w:val="00855A6B"/>
    <w:rsid w:val="00855A8C"/>
    <w:rsid w:val="0086207E"/>
    <w:rsid w:val="00863425"/>
    <w:rsid w:val="008644DE"/>
    <w:rsid w:val="00865A20"/>
    <w:rsid w:val="00865E57"/>
    <w:rsid w:val="00867F2D"/>
    <w:rsid w:val="008736E0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505"/>
    <w:rsid w:val="008A2D6B"/>
    <w:rsid w:val="008A4DE6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A6D"/>
    <w:rsid w:val="008C5FD7"/>
    <w:rsid w:val="008C7AE0"/>
    <w:rsid w:val="008C7B1D"/>
    <w:rsid w:val="008D1342"/>
    <w:rsid w:val="008D4B6E"/>
    <w:rsid w:val="008E27D7"/>
    <w:rsid w:val="008E2987"/>
    <w:rsid w:val="008E2B4D"/>
    <w:rsid w:val="008E3EA4"/>
    <w:rsid w:val="008E6018"/>
    <w:rsid w:val="008E6B55"/>
    <w:rsid w:val="008F021E"/>
    <w:rsid w:val="008F0252"/>
    <w:rsid w:val="008F1A04"/>
    <w:rsid w:val="008F1AA2"/>
    <w:rsid w:val="008F23BC"/>
    <w:rsid w:val="008F43EF"/>
    <w:rsid w:val="008F5E24"/>
    <w:rsid w:val="008F7610"/>
    <w:rsid w:val="008F7C95"/>
    <w:rsid w:val="00901F3A"/>
    <w:rsid w:val="009020A9"/>
    <w:rsid w:val="0090422A"/>
    <w:rsid w:val="00907E42"/>
    <w:rsid w:val="00911ED8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0E27"/>
    <w:rsid w:val="009638C9"/>
    <w:rsid w:val="00966D00"/>
    <w:rsid w:val="009709AD"/>
    <w:rsid w:val="00971C46"/>
    <w:rsid w:val="00972A97"/>
    <w:rsid w:val="009821D3"/>
    <w:rsid w:val="00983260"/>
    <w:rsid w:val="00990335"/>
    <w:rsid w:val="00990D9F"/>
    <w:rsid w:val="009915D8"/>
    <w:rsid w:val="009931B5"/>
    <w:rsid w:val="00997AA1"/>
    <w:rsid w:val="009A11FE"/>
    <w:rsid w:val="009A7BDC"/>
    <w:rsid w:val="009B20A2"/>
    <w:rsid w:val="009B3406"/>
    <w:rsid w:val="009C03DF"/>
    <w:rsid w:val="009C20F0"/>
    <w:rsid w:val="009C2694"/>
    <w:rsid w:val="009C3784"/>
    <w:rsid w:val="009C3A22"/>
    <w:rsid w:val="009C464D"/>
    <w:rsid w:val="009C5A0F"/>
    <w:rsid w:val="009C6FE5"/>
    <w:rsid w:val="009D2C35"/>
    <w:rsid w:val="009E051F"/>
    <w:rsid w:val="009E4D46"/>
    <w:rsid w:val="009F1A50"/>
    <w:rsid w:val="009F2417"/>
    <w:rsid w:val="009F453E"/>
    <w:rsid w:val="009F4FF1"/>
    <w:rsid w:val="009F6507"/>
    <w:rsid w:val="009F7BB2"/>
    <w:rsid w:val="00A0290D"/>
    <w:rsid w:val="00A03A04"/>
    <w:rsid w:val="00A11005"/>
    <w:rsid w:val="00A1105D"/>
    <w:rsid w:val="00A11E0E"/>
    <w:rsid w:val="00A139CC"/>
    <w:rsid w:val="00A202AB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52C44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861"/>
    <w:rsid w:val="00AA28A3"/>
    <w:rsid w:val="00AA508F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22824"/>
    <w:rsid w:val="00B30622"/>
    <w:rsid w:val="00B31A41"/>
    <w:rsid w:val="00B35375"/>
    <w:rsid w:val="00B36342"/>
    <w:rsid w:val="00B42E4E"/>
    <w:rsid w:val="00B43711"/>
    <w:rsid w:val="00B5057E"/>
    <w:rsid w:val="00B52636"/>
    <w:rsid w:val="00B573A7"/>
    <w:rsid w:val="00B573E6"/>
    <w:rsid w:val="00B60DCB"/>
    <w:rsid w:val="00B6268F"/>
    <w:rsid w:val="00B62B37"/>
    <w:rsid w:val="00B62F72"/>
    <w:rsid w:val="00B6332D"/>
    <w:rsid w:val="00B66228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87A64"/>
    <w:rsid w:val="00BA18EA"/>
    <w:rsid w:val="00BA2025"/>
    <w:rsid w:val="00BA462D"/>
    <w:rsid w:val="00BA7313"/>
    <w:rsid w:val="00BA7A8F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D5AF6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0F0"/>
    <w:rsid w:val="00C1736F"/>
    <w:rsid w:val="00C201FB"/>
    <w:rsid w:val="00C2503E"/>
    <w:rsid w:val="00C25DDC"/>
    <w:rsid w:val="00C267D5"/>
    <w:rsid w:val="00C33834"/>
    <w:rsid w:val="00C34066"/>
    <w:rsid w:val="00C3467C"/>
    <w:rsid w:val="00C3519B"/>
    <w:rsid w:val="00C36F4A"/>
    <w:rsid w:val="00C37098"/>
    <w:rsid w:val="00C371B6"/>
    <w:rsid w:val="00C379B2"/>
    <w:rsid w:val="00C422A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1A0C"/>
    <w:rsid w:val="00C7577E"/>
    <w:rsid w:val="00C779B8"/>
    <w:rsid w:val="00C82DAE"/>
    <w:rsid w:val="00C830E9"/>
    <w:rsid w:val="00C86675"/>
    <w:rsid w:val="00C869CC"/>
    <w:rsid w:val="00C871FE"/>
    <w:rsid w:val="00C87484"/>
    <w:rsid w:val="00C9211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C7B5C"/>
    <w:rsid w:val="00CD4196"/>
    <w:rsid w:val="00CD76E8"/>
    <w:rsid w:val="00CD77A1"/>
    <w:rsid w:val="00CE1778"/>
    <w:rsid w:val="00CE1F68"/>
    <w:rsid w:val="00CE5B66"/>
    <w:rsid w:val="00CE6943"/>
    <w:rsid w:val="00CF206C"/>
    <w:rsid w:val="00CF3BBD"/>
    <w:rsid w:val="00CF440E"/>
    <w:rsid w:val="00CF4E8D"/>
    <w:rsid w:val="00D030A6"/>
    <w:rsid w:val="00D04A71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44BB8"/>
    <w:rsid w:val="00D50B45"/>
    <w:rsid w:val="00D51593"/>
    <w:rsid w:val="00D5189C"/>
    <w:rsid w:val="00D542C4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2FA5"/>
    <w:rsid w:val="00D83222"/>
    <w:rsid w:val="00D84AD0"/>
    <w:rsid w:val="00D87027"/>
    <w:rsid w:val="00D90803"/>
    <w:rsid w:val="00D91FAD"/>
    <w:rsid w:val="00DA23E7"/>
    <w:rsid w:val="00DA34CD"/>
    <w:rsid w:val="00DA67B0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D6290"/>
    <w:rsid w:val="00DE028F"/>
    <w:rsid w:val="00DE0B3E"/>
    <w:rsid w:val="00DE1FA3"/>
    <w:rsid w:val="00DE22CA"/>
    <w:rsid w:val="00DE2D3F"/>
    <w:rsid w:val="00DE454A"/>
    <w:rsid w:val="00DE7AD5"/>
    <w:rsid w:val="00DF074C"/>
    <w:rsid w:val="00DF07DF"/>
    <w:rsid w:val="00DF0AF8"/>
    <w:rsid w:val="00DF0E72"/>
    <w:rsid w:val="00DF3F8D"/>
    <w:rsid w:val="00DF5A31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34E9A"/>
    <w:rsid w:val="00E40932"/>
    <w:rsid w:val="00E40DF5"/>
    <w:rsid w:val="00E43D09"/>
    <w:rsid w:val="00E46E63"/>
    <w:rsid w:val="00E4706A"/>
    <w:rsid w:val="00E5106D"/>
    <w:rsid w:val="00E51778"/>
    <w:rsid w:val="00E52CB7"/>
    <w:rsid w:val="00E54E5C"/>
    <w:rsid w:val="00E56C02"/>
    <w:rsid w:val="00E577BB"/>
    <w:rsid w:val="00E63500"/>
    <w:rsid w:val="00E658DF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B7749"/>
    <w:rsid w:val="00EC0D0B"/>
    <w:rsid w:val="00EC26AF"/>
    <w:rsid w:val="00EC35AA"/>
    <w:rsid w:val="00EC41F4"/>
    <w:rsid w:val="00EC55EB"/>
    <w:rsid w:val="00EC799E"/>
    <w:rsid w:val="00ED1ACE"/>
    <w:rsid w:val="00ED2892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1BD4"/>
    <w:rsid w:val="00F0239A"/>
    <w:rsid w:val="00F031F4"/>
    <w:rsid w:val="00F05923"/>
    <w:rsid w:val="00F06FE3"/>
    <w:rsid w:val="00F11F6C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47DC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139B"/>
    <w:rsid w:val="00F63392"/>
    <w:rsid w:val="00F63ADC"/>
    <w:rsid w:val="00F64A9D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20E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13B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5615"/>
    <w:rsid w:val="00FE68FC"/>
    <w:rsid w:val="00FE7E32"/>
    <w:rsid w:val="00FF0B88"/>
    <w:rsid w:val="00FF1CDA"/>
    <w:rsid w:val="00FF4951"/>
    <w:rsid w:val="00FF4B93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50B5C68E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533</cp:revision>
  <cp:lastPrinted>2024-08-16T12:39:00Z</cp:lastPrinted>
  <dcterms:created xsi:type="dcterms:W3CDTF">2020-06-23T09:12:00Z</dcterms:created>
  <dcterms:modified xsi:type="dcterms:W3CDTF">2024-09-24T12:48:00Z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