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D556769" w:rsidR="00854188" w:rsidRPr="00BE0FFC" w:rsidRDefault="00D50B45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9CB20AE">
                <wp:simplePos x="0" y="0"/>
                <wp:positionH relativeFrom="page">
                  <wp:posOffset>457200</wp:posOffset>
                </wp:positionH>
                <wp:positionV relativeFrom="page">
                  <wp:posOffset>8084820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83609447" name="Grafik 183609447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1292473731" name="Grafik 1292473731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36.6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83609447" name="Grafik 183609447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1292473731" name="Grafik 1292473731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6C40A47">
                <wp:simplePos x="0" y="0"/>
                <wp:positionH relativeFrom="page">
                  <wp:posOffset>342900</wp:posOffset>
                </wp:positionH>
                <wp:positionV relativeFrom="page">
                  <wp:posOffset>3227070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594CA8AB" w:rsidR="00AE48BE" w:rsidRPr="00915D28" w:rsidRDefault="00DE0B3E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RLuS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A97FA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Ausgabe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3776D7DD" w:rsidR="00F739C5" w:rsidRPr="00715586" w:rsidRDefault="00DE0B3E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20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522D3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522D3B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3E014F97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DE0B3E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210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54.1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" filled="f" stroked="f" strokecolor="#c30">
                <v:textbox>
                  <w:txbxContent>
                    <w:p w14:paraId="0D6C6BB0" w14:textId="594CA8AB" w:rsidR="00AE48BE" w:rsidRPr="00915D28" w:rsidRDefault="00DE0B3E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RLuS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2023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A97FA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Ausgabe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3776D7DD" w:rsidR="00F739C5" w:rsidRPr="00715586" w:rsidRDefault="00DE0B3E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20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522D3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522D3B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3E014F97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DE0B3E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210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2B8CE02">
                <wp:simplePos x="0" y="0"/>
                <wp:positionH relativeFrom="page">
                  <wp:posOffset>323850</wp:posOffset>
                </wp:positionH>
                <wp:positionV relativeFrom="page">
                  <wp:posOffset>6065520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77.6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Gpslj3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293D9E98">
                <wp:simplePos x="0" y="0"/>
                <wp:positionH relativeFrom="page">
                  <wp:posOffset>2971800</wp:posOffset>
                </wp:positionH>
                <wp:positionV relativeFrom="margin">
                  <wp:posOffset>2350135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6DBC380E" w:rsidR="00D75A16" w:rsidRPr="00556F56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9F6507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C869CC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C869CC" w:rsidRPr="00556F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Richtlinien zur Ermittlung der Luftqualität an </w:t>
                            </w:r>
                            <w:r w:rsidR="00C869CC" w:rsidRPr="00556F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 xml:space="preserve">Straßen ohne oder mit lockerer Randbebauung </w:t>
                            </w:r>
                            <w:r w:rsidR="007D6826" w:rsidRPr="00556F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C869CC" w:rsidRPr="00556F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RLuS</w:t>
                            </w:r>
                            <w:proofErr w:type="spellEnd"/>
                            <w:r w:rsidR="00C869CC" w:rsidRPr="00556F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="00E84815" w:rsidRPr="00556F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C869CC" w:rsidRPr="00556F5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C869CC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210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F6753E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</w:t>
                            </w:r>
                            <w:r w:rsidR="00F6753E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73A7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2023</w:t>
                            </w:r>
                            <w:r w:rsidR="006C6B37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9CC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Ausgabe 2023 ersetzt die Ausgabe 2012/Fassung 2020. </w:t>
                            </w:r>
                            <w:r w:rsidR="0093546B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C869CC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1D5C5E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C869CC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DC5DF8"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6F5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4C6B099F" w14:textId="10E976D6" w:rsidR="00556F56" w:rsidRPr="00556F56" w:rsidRDefault="00556F56" w:rsidP="00556F56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Wesentliche Neuerungen in den </w:t>
                            </w:r>
                            <w:proofErr w:type="spellStart"/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RLuS</w:t>
                            </w:r>
                            <w:proofErr w:type="spellEnd"/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2023 sind: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Das Tunnelmodul wurde auf Basis eines Ausbreitungsmodells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aktualisiert und bietet nun eine realitätsnähere Abbildung der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Immissionssituation.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Um der aktuellen Entwurfspraxis mit verstärkter Planung und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zunehmenden Bau von Kreisverkehren im Außerortsbereich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Rechnung zu tragen, wurde auf Basis von gemessenen Fahrprofilen ein Kreisverkehrsmodul entwickelt, das die systematische und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flexible Beurteilung von Kreisverkehren im Außerortsbereich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hinsichtlich der Luftqualität ermöglicht.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Schließlich wurden die Anhaltswerte für die Vorbelastung an Hand eines räumlich hoch differenzierenden Verfahrens auf Basis von Modell- und Messwerten aktualisiert und bis auf das Bezugsjahr 2040 erweitert.</w:t>
                            </w:r>
                          </w:p>
                          <w:p w14:paraId="415CE471" w14:textId="5ADF837F" w:rsidR="00556F56" w:rsidRPr="00556F56" w:rsidRDefault="00556F56" w:rsidP="00556F56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Nach wie vor ist der Gegenstand der Richtlinien die Abschätzung der Immissionsbelastungen an Straßenabschnitten mit einer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zulässigen Höchstgeschwindigkeit (Tempolimit) von größer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als 50 km/h. Neben dem Verfahren zur Abschätzung der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Immissionen und Hinweisen zur Beurteilungsproblematik werden Möglichkeiten zur Immissionsminderung durch Lärmschutzwälle und -wände aufgezeigt und Ausführungen zu Luftschadstoffgrenz- und -</w:t>
                            </w:r>
                            <w:proofErr w:type="spellStart"/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zielwerten</w:t>
                            </w:r>
                            <w:proofErr w:type="spellEnd"/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in Bezug auf den Menschen gemacht.</w:t>
                            </w:r>
                          </w:p>
                          <w:p w14:paraId="23B48810" w14:textId="6AE017DE" w:rsidR="00556F56" w:rsidRPr="00556F56" w:rsidRDefault="00556F56" w:rsidP="00556F56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Die komplexe Emissions- und Berechnungssystematik bei Luft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verunreinigungen</w:t>
                            </w:r>
                            <w:proofErr w:type="spellEnd"/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erfordert es, zur </w:t>
                            </w:r>
                            <w:proofErr w:type="gramStart"/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Ermittlung  straßenverkehrs</w:t>
                            </w:r>
                            <w:proofErr w:type="gramEnd"/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bedingter Immissionen eine PC-Programmversion zu verwenden. Die Emissionsberechnung erfolgt auf Basis des „Handbuches für Emissionsfaktoren des Straßenverkehrs“ (HBEFA, Version 4.1)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mit der damit einhergehenden Detaillierung von Bezugsjahr,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Fahrzeugflotte, Gebietstyp und Straßenkategorie, Tempolimit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und Verkehrszustand. Die </w:t>
                            </w:r>
                            <w:proofErr w:type="spellStart"/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RLuS</w:t>
                            </w:r>
                            <w:proofErr w:type="spellEnd"/>
                            <w:r w:rsidRPr="00556F56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erläutern u. a. die Zusammenhänge und Hintergründe.</w:t>
                            </w:r>
                          </w:p>
                          <w:p w14:paraId="6D47BDC9" w14:textId="5D015E14" w:rsidR="00365687" w:rsidRPr="00556F56" w:rsidRDefault="00365687" w:rsidP="001D5C5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85.0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" filled="f" stroked="f">
                <v:textbox inset="0,0,,0">
                  <w:txbxContent>
                    <w:p w14:paraId="75C6FC1E" w14:textId="6DBC380E" w:rsidR="00D75A16" w:rsidRPr="00556F56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9F6507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C869CC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C869CC" w:rsidRPr="00556F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Richtlinien zur Ermittlung der Luftqualität an </w:t>
                      </w:r>
                      <w:r w:rsidR="00C869CC" w:rsidRPr="00556F5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 xml:space="preserve">Straßen ohne oder mit lockerer Randbebauung </w:t>
                      </w:r>
                      <w:r w:rsidR="007D6826" w:rsidRPr="00556F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C869CC" w:rsidRPr="00556F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RLuS</w:t>
                      </w:r>
                      <w:proofErr w:type="spellEnd"/>
                      <w:r w:rsidR="00C869CC" w:rsidRPr="00556F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2023</w:t>
                      </w:r>
                      <w:r w:rsidR="00E84815" w:rsidRPr="00556F5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 </w:t>
                      </w:r>
                      <w:r w:rsidR="00C869CC" w:rsidRPr="00556F5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C869CC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210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F6753E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</w:t>
                      </w:r>
                      <w:r w:rsidR="00F6753E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B573A7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2023</w:t>
                      </w:r>
                      <w:r w:rsidR="006C6B37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C869CC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Ausgabe 2023 ersetzt die Ausgabe 2012/Fassung 2020. </w:t>
                      </w:r>
                      <w:r w:rsidR="0093546B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C869CC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1D5C5E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C869CC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DC5DF8"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556F5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4C6B099F" w14:textId="10E976D6" w:rsidR="00556F56" w:rsidRPr="00556F56" w:rsidRDefault="00556F56" w:rsidP="00556F56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Wesentliche Neuerungen in den </w:t>
                      </w:r>
                      <w:proofErr w:type="spellStart"/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RLuS</w:t>
                      </w:r>
                      <w:proofErr w:type="spellEnd"/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2023 sind: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Das Tunnelmodul wurde auf Basis eines Ausbreitungsmodells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aktualisiert und bietet nun eine realitätsnähere Abbildung der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Immissionssituation.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Um der aktuellen Entwurfspraxis mit verstärkter Planung und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zunehmenden Bau von Kreisverkehren im Außerortsbereich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Rechnung zu tragen, wurde auf Basis von gemessenen Fahrprofilen ein Kreisverkehrsmodul entwickelt, das die systematische und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flexible Beurteilung von Kreisverkehren im Außerortsbereich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hinsichtlich der Luftqualität ermöglicht.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Schließlich wurden die Anhaltswerte für die Vorbelastung an Hand eines räumlich hoch differenzierenden Verfahrens auf Basis von Modell- und Messwerten aktualisiert und bis auf das Bezugsjahr 2040 erweitert.</w:t>
                      </w:r>
                    </w:p>
                    <w:p w14:paraId="415CE471" w14:textId="5ADF837F" w:rsidR="00556F56" w:rsidRPr="00556F56" w:rsidRDefault="00556F56" w:rsidP="00556F56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Nach wie vor ist der Gegenstand der Richtlinien die Abschätzung der Immissionsbelastungen an Straßenabschnitten mit einer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zulässigen Höchstgeschwindigkeit (Tempolimit) von größer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als 50 km/h. Neben dem Verfahren zur Abschätzung der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Immissionen und Hinweisen zur Beurteilungsproblematik werden Möglichkeiten zur Immissionsminderung durch Lärmschutzwälle und -wände aufgezeigt und Ausführungen zu Luftschadstoffgrenz- und -</w:t>
                      </w:r>
                      <w:proofErr w:type="spellStart"/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zielwerten</w:t>
                      </w:r>
                      <w:proofErr w:type="spellEnd"/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in Bezug auf den Menschen gemacht.</w:t>
                      </w:r>
                    </w:p>
                    <w:p w14:paraId="23B48810" w14:textId="6AE017DE" w:rsidR="00556F56" w:rsidRPr="00556F56" w:rsidRDefault="00556F56" w:rsidP="00556F56">
                      <w:pPr>
                        <w:spacing w:before="100" w:beforeAutospacing="1" w:after="100" w:afterAutospacing="1"/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Die komplexe Emissions- und Berechnungssystematik bei Luft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verunreinigungen</w:t>
                      </w:r>
                      <w:proofErr w:type="spellEnd"/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erfordert es, zur </w:t>
                      </w:r>
                      <w:proofErr w:type="gramStart"/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Ermittlung  straßenverkehrs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bedingter Immissionen eine PC-Programmversion zu verwenden. Die Emissionsberechnung erfolgt auf Basis des „Handbuches für Emissionsfaktoren des Straßenverkehrs“ (HBEFA, Version 4.1)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mit der damit einhergehenden Detaillierung von Bezugsjahr,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Fahrzeugflotte, Gebietstyp und Straßenkategorie, Tempolimit </w:t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und Verkehrszustand. Die </w:t>
                      </w:r>
                      <w:proofErr w:type="spellStart"/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RLuS</w:t>
                      </w:r>
                      <w:proofErr w:type="spellEnd"/>
                      <w:r w:rsidRPr="00556F56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 erläutern u. a. die Zusammenhänge und Hintergründe.</w:t>
                      </w:r>
                    </w:p>
                    <w:p w14:paraId="6D47BDC9" w14:textId="5D015E14" w:rsidR="00365687" w:rsidRPr="00556F56" w:rsidRDefault="00365687" w:rsidP="001D5C5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74380014">
                <wp:simplePos x="0" y="0"/>
                <wp:positionH relativeFrom="page">
                  <wp:posOffset>2971800</wp:posOffset>
                </wp:positionH>
                <wp:positionV relativeFrom="page">
                  <wp:posOffset>2514600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26793FE3" w:rsidR="00050808" w:rsidRPr="005612C3" w:rsidRDefault="00D50B45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RLuS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Richtlinien zur Ermittlung der Luftqualität an Straßen ohne oder mit lockerer Randbebauung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181D0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</w:t>
                            </w:r>
                            <w:r w:rsidR="00A97FA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198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m92A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" filled="f" stroked="f">
                <v:textbox inset="0,0,0,0">
                  <w:txbxContent>
                    <w:p w14:paraId="35762754" w14:textId="26793FE3" w:rsidR="00050808" w:rsidRPr="005612C3" w:rsidRDefault="00D50B45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RLuS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2023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Richtlinien zur Ermittlung der Luftqualität an Straßen ohne oder mit lockerer Randbebauung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181D0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</w:t>
                      </w:r>
                      <w:r w:rsidR="00A97FA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23680743">
                <wp:simplePos x="0" y="0"/>
                <wp:positionH relativeFrom="page">
                  <wp:posOffset>352425</wp:posOffset>
                </wp:positionH>
                <wp:positionV relativeFrom="page">
                  <wp:posOffset>2541270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2FE3068F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0B3E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12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DE0B3E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0.1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" filled="f" stroked="f">
                <v:textbox inset=",0,,0">
                  <w:txbxContent>
                    <w:p w14:paraId="4B7F21A1" w14:textId="2FE3068F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DE0B3E">
                        <w:rPr>
                          <w:rFonts w:ascii="DIN Pro" w:hAnsi="DIN Pro"/>
                          <w:sz w:val="20"/>
                          <w:szCs w:val="20"/>
                        </w:rPr>
                        <w:t>12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DE0B3E">
                        <w:rPr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5"/>
  </w:num>
  <w:num w:numId="3" w16cid:durableId="231086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9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0"/>
  </w:num>
  <w:num w:numId="12" w16cid:durableId="1493371618">
    <w:abstractNumId w:val="9"/>
  </w:num>
  <w:num w:numId="13" w16cid:durableId="2005469104">
    <w:abstractNumId w:val="17"/>
  </w:num>
  <w:num w:numId="14" w16cid:durableId="1990937497">
    <w:abstractNumId w:val="14"/>
  </w:num>
  <w:num w:numId="15" w16cid:durableId="1565603201">
    <w:abstractNumId w:val="13"/>
  </w:num>
  <w:num w:numId="16" w16cid:durableId="1824196569">
    <w:abstractNumId w:val="8"/>
  </w:num>
  <w:num w:numId="17" w16cid:durableId="714744085">
    <w:abstractNumId w:val="18"/>
  </w:num>
  <w:num w:numId="18" w16cid:durableId="456989410">
    <w:abstractNumId w:val="11"/>
  </w:num>
  <w:num w:numId="19" w16cid:durableId="493646552">
    <w:abstractNumId w:val="16"/>
  </w:num>
  <w:num w:numId="20" w16cid:durableId="447241671">
    <w:abstractNumId w:val="12"/>
  </w:num>
  <w:num w:numId="21" w16cid:durableId="81418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2D3B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D2C35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69CC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412</cp:revision>
  <cp:lastPrinted>2023-07-28T12:55:00Z</cp:lastPrinted>
  <dcterms:created xsi:type="dcterms:W3CDTF">2020-06-23T09:12:00Z</dcterms:created>
  <dcterms:modified xsi:type="dcterms:W3CDTF">2023-09-12T08:29:00Z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