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D9F16D6" w:rsidR="00854188" w:rsidRPr="00BE0FFC" w:rsidRDefault="0056260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F4783AA">
                <wp:simplePos x="0" y="0"/>
                <wp:positionH relativeFrom="page">
                  <wp:posOffset>2971800</wp:posOffset>
                </wp:positionH>
                <wp:positionV relativeFrom="margin">
                  <wp:posOffset>2468245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3A7FB7C8" w:rsidR="00D75A16" w:rsidRPr="00D019B1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891E8F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5F564A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5F564A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Merkblatt </w:t>
                            </w:r>
                            <w:r w:rsidR="003075CE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für die Ausbildung und Zertifizierung für das Sicherheitsaudit von Straßen</w:t>
                            </w:r>
                            <w:r w:rsidR="00D06CEA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F564A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</w:t>
                            </w:r>
                            <w:r w:rsidR="003075CE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AZS</w:t>
                            </w:r>
                            <w:r w:rsidR="007D6826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3075CE"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5F564A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075CE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98/1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03834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3075CE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33</w:t>
                            </w:r>
                            <w:r w:rsidR="00891E8F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075CE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891E8F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EUR (FGSV-Mitglieder erhalten einen</w:t>
                            </w:r>
                            <w:r w:rsidR="00F30429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</w:t>
                            </w:r>
                            <w:r w:rsidR="003075CE"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30 %).</w:t>
                            </w:r>
                          </w:p>
                          <w:p w14:paraId="01D070A9" w14:textId="19CA33EE" w:rsidR="00D019B1" w:rsidRPr="00D019B1" w:rsidRDefault="00D019B1" w:rsidP="00D019B1">
                            <w:pPr>
                              <w:rPr>
                                <w:rFonts w:asciiTheme="majorHAnsi" w:hAnsiTheme="majorHAns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„RSAS - Richtlinien für das Sicherheitsaudit von Straßen“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regeln das Vorgehen bei der Durchführung von Sicherheitsaudits von Straßen. Dabei</w:t>
                            </w:r>
                            <w:r>
                              <w:rPr>
                                <w:rFonts w:asciiTheme="majorHAnsi" w:hAnsiTheme="majorHAns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wird deutlich, dass nicht nur an den Verfahrensablauf bei der Auditierung, sondern auch an die Auditorinnen und Auditoren selbst hohe Qualitätsanforderungen gestellt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werden. Eine erfolgreich bestandene Ausbildung gemäß diesem Merkblatt sowie ein entsprechendes von der</w:t>
                            </w:r>
                            <w:r>
                              <w:rPr>
                                <w:rFonts w:asciiTheme="majorHAnsi" w:hAnsiTheme="majorHAns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Ausbildungsstätte ausgestelltes, gültiges Zertifikat sind daher Voraussetzung, um als zertifizierter Gutachter bzw. zertifizierte Gutachterin Sicherheitsaudits von Straßen durchführen zu können.</w:t>
                            </w:r>
                          </w:p>
                          <w:p w14:paraId="347EC050" w14:textId="77777777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DA48A63" w14:textId="77777777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vorliegende Merkblatt regelt </w:t>
                            </w:r>
                          </w:p>
                          <w:p w14:paraId="2C5DFA31" w14:textId="7D36E95B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– die Anforderungen an die auszubildenden </w:t>
                            </w:r>
                            <w:proofErr w:type="spellStart"/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Auditorinnnen</w:t>
                            </w:r>
                            <w:proofErr w:type="spellEnd"/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Auditoren,</w:t>
                            </w:r>
                          </w:p>
                          <w:p w14:paraId="2C53F7F4" w14:textId="77777777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– die bei der Schulung einzusetzenden Ausbildungspläne,</w:t>
                            </w:r>
                          </w:p>
                          <w:p w14:paraId="2C5C106D" w14:textId="77777777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– den Leistungsnachweis und die Zertifizierung,</w:t>
                            </w:r>
                          </w:p>
                          <w:p w14:paraId="62EEF5B2" w14:textId="77777777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– die Verlängerung der Zertifizierung</w:t>
                            </w:r>
                          </w:p>
                          <w:p w14:paraId="04548E2D" w14:textId="77777777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und enthält Hinweise zu den Anforderungen an die Ausbildungsstätten. </w:t>
                            </w:r>
                          </w:p>
                          <w:p w14:paraId="3ADF0607" w14:textId="77777777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8F6FE6E" w14:textId="04B0C8D1" w:rsidR="00D019B1" w:rsidRPr="00D019B1" w:rsidRDefault="00D019B1" w:rsidP="00D019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Ausgabe 2022 des MAZS ersetzt das „Merkblatt für die Aus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bildung</w:t>
                            </w:r>
                            <w:proofErr w:type="spellEnd"/>
                            <w:r w:rsidRPr="00D019B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Zertifizierung der Sicherheitsauditoren von Straßen“, Ausgabe 2009. Es berücksichtigt insbesondere die Neuerungen aus den „RSAS - Richtlinien für das Sicherheitsaudit von Straßen“ (FGSV 298), Ausgabe 2019.</w:t>
                            </w:r>
                          </w:p>
                          <w:p w14:paraId="6D47BDC9" w14:textId="10959723" w:rsidR="00365687" w:rsidRPr="00D019B1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94.3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UgjBoOQAAAANAQAADwAAAAAAAAAAAAAAAAA1BAAAZHJzL2Rvd25yZXYueG1sUEsF&#10;BgAAAAAEAAQA8wAAAEYFAAAAAA==&#10;" filled="f" stroked="f">
                <v:textbox inset="0,0,,0">
                  <w:txbxContent>
                    <w:p w14:paraId="75C6FC1E" w14:textId="3A7FB7C8" w:rsidR="00D75A16" w:rsidRPr="00D019B1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891E8F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5F564A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5F564A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Merkblatt </w:t>
                      </w:r>
                      <w:r w:rsidR="003075CE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für die Ausbildung und Zertifizierung für das Sicherheitsaudit von Straßen</w:t>
                      </w:r>
                      <w:r w:rsidR="00D06CEA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5F564A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</w:t>
                      </w:r>
                      <w:r w:rsidR="003075CE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AZS</w:t>
                      </w:r>
                      <w:r w:rsidR="007D6826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3075CE"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5F564A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3075CE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98/1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03834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3075CE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33</w:t>
                      </w:r>
                      <w:r w:rsidR="00891E8F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3075CE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891E8F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EUR (FGSV-Mitglieder erhalten einen</w:t>
                      </w:r>
                      <w:r w:rsidR="00F30429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</w:t>
                      </w:r>
                      <w:r w:rsidR="003075CE"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30 %).</w:t>
                      </w:r>
                    </w:p>
                    <w:p w14:paraId="01D070A9" w14:textId="19CA33EE" w:rsidR="00D019B1" w:rsidRPr="00D019B1" w:rsidRDefault="00D019B1" w:rsidP="00D019B1">
                      <w:pPr>
                        <w:rPr>
                          <w:rFonts w:asciiTheme="majorHAnsi" w:hAnsiTheme="majorHAnsi" w:cs="Calibri"/>
                          <w:color w:val="auto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„RSAS - Richtlinien für das Sicherheitsaudit von Straßen“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regeln das Vorgehen bei der Durchführung von Sicherheitsaudits von Straßen. Dabei</w:t>
                      </w:r>
                      <w:r>
                        <w:rPr>
                          <w:rFonts w:asciiTheme="majorHAnsi" w:hAnsiTheme="majorHAns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wird deutlich, dass nicht nur an den Verfahrensablauf bei der Auditierung, sondern auch an die Auditorinnen und Auditoren selbst hohe Qualitätsanforderungen gestellt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werden. Eine erfolgreich bestandene Ausbildung gemäß diesem Merkblatt sowie ein entsprechendes von der</w:t>
                      </w:r>
                      <w:r>
                        <w:rPr>
                          <w:rFonts w:asciiTheme="majorHAnsi" w:hAnsiTheme="majorHAns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Ausbildungsstätte ausgestelltes, gültiges Zertifikat sind daher Voraussetzung, um als zertifizierter Gutachter bzw. zertifizierte Gutachterin Sicherheitsaudits von Straßen durchführen zu können.</w:t>
                      </w:r>
                    </w:p>
                    <w:p w14:paraId="347EC050" w14:textId="77777777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7DA48A63" w14:textId="77777777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vorliegende Merkblatt regelt </w:t>
                      </w:r>
                    </w:p>
                    <w:p w14:paraId="2C5DFA31" w14:textId="7D36E95B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– die Anforderungen an die auszubildenden </w:t>
                      </w:r>
                      <w:proofErr w:type="spellStart"/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Auditorinnnen</w:t>
                      </w:r>
                      <w:proofErr w:type="spellEnd"/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Auditoren,</w:t>
                      </w:r>
                    </w:p>
                    <w:p w14:paraId="2C53F7F4" w14:textId="77777777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– die bei der Schulung einzusetzenden Ausbildungspläne,</w:t>
                      </w:r>
                    </w:p>
                    <w:p w14:paraId="2C5C106D" w14:textId="77777777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– den Leistungsnachweis und die Zertifizierung,</w:t>
                      </w:r>
                    </w:p>
                    <w:p w14:paraId="62EEF5B2" w14:textId="77777777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– die Verlängerung der Zertifizierung</w:t>
                      </w:r>
                    </w:p>
                    <w:p w14:paraId="04548E2D" w14:textId="77777777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und enthält Hinweise zu den Anforderungen an die Ausbildungsstätten. </w:t>
                      </w:r>
                    </w:p>
                    <w:p w14:paraId="3ADF0607" w14:textId="77777777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8F6FE6E" w14:textId="04B0C8D1" w:rsidR="00D019B1" w:rsidRPr="00D019B1" w:rsidRDefault="00D019B1" w:rsidP="00D019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Ausgabe 2022 des MAZS ersetzt das „Merkblatt für die Aus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bildung</w:t>
                      </w:r>
                      <w:proofErr w:type="spellEnd"/>
                      <w:r w:rsidRPr="00D019B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Zertifizierung der Sicherheitsauditoren von Straßen“, Ausgabe 2009. Es berücksichtigt insbesondere die Neuerungen aus den „RSAS - Richtlinien für das Sicherheitsaudit von Straßen“ (FGSV 298), Ausgabe 2019.</w:t>
                      </w:r>
                    </w:p>
                    <w:p w14:paraId="6D47BDC9" w14:textId="10959723" w:rsidR="00365687" w:rsidRPr="00D019B1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39B137D">
                <wp:simplePos x="0" y="0"/>
                <wp:positionH relativeFrom="page">
                  <wp:posOffset>323850</wp:posOffset>
                </wp:positionH>
                <wp:positionV relativeFrom="page">
                  <wp:posOffset>6183630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86.9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bycBM98AAAAL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6DB3C09">
                <wp:simplePos x="0" y="0"/>
                <wp:positionH relativeFrom="page">
                  <wp:posOffset>342900</wp:posOffset>
                </wp:positionH>
                <wp:positionV relativeFrom="page">
                  <wp:posOffset>3345180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17007E0" w:rsidR="00AE48BE" w:rsidRPr="00915D28" w:rsidRDefault="00C9605A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</w:t>
                            </w:r>
                            <w:r w:rsidR="000A5A3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AZS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C08B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57C6DF4" w:rsidR="00F739C5" w:rsidRPr="00715586" w:rsidRDefault="00111A8D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40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5A3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0A5A32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0A5A32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916A8A5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C960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473F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98/1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3.4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CE9yCs4gAAAAoBAAAPAAAAAAAAAAAAAAAAAD8EAABkcnMvZG93bnJl&#10;di54bWxQSwUGAAAAAAQABADzAAAATgUAAAAA&#10;" filled="f" stroked="f" strokecolor="#c30">
                <v:textbox>
                  <w:txbxContent>
                    <w:p w14:paraId="0D6C6BB0" w14:textId="317007E0" w:rsidR="00AE48BE" w:rsidRPr="00915D28" w:rsidRDefault="00C9605A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</w:t>
                      </w:r>
                      <w:r w:rsidR="000A5A3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AZS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0C08B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57C6DF4" w:rsidR="00F739C5" w:rsidRPr="00715586" w:rsidRDefault="00111A8D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40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0A5A3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0A5A32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0A5A32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916A8A5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C960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473F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98/1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A52D5A6">
                <wp:simplePos x="0" y="0"/>
                <wp:positionH relativeFrom="page">
                  <wp:posOffset>457200</wp:posOffset>
                </wp:positionH>
                <wp:positionV relativeFrom="page">
                  <wp:posOffset>8202930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45.9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952B90B">
                <wp:simplePos x="0" y="0"/>
                <wp:positionH relativeFrom="page">
                  <wp:posOffset>2971800</wp:posOffset>
                </wp:positionH>
                <wp:positionV relativeFrom="page">
                  <wp:posOffset>2567940</wp:posOffset>
                </wp:positionV>
                <wp:extent cx="4105275" cy="640080"/>
                <wp:effectExtent l="0" t="0" r="9525" b="762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27577D9" w:rsidR="00050808" w:rsidRPr="00F55408" w:rsidRDefault="0010667A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F554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</w:t>
                            </w:r>
                            <w:r w:rsidR="000A5A3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AZS</w:t>
                            </w:r>
                            <w:r w:rsidR="00AB5A9A" w:rsidRPr="00F554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 w:rsidRPr="00F554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0A5A32">
                              <w:rPr>
                                <w:rFonts w:ascii="DIN Pro" w:hAnsi="DIN Pro"/>
                                <w:sz w:val="24"/>
                                <w:szCs w:val="24"/>
                              </w:rPr>
                              <w:t>Merkblatt für die Ausbildung und Zertifizierung für das Sicherheitsaudit von Straßen</w:t>
                            </w:r>
                            <w:r w:rsidR="00A63C91" w:rsidRPr="00F554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0A5A3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E57" w:rsidRPr="00F554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63C91" w:rsidRPr="00F554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F55408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F55408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2.2pt;width:323.25pt;height:50.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" filled="f" stroked="f">
                <v:textbox inset="0,0,0,0">
                  <w:txbxContent>
                    <w:p w14:paraId="35762754" w14:textId="727577D9" w:rsidR="00050808" w:rsidRPr="00F55408" w:rsidRDefault="0010667A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F554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</w:t>
                      </w:r>
                      <w:r w:rsidR="000A5A3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AZS</w:t>
                      </w:r>
                      <w:r w:rsidR="00AB5A9A" w:rsidRPr="00F554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 w:rsidRPr="00F554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 w:rsidR="000A5A32">
                        <w:rPr>
                          <w:rFonts w:ascii="DIN Pro" w:hAnsi="DIN Pro"/>
                          <w:sz w:val="24"/>
                          <w:szCs w:val="24"/>
                        </w:rPr>
                        <w:t>Merkblatt für die Ausbildung und Zertifizierung für das Sicherheitsaudit von Straßen</w:t>
                      </w:r>
                      <w:r w:rsidR="00A63C91" w:rsidRPr="00F554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0A5A3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865E57" w:rsidRPr="00F554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63C91" w:rsidRPr="00F554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F55408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F55408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F41D44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A8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26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111A8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3F41D44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111A8D">
                        <w:rPr>
                          <w:rFonts w:ascii="DIN Pro" w:hAnsi="DIN Pro"/>
                          <w:sz w:val="20"/>
                          <w:szCs w:val="20"/>
                        </w:rPr>
                        <w:t>26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111A8D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5A32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1A8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075CE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473F2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260D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714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1E8F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46C86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71F"/>
    <w:rsid w:val="00C779B8"/>
    <w:rsid w:val="00C82DAE"/>
    <w:rsid w:val="00C86675"/>
    <w:rsid w:val="00C87484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19B1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D659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378B1"/>
    <w:rsid w:val="00F40010"/>
    <w:rsid w:val="00F419CA"/>
    <w:rsid w:val="00F449C1"/>
    <w:rsid w:val="00F50176"/>
    <w:rsid w:val="00F55150"/>
    <w:rsid w:val="00F5533F"/>
    <w:rsid w:val="00F55408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345</cp:revision>
  <cp:lastPrinted>2022-06-30T11:30:00Z</cp:lastPrinted>
  <dcterms:created xsi:type="dcterms:W3CDTF">2020-06-23T09:12:00Z</dcterms:created>
  <dcterms:modified xsi:type="dcterms:W3CDTF">2022-08-26T09:47:00Z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