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1FFC24E4" w:rsidR="00854188" w:rsidRPr="00BE0FFC" w:rsidRDefault="00960E27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259636CD">
                <wp:simplePos x="0" y="0"/>
                <wp:positionH relativeFrom="page">
                  <wp:posOffset>457200</wp:posOffset>
                </wp:positionH>
                <wp:positionV relativeFrom="page">
                  <wp:posOffset>8161020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2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296BBF4A">
                <wp:simplePos x="0" y="0"/>
                <wp:positionH relativeFrom="page">
                  <wp:posOffset>342900</wp:posOffset>
                </wp:positionH>
                <wp:positionV relativeFrom="page">
                  <wp:posOffset>3303270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1691CC46" w:rsidR="00491F7F" w:rsidRPr="00386479" w:rsidRDefault="00BD5AF6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ZTV transportable LSA 2023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09A9683B" w:rsidR="00491F7F" w:rsidRPr="00715586" w:rsidRDefault="00BD5AF6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B42E4E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3A14D4E4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D5A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368/10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0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XZITIOIAAAAKAQAADwAAAAAAAAAAAAAAAABABAAAZHJzL2Rvd25y&#10;ZXYueG1sUEsFBgAAAAAEAAQA8wAAAE8FAAAAAA==&#10;" filled="f" stroked="f" strokecolor="#c30">
                <v:textbox>
                  <w:txbxContent>
                    <w:p w14:paraId="069F1778" w14:textId="1691CC46" w:rsidR="00491F7F" w:rsidRPr="00386479" w:rsidRDefault="00BD5AF6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ZTV transportable LSA 2023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09A9683B" w:rsidR="00491F7F" w:rsidRPr="00715586" w:rsidRDefault="00BD5AF6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B42E4E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3A14D4E4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D5A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368/10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3972B7B">
                <wp:simplePos x="0" y="0"/>
                <wp:positionH relativeFrom="page">
                  <wp:posOffset>323850</wp:posOffset>
                </wp:positionH>
                <wp:positionV relativeFrom="page">
                  <wp:posOffset>6141720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3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B/HCfz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54D4276">
                <wp:simplePos x="0" y="0"/>
                <wp:positionH relativeFrom="page">
                  <wp:posOffset>2971800</wp:posOffset>
                </wp:positionH>
                <wp:positionV relativeFrom="margin">
                  <wp:posOffset>2426335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74EBC236" w:rsidR="00491F7F" w:rsidRPr="00C170F0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Zusätzlichen Technischen Vertragsbedingungen und Richtlinien für transportable Licht-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signalanlagen</w:t>
                            </w:r>
                            <w:proofErr w:type="spellEnd"/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 (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ZTV transportable LSA 2023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herausgegeben.</w:t>
                            </w:r>
                            <w:r w:rsidR="001D3316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960E2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47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D47BDC9" w14:textId="634DA834" w:rsidR="00365687" w:rsidRPr="00D5189C" w:rsidRDefault="00D5189C" w:rsidP="00D5189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Bei den „ZTV transportable LSA“, Ausgabe 2023, handelt es sich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um einen Vorabzug aus der noch in Erarbeitung befindlichen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Neuausgabe der „Zusätzlichen Technischen Vertragsbedingungen und Richtlinien für Sicherungsarbeiten an Arbeitsstellen an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Straßen“ (ZTV-SA 97), Ausgabe 1997 (FGSV 369). </w:t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Das BMDV hat mit seinem ARS 7/2024 im Zusammenhang mit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Einführung der „TL transportable LSA“, Ausgabe 2023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(FGSV 368/9), den Vorabzug der „ZTV transportable LSA“ als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Anlage veröffentlicht. Damit sind die bisherigen Abschnitte 5.7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5189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6.7 der ZTV-SA 97 ersetzt.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1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" filled="f" stroked="f">
                <v:textbox inset="0,0,,0">
                  <w:txbxContent>
                    <w:p w14:paraId="689678D5" w14:textId="74EBC236" w:rsidR="00491F7F" w:rsidRPr="00C170F0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Zusätzlichen Technischen Vertragsbedingungen und Richtlinien für transportable Licht-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signalanlagen</w:t>
                      </w:r>
                      <w:proofErr w:type="spellEnd"/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 (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ZTV transportable LSA 2023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herausgegeben.</w:t>
                      </w:r>
                      <w:r w:rsidR="001D3316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960E2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0C47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D47BDC9" w14:textId="634DA834" w:rsidR="00365687" w:rsidRPr="00D5189C" w:rsidRDefault="00D5189C" w:rsidP="00D5189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Bei den „ZTV transportable LSA“, Ausgabe 2023, handelt es sich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um einen Vorabzug aus der noch in Erarbeitung befindlichen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Neuausgabe der „Zusätzlichen Technischen Vertragsbedingungen und Richtlinien für Sicherungsarbeiten an Arbeitsstellen an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Straßen“ (ZTV-SA 97), Ausgabe 1997 (FGSV 369). </w:t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Das BMDV hat mit seinem ARS 7/2024 im Zusammenhang mit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Einführung der „TL transportable LSA“, Ausgabe 2023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(FGSV 368/9), den Vorabzug der „ZTV transportable LSA“ als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Anlage veröffentlicht. Damit sind die bisherigen Abschnitte 5.7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5189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6.7 der ZTV-SA 97 ersetzt.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04B869D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8191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5023AFB5" w:rsidR="00491F7F" w:rsidRPr="0066239E" w:rsidRDefault="00960E27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ZTV transportable LSA 2023</w:t>
                            </w:r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Zusätzliche Technische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Vertragsbedingungen und Richtlinien für transportable Lichtsignalanlage, Ausgabe 2023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" filled="f" stroked="f">
                <v:textbox inset="0,0,0,0">
                  <w:txbxContent>
                    <w:p w14:paraId="661A6E8E" w14:textId="5023AFB5" w:rsidR="00491F7F" w:rsidRPr="0066239E" w:rsidRDefault="00960E27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ZTV transportable LSA 2023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Zusätzliche Technische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Vertragsbedingungen und Richtlinien für transportable Lichtsignalanlage, Ausgabe 2023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7C780F2C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32440F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2E4E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960E2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60E2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" filled="f" stroked="f">
                <v:textbox inset=",0,,0">
                  <w:txbxContent>
                    <w:p w14:paraId="4B7F21A1" w14:textId="532440F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42E4E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960E27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60E27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5189C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489</cp:revision>
  <cp:lastPrinted>2024-02-02T13:10:00Z</cp:lastPrinted>
  <dcterms:created xsi:type="dcterms:W3CDTF">2020-06-23T09:12:00Z</dcterms:created>
  <dcterms:modified xsi:type="dcterms:W3CDTF">2024-05-16T09:53:00Z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