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281F8C56" w:rsidR="00854188" w:rsidRPr="00BE0FFC" w:rsidRDefault="002626CE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6601F14E">
                <wp:simplePos x="0" y="0"/>
                <wp:positionH relativeFrom="page">
                  <wp:posOffset>2971800</wp:posOffset>
                </wp:positionH>
                <wp:positionV relativeFrom="page">
                  <wp:posOffset>2524125</wp:posOffset>
                </wp:positionV>
                <wp:extent cx="4105275" cy="14192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7FF281D7" w:rsidR="00050808" w:rsidRPr="005612C3" w:rsidRDefault="001626EF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AP Trag B 5: TSDD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Arbeitspapier Tragfähigkeit von </w:t>
                            </w:r>
                            <w:r w:rsidR="002626C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Verkehrsflächenbefestigungen </w:t>
                            </w:r>
                            <w:r w:rsidR="002626C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Teil B 5: Schnell fahrende Messsysteme </w:t>
                            </w:r>
                            <w:r w:rsidR="002626C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Traffic Speed 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Deflectometer</w:t>
                            </w:r>
                            <w:proofErr w:type="spellEnd"/>
                            <w:r w:rsidR="002626C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Devices (TSDD): </w:t>
                            </w:r>
                            <w:r w:rsidR="002626C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Gerätebeschreibung, Messdurchführung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2626C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1D0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</w:t>
                            </w:r>
                            <w:r w:rsidR="00A97FA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198.75pt;width:323.25pt;height:111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" filled="f" stroked="f">
                <v:textbox inset="0,0,0,0">
                  <w:txbxContent>
                    <w:p w14:paraId="35762754" w14:textId="7FF281D7" w:rsidR="00050808" w:rsidRPr="005612C3" w:rsidRDefault="001626EF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AP Trag B 5: TSDD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Arbeitspapier Tragfähigkeit von </w:t>
                      </w:r>
                      <w:r w:rsidR="002626C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Verkehrsflächenbefestigungen </w:t>
                      </w:r>
                      <w:r w:rsidR="002626C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Teil B 5: Schnell fahrende Messsysteme </w:t>
                      </w:r>
                      <w:r w:rsidR="002626C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Traffic Speed 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Deflectometer</w:t>
                      </w:r>
                      <w:proofErr w:type="spellEnd"/>
                      <w:r w:rsidR="002626C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Devices (TSDD): </w:t>
                      </w:r>
                      <w:r w:rsidR="002626C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Gerätebeschreibung, Messdurchführung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2626C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181D0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</w:t>
                      </w:r>
                      <w:r w:rsidR="00A97FA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5169A574">
                <wp:simplePos x="0" y="0"/>
                <wp:positionH relativeFrom="page">
                  <wp:posOffset>2971800</wp:posOffset>
                </wp:positionH>
                <wp:positionV relativeFrom="margin">
                  <wp:posOffset>2854960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2D28554A" w:rsidR="00D75A16" w:rsidRPr="00B949E0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9F6507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9C09D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9C09D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Arbeitspapier Tragfähigkeit von Verkehrsflächenbefestigungen – Teil B 5: Schnell fahrende Messsysteme – Traffic Speed </w:t>
                            </w:r>
                            <w:proofErr w:type="spellStart"/>
                            <w:r w:rsidR="009C09D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Deflectometer</w:t>
                            </w:r>
                            <w:proofErr w:type="spellEnd"/>
                            <w:r w:rsidR="009C09D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Devices (TSDD): Gerätebeschreibung, </w:t>
                            </w:r>
                            <w:r w:rsidR="00D83F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9C09D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Messdurchführung </w:t>
                            </w:r>
                            <w:r w:rsidR="007D6826" w:rsidRPr="00B949E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9C09D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AP Trag Teil B 5</w:t>
                            </w:r>
                            <w:r w:rsidR="00E84815" w:rsidRPr="00B949E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9C09D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433 B 5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F6753E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</w:t>
                            </w:r>
                            <w:r w:rsidR="00F6753E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73A7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2023</w:t>
                            </w:r>
                            <w:r w:rsidR="006C6B37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69CC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Ausgabe 2023 ersetzt die </w:t>
                            </w:r>
                            <w:r w:rsidR="00D83F1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C869CC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Ausgabe </w:t>
                            </w:r>
                            <w:r w:rsidR="00C2503E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D83F1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15</w:t>
                            </w:r>
                            <w:r w:rsidR="00C869CC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3546B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D83F1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24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D83F1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</w:t>
                            </w:r>
                            <w:r w:rsidR="00D83F1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(FGSV-Mitglieder</w:t>
                            </w:r>
                            <w:r w:rsidR="00D83F1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DC5DF8"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49E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497A809C" w14:textId="46F24201" w:rsidR="002E0234" w:rsidRPr="00A61C04" w:rsidRDefault="00A61C04" w:rsidP="002E0234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A61C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 der Sammlung der „Arbeitspapiere – Tragfähigkeit von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61C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Verkehrsflächenbefestigungen“ (AP Trag) (FGSV 433) ist jetzt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61C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Ausgabe 2023 des Teils 5: „Schnell fahrende Messsysteme – Traffic Speed </w:t>
                            </w:r>
                            <w:proofErr w:type="spellStart"/>
                            <w:r w:rsidRPr="00A61C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Deflectometer</w:t>
                            </w:r>
                            <w:proofErr w:type="spellEnd"/>
                            <w:r w:rsidRPr="00A61C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Devices (TSDD): Gerätebeschreibung, Messdurchführung“ erarbeitet worden. „Traffic Speed </w:t>
                            </w:r>
                            <w:proofErr w:type="spellStart"/>
                            <w:r w:rsidRPr="00A61C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Deflecto</w:t>
                            </w:r>
                            <w:proofErr w:type="spellEnd"/>
                            <w:r w:rsidR="00B52F7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B52F7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61C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meter</w:t>
                            </w:r>
                            <w:proofErr w:type="spellEnd"/>
                            <w:r w:rsidRPr="00A61C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Devices“ (TSDD) sind schnell fahrende Messsysteme zur Aufnahme von Messwerten anhand derer die Tragfähigkeit von Verkehrsflächenbefestigungen beschrieben werden kann. </w:t>
                            </w:r>
                            <w:r w:rsidR="00B52F7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61C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Im AP Trag Teil B 5  wird der Stand der Technik bei der Erfassung von Asphaltbauweisen dargestellt.</w:t>
                            </w:r>
                            <w:r w:rsidR="004C2F28" w:rsidRPr="00A61C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D47BDC9" w14:textId="5D015E14" w:rsidR="00365687" w:rsidRPr="002E0234" w:rsidRDefault="00365687" w:rsidP="001D5C5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7" type="#_x0000_t202" style="position:absolute;left:0;text-align:left;margin-left:234pt;margin-top:224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l44A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" filled="f" stroked="f">
                <v:textbox inset="0,0,,0">
                  <w:txbxContent>
                    <w:p w14:paraId="75C6FC1E" w14:textId="2D28554A" w:rsidR="00D75A16" w:rsidRPr="00B949E0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9F6507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9C09D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9C09D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Arbeitspapier Tragfähigkeit von Verkehrsflächenbefestigungen – Teil B 5: Schnell fahrende Messsysteme – Traffic Speed </w:t>
                      </w:r>
                      <w:proofErr w:type="spellStart"/>
                      <w:r w:rsidR="009C09D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Deflectometer</w:t>
                      </w:r>
                      <w:proofErr w:type="spellEnd"/>
                      <w:r w:rsidR="009C09D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Devices (TSDD): Gerätebeschreibung, </w:t>
                      </w:r>
                      <w:r w:rsidR="00D83F1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9C09D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Messdurchführung </w:t>
                      </w:r>
                      <w:r w:rsidR="007D6826" w:rsidRPr="00B949E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9C09D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AP Trag Teil B 5</w:t>
                      </w:r>
                      <w:r w:rsidR="00E84815" w:rsidRPr="00B949E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 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9C09D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433 B 5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F6753E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</w:t>
                      </w:r>
                      <w:r w:rsidR="00F6753E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B573A7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2023</w:t>
                      </w:r>
                      <w:r w:rsidR="006C6B37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C869CC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Ausgabe 2023 ersetzt die </w:t>
                      </w:r>
                      <w:r w:rsidR="00D83F1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C869CC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Ausgabe </w:t>
                      </w:r>
                      <w:r w:rsidR="00C2503E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</w:t>
                      </w:r>
                      <w:r w:rsidR="00D83F1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15</w:t>
                      </w:r>
                      <w:r w:rsidR="00C869CC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. </w:t>
                      </w:r>
                      <w:r w:rsidR="0093546B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D83F1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24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D83F1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</w:t>
                      </w:r>
                      <w:r w:rsidR="00D83F1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(FGSV-Mitglieder</w:t>
                      </w:r>
                      <w:r w:rsidR="00D83F1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DC5DF8"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B949E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497A809C" w14:textId="46F24201" w:rsidR="002E0234" w:rsidRPr="00A61C04" w:rsidRDefault="00A61C04" w:rsidP="002E0234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A61C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 der Sammlung der „Arbeitspapiere – Tragfähigkeit von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61C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Verkehrsflächenbefestigungen“ (AP Trag) (FGSV 433) ist jetzt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61C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Ausgabe 2023 des Teils 5: „Schnell fahrende Messsysteme – Traffic Speed </w:t>
                      </w:r>
                      <w:proofErr w:type="spellStart"/>
                      <w:r w:rsidRPr="00A61C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Deflectometer</w:t>
                      </w:r>
                      <w:proofErr w:type="spellEnd"/>
                      <w:r w:rsidRPr="00A61C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Devices (TSDD): Gerätebeschreibung, Messdurchführung“ erarbeitet worden. „Traffic Speed </w:t>
                      </w:r>
                      <w:proofErr w:type="spellStart"/>
                      <w:r w:rsidRPr="00A61C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Deflecto</w:t>
                      </w:r>
                      <w:proofErr w:type="spellEnd"/>
                      <w:r w:rsidR="00B52F7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B52F7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61C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meter</w:t>
                      </w:r>
                      <w:proofErr w:type="spellEnd"/>
                      <w:r w:rsidRPr="00A61C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Devices“ (TSDD) sind schnell fahrende Messsysteme zur Aufnahme von Messwerten anhand derer die Tragfähigkeit von Verkehrsflächenbefestigungen beschrieben werden kann. </w:t>
                      </w:r>
                      <w:r w:rsidR="00B52F7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61C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Im AP Trag Teil B 5  wird der Stand der Technik bei der Erfassung von Asphaltbauweisen dargestellt.</w:t>
                      </w:r>
                      <w:r w:rsidR="004C2F28" w:rsidRPr="00A61C0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</w:p>
                    <w:p w14:paraId="6D47BDC9" w14:textId="5D015E14" w:rsidR="00365687" w:rsidRPr="002E0234" w:rsidRDefault="00365687" w:rsidP="001D5C5E">
                      <w:pPr>
                        <w:pStyle w:val="StandardWeb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6ADD9352">
                <wp:simplePos x="0" y="0"/>
                <wp:positionH relativeFrom="page">
                  <wp:posOffset>323850</wp:posOffset>
                </wp:positionH>
                <wp:positionV relativeFrom="page">
                  <wp:posOffset>6570345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517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E7E35AB">
                <wp:simplePos x="0" y="0"/>
                <wp:positionH relativeFrom="page">
                  <wp:posOffset>342900</wp:posOffset>
                </wp:positionH>
                <wp:positionV relativeFrom="page">
                  <wp:posOffset>3731895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31C68E1A" w:rsidR="00AE48BE" w:rsidRPr="00915D28" w:rsidRDefault="00B949E0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AP Trag B 5:</w:t>
                            </w:r>
                            <w:r w:rsidR="001626EF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TSDD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A97FA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1EE4EF91" w:rsidR="00F739C5" w:rsidRPr="00715586" w:rsidRDefault="00B949E0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16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DE0B3E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  <w:r w:rsidR="00522D3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394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24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27ADA5F7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B949E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433 B 5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9" type="#_x0000_t202" style="position:absolute;left:0;text-align:left;margin-left:27pt;margin-top:293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" filled="f" stroked="f" strokecolor="#c30">
                <v:textbox>
                  <w:txbxContent>
                    <w:p w14:paraId="0D6C6BB0" w14:textId="31C68E1A" w:rsidR="00AE48BE" w:rsidRPr="00915D28" w:rsidRDefault="00B949E0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AP Trag B 5:</w:t>
                      </w:r>
                      <w:r w:rsidR="001626EF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TSDD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A97FA4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1EE4EF91" w:rsidR="00F739C5" w:rsidRPr="00715586" w:rsidRDefault="00B949E0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16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DE0B3E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</w:t>
                      </w:r>
                      <w:r w:rsidR="00522D3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50394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24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27ADA5F7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B949E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433 B 5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48ADF70E">
                <wp:simplePos x="0" y="0"/>
                <wp:positionH relativeFrom="page">
                  <wp:posOffset>457200</wp:posOffset>
                </wp:positionH>
                <wp:positionV relativeFrom="page">
                  <wp:posOffset>8589645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83609447" name="Grafik 183609447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1292473731" name="Grafik 1292473731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30" type="#_x0000_t202" href="http://www.instagram.com/fgsv_verlag/" style="position:absolute;left:0;text-align:left;margin-left:36pt;margin-top:676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83609447" name="Grafik 183609447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1292473731" name="Grafik 1292473731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949E0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024E470F">
                <wp:simplePos x="0" y="0"/>
                <wp:positionH relativeFrom="page">
                  <wp:posOffset>352425</wp:posOffset>
                </wp:positionH>
                <wp:positionV relativeFrom="page">
                  <wp:posOffset>2550795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D5ADFEF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9E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50394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B949E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10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0.8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" filled="f" stroked="f">
                <v:textbox inset=",0,,0">
                  <w:txbxContent>
                    <w:p w14:paraId="4B7F21A1" w14:textId="7D5ADFEF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B949E0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503940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B949E0">
                        <w:rPr>
                          <w:rFonts w:ascii="DIN Pro" w:hAnsi="DIN Pro"/>
                          <w:sz w:val="20"/>
                          <w:szCs w:val="20"/>
                        </w:rPr>
                        <w:t>10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5"/>
  </w:num>
  <w:num w:numId="3" w16cid:durableId="231086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9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0"/>
  </w:num>
  <w:num w:numId="12" w16cid:durableId="1493371618">
    <w:abstractNumId w:val="9"/>
  </w:num>
  <w:num w:numId="13" w16cid:durableId="2005469104">
    <w:abstractNumId w:val="17"/>
  </w:num>
  <w:num w:numId="14" w16cid:durableId="1990937497">
    <w:abstractNumId w:val="14"/>
  </w:num>
  <w:num w:numId="15" w16cid:durableId="1565603201">
    <w:abstractNumId w:val="13"/>
  </w:num>
  <w:num w:numId="16" w16cid:durableId="1824196569">
    <w:abstractNumId w:val="8"/>
  </w:num>
  <w:num w:numId="17" w16cid:durableId="714744085">
    <w:abstractNumId w:val="18"/>
  </w:num>
  <w:num w:numId="18" w16cid:durableId="456989410">
    <w:abstractNumId w:val="11"/>
  </w:num>
  <w:num w:numId="19" w16cid:durableId="493646552">
    <w:abstractNumId w:val="16"/>
  </w:num>
  <w:num w:numId="20" w16cid:durableId="447241671">
    <w:abstractNumId w:val="12"/>
  </w:num>
  <w:num w:numId="21" w16cid:durableId="81418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6EF"/>
    <w:rsid w:val="00162CAB"/>
    <w:rsid w:val="0016490C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26CE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2F28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03940"/>
    <w:rsid w:val="00510DF7"/>
    <w:rsid w:val="00514419"/>
    <w:rsid w:val="00520BDD"/>
    <w:rsid w:val="00521A11"/>
    <w:rsid w:val="00522D3B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09D8"/>
    <w:rsid w:val="009C20F0"/>
    <w:rsid w:val="009C2694"/>
    <w:rsid w:val="009C3784"/>
    <w:rsid w:val="009C3A22"/>
    <w:rsid w:val="009C464D"/>
    <w:rsid w:val="009C5A0F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1C04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2F72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949E0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03E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69CC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6E8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3F1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55EB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428</cp:revision>
  <cp:lastPrinted>2023-07-28T12:55:00Z</cp:lastPrinted>
  <dcterms:created xsi:type="dcterms:W3CDTF">2020-06-23T09:12:00Z</dcterms:created>
  <dcterms:modified xsi:type="dcterms:W3CDTF">2023-10-05T09:20:00Z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