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F7C0596" w14:textId="31981FEA" w:rsidR="00854188" w:rsidRPr="00BE0FFC" w:rsidRDefault="00057CC4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425D488B">
                <wp:simplePos x="0" y="0"/>
                <wp:positionH relativeFrom="page">
                  <wp:posOffset>2971800</wp:posOffset>
                </wp:positionH>
                <wp:positionV relativeFrom="margin">
                  <wp:posOffset>2552065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6FC1E" w14:textId="64DA9D1C" w:rsidR="00D75A16" w:rsidRPr="006633FD" w:rsidRDefault="00D75A16" w:rsidP="00165A58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6633F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F30429" w:rsidRPr="006633F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6633F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(FGSV) </w:t>
                            </w:r>
                            <w:r w:rsidRPr="006633F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hat d</w:t>
                            </w:r>
                            <w:r w:rsidR="00105787" w:rsidRPr="006633F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ie</w:t>
                            </w:r>
                            <w:r w:rsidRPr="006633F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6633FD" w:rsidRPr="006633F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Arbeitspapiere Tragfähigkeit von Verkehrsflächenbefestigungen, Teil C 3 Einsenkungsmessgerät „Lacroix“: Au</w:t>
                            </w:r>
                            <w:r w:rsidR="006633F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</w:t>
                            </w:r>
                            <w:r w:rsidR="006633FD" w:rsidRPr="006633F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wertung und Bewertung von Einsenkungsmessungen</w:t>
                            </w:r>
                            <w:r w:rsidR="00105787" w:rsidRPr="006633F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33F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(</w:t>
                            </w:r>
                            <w:r w:rsidR="006633FD" w:rsidRPr="006633F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AP Trag</w:t>
                            </w:r>
                            <w:r w:rsidRPr="006633F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)“</w:t>
                            </w:r>
                            <w:r w:rsidR="006633F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6633F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 </w:t>
                            </w:r>
                            <w:r w:rsidR="00F30429" w:rsidRPr="006633F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4</w:t>
                            </w:r>
                            <w:r w:rsidR="006633FD" w:rsidRPr="006633F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33 C 3</w:t>
                            </w:r>
                            <w:r w:rsidRPr="006633F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E46E63" w:rsidRPr="006633F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33F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mit einer Ausgabe 202</w:t>
                            </w:r>
                            <w:r w:rsidR="006633FD" w:rsidRPr="006633F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</w:t>
                            </w:r>
                            <w:r w:rsidRPr="006633F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herausgegeben. </w:t>
                            </w:r>
                            <w:r w:rsidR="006633FD" w:rsidRPr="006633F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Der Teil </w:t>
                            </w:r>
                            <w:r w:rsidR="006633F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6633FD" w:rsidRPr="006633F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C 3 ersetzt den Teil C 3 (Einsenkungsmessgerät „Lacroix“: Auswertung von Einsenkungsmessungen), Ausgabe 2008. Der damals </w:t>
                            </w:r>
                            <w:r w:rsidR="006633F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6633FD" w:rsidRPr="006633F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zusammen herausgegebene Teil B 3, Ausgabe 2008, bleibt unverändert bestehen. Dort wurde ausführlich beschrieben, wie die </w:t>
                            </w:r>
                            <w:r w:rsidR="006633F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6633FD" w:rsidRPr="006633F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Erfassung der Einsenkungsmesswerte erfolgt und wie die Ergebnisse dargestellt werden.</w:t>
                            </w:r>
                            <w:r w:rsidR="006633F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6633F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</w:t>
                            </w:r>
                            <w:r w:rsidRPr="006633F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Bezugspreis ist </w:t>
                            </w:r>
                            <w:r w:rsidR="006633FD" w:rsidRPr="006633F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14</w:t>
                            </w:r>
                            <w:r w:rsidRPr="006633F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6633FD" w:rsidRPr="006633F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7</w:t>
                            </w:r>
                            <w:r w:rsidRPr="006633F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(FGSV-Mitglieder erhalten einen</w:t>
                            </w:r>
                            <w:r w:rsidR="00F30429" w:rsidRPr="006633F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33F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Rabatt von 30 %).</w:t>
                            </w:r>
                          </w:p>
                          <w:p w14:paraId="20A2075A" w14:textId="5DB252A7" w:rsidR="006633FD" w:rsidRPr="006633FD" w:rsidRDefault="006633FD" w:rsidP="006633FD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I</w:t>
                            </w:r>
                            <w:r w:rsidRPr="006633F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n der Ausgabe 2022 des Teils C 3 wurden die Abschnitte 3.1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6633F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(Festlegung der Grenzwerte) und 3.3 (Einordnung in Belastungsklassen) ergänzt. Aufgrund der Umstellung von Bauklassen auf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6633F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Belastungsklassen mit dem Erscheinen der „Richtlinien für die Standardisierung des Oberbaus von Verkehrsflächen“ (RStO 12) wurde die Tabelle 1 (Zuordnung von Einsenkungsmessungen zur notwendigen Verstärkung in Abhängigkeit von der angestrebten Belastungsklasse der RStO 12) überarbeitet und angepasst.</w:t>
                            </w:r>
                          </w:p>
                          <w:p w14:paraId="4FE26418" w14:textId="0B58BF0A" w:rsidR="006633FD" w:rsidRPr="006633FD" w:rsidRDefault="006633FD" w:rsidP="006633FD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6633F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 Das Arbeitspapier gehört zum dritten Teil der Reihe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6633F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(FGSV-Nr. 433), die wie folgt unterteilt ist:</w:t>
                            </w:r>
                          </w:p>
                          <w:p w14:paraId="3B26C30A" w14:textId="77777777" w:rsidR="006633FD" w:rsidRPr="006633FD" w:rsidRDefault="006633FD" w:rsidP="006633FD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6633F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Teil </w:t>
                            </w:r>
                            <w:proofErr w:type="gramStart"/>
                            <w:r w:rsidRPr="006633F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  Messsysteme</w:t>
                            </w:r>
                            <w:proofErr w:type="gramEnd"/>
                          </w:p>
                          <w:p w14:paraId="59152AB3" w14:textId="77777777" w:rsidR="006633FD" w:rsidRPr="006633FD" w:rsidRDefault="006633FD" w:rsidP="006633FD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6633F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Teil </w:t>
                            </w:r>
                            <w:proofErr w:type="gramStart"/>
                            <w:r w:rsidRPr="006633F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B  Gerätebeschreibung</w:t>
                            </w:r>
                            <w:proofErr w:type="gramEnd"/>
                            <w:r w:rsidRPr="006633F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, Messdurchführung</w:t>
                            </w:r>
                          </w:p>
                          <w:p w14:paraId="1C140D97" w14:textId="77777777" w:rsidR="006633FD" w:rsidRPr="006633FD" w:rsidRDefault="006633FD" w:rsidP="006633FD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6633F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Teil </w:t>
                            </w:r>
                            <w:proofErr w:type="gramStart"/>
                            <w:r w:rsidRPr="006633F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C  Auswertung</w:t>
                            </w:r>
                            <w:proofErr w:type="gramEnd"/>
                            <w:r w:rsidRPr="006633F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und Bewertung</w:t>
                            </w:r>
                          </w:p>
                          <w:p w14:paraId="485A174C" w14:textId="77777777" w:rsidR="006633FD" w:rsidRPr="006633FD" w:rsidRDefault="006633FD" w:rsidP="006633FD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6633F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Teil </w:t>
                            </w:r>
                            <w:proofErr w:type="gramStart"/>
                            <w:r w:rsidRPr="006633F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  Standardisierung</w:t>
                            </w:r>
                            <w:proofErr w:type="gramEnd"/>
                            <w:r w:rsidRPr="006633F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von Tragfähigkeitsmessdaten</w:t>
                            </w:r>
                          </w:p>
                          <w:p w14:paraId="433C965A" w14:textId="78B06B06" w:rsidR="006633FD" w:rsidRPr="006633FD" w:rsidRDefault="006633FD" w:rsidP="006633FD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6633F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Die Teile können einzeln oder in einem kompletten Ordner mit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6633F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allen Teilen A-D bezogen werden.</w:t>
                            </w:r>
                          </w:p>
                          <w:p w14:paraId="6D47BDC9" w14:textId="0459A4E1" w:rsidR="00365687" w:rsidRPr="006633FD" w:rsidRDefault="00365687" w:rsidP="00CB481A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AE90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34pt;margin-top:200.95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" filled="f" stroked="f">
                <v:textbox inset="0,0,,0">
                  <w:txbxContent>
                    <w:p w14:paraId="75C6FC1E" w14:textId="64DA9D1C" w:rsidR="00D75A16" w:rsidRPr="006633FD" w:rsidRDefault="00D75A16" w:rsidP="00165A58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6633F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F30429" w:rsidRPr="006633F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6633F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(FGSV) </w:t>
                      </w:r>
                      <w:r w:rsidRPr="006633F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hat d</w:t>
                      </w:r>
                      <w:r w:rsidR="00105787" w:rsidRPr="006633F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ie</w:t>
                      </w:r>
                      <w:r w:rsidRPr="006633F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6633FD" w:rsidRPr="006633F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Arbeitspapiere Tragfähigkeit von Verkehrsflächenbefestigungen, Teil C 3 Einsenkungsmessgerät „Lacroix“: Au</w:t>
                      </w:r>
                      <w:r w:rsidR="006633F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</w:t>
                      </w:r>
                      <w:r w:rsidR="006633FD" w:rsidRPr="006633F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wertung und Bewertung von Einsenkungsmessungen</w:t>
                      </w:r>
                      <w:r w:rsidR="00105787" w:rsidRPr="006633F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6633F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(</w:t>
                      </w:r>
                      <w:r w:rsidR="006633FD" w:rsidRPr="006633F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AP Trag</w:t>
                      </w:r>
                      <w:r w:rsidRPr="006633F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)“</w:t>
                      </w:r>
                      <w:r w:rsidR="006633FD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6633F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 </w:t>
                      </w:r>
                      <w:r w:rsidR="00F30429" w:rsidRPr="006633F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4</w:t>
                      </w:r>
                      <w:r w:rsidR="006633FD" w:rsidRPr="006633F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33 C 3</w:t>
                      </w:r>
                      <w:r w:rsidRPr="006633F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</w:t>
                      </w:r>
                      <w:r w:rsidR="00E46E63" w:rsidRPr="006633F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6633F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mit einer Ausgabe 202</w:t>
                      </w:r>
                      <w:r w:rsidR="006633FD" w:rsidRPr="006633F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</w:t>
                      </w:r>
                      <w:r w:rsidRPr="006633F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herausgegeben. </w:t>
                      </w:r>
                      <w:r w:rsidR="006633FD" w:rsidRPr="006633F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Der Teil </w:t>
                      </w:r>
                      <w:r w:rsidR="006633FD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6633FD" w:rsidRPr="006633F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C 3 ersetzt den Teil C 3 (Einsenkungsmessgerät „Lacroix“: Auswertung von Einsenkungsmessungen), Ausgabe 2008. Der damals </w:t>
                      </w:r>
                      <w:r w:rsidR="006633FD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6633FD" w:rsidRPr="006633F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zusammen herausgegebene Teil B 3, Ausgabe 2008, bleibt unverändert bestehen. Dort wurde ausführlich beschrieben, wie die </w:t>
                      </w:r>
                      <w:r w:rsidR="006633FD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6633FD" w:rsidRPr="006633F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Erfassung der Einsenkungsmesswerte erfolgt und wie die Ergebnisse dargestellt werden.</w:t>
                      </w:r>
                      <w:r w:rsidR="006633F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6633F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</w:t>
                      </w:r>
                      <w:r w:rsidRPr="006633F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Bezugspreis ist </w:t>
                      </w:r>
                      <w:r w:rsidR="006633FD" w:rsidRPr="006633F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14</w:t>
                      </w:r>
                      <w:r w:rsidRPr="006633F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6633FD" w:rsidRPr="006633F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7</w:t>
                      </w:r>
                      <w:r w:rsidRPr="006633F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(FGSV-Mitglieder erhalten einen</w:t>
                      </w:r>
                      <w:r w:rsidR="00F30429" w:rsidRPr="006633F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6633F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Rabatt von 30 %).</w:t>
                      </w:r>
                    </w:p>
                    <w:p w14:paraId="20A2075A" w14:textId="5DB252A7" w:rsidR="006633FD" w:rsidRPr="006633FD" w:rsidRDefault="006633FD" w:rsidP="006633FD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I</w:t>
                      </w:r>
                      <w:r w:rsidRPr="006633F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n der Ausgabe 2022 des Teils C 3 wurden die Abschnitte 3.1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6633F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(Festlegung der Grenzwerte) und 3.3 (Einordnung in Belastungsklassen) ergänzt. Aufgrund der Umstellung von Bauklassen auf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6633F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Belastungsklassen mit dem Erscheinen der „Richtlinien für die Standardisierung des Oberbaus von Verkehrsflächen“ (RStO 12) wurde die Tabelle 1 (Zuordnung von Einsenkungsmessungen zur notwendigen Verstärkung in Abhängigkeit von der angestrebten Belastungsklasse der RStO 12) überarbeitet und angepasst.</w:t>
                      </w:r>
                    </w:p>
                    <w:p w14:paraId="4FE26418" w14:textId="0B58BF0A" w:rsidR="006633FD" w:rsidRPr="006633FD" w:rsidRDefault="006633FD" w:rsidP="006633FD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6633F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 Das Arbeitspapier gehört zum dritten Teil der Reihe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6633F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(FGSV-Nr. 433), die wie folgt unterteilt ist:</w:t>
                      </w:r>
                    </w:p>
                    <w:p w14:paraId="3B26C30A" w14:textId="77777777" w:rsidR="006633FD" w:rsidRPr="006633FD" w:rsidRDefault="006633FD" w:rsidP="006633FD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6633F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Teil </w:t>
                      </w:r>
                      <w:proofErr w:type="gramStart"/>
                      <w:r w:rsidRPr="006633F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  Messsysteme</w:t>
                      </w:r>
                      <w:proofErr w:type="gramEnd"/>
                    </w:p>
                    <w:p w14:paraId="59152AB3" w14:textId="77777777" w:rsidR="006633FD" w:rsidRPr="006633FD" w:rsidRDefault="006633FD" w:rsidP="006633FD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6633F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Teil </w:t>
                      </w:r>
                      <w:proofErr w:type="gramStart"/>
                      <w:r w:rsidRPr="006633F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B  Gerätebeschreibung</w:t>
                      </w:r>
                      <w:proofErr w:type="gramEnd"/>
                      <w:r w:rsidRPr="006633F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, Messdurchführung</w:t>
                      </w:r>
                    </w:p>
                    <w:p w14:paraId="1C140D97" w14:textId="77777777" w:rsidR="006633FD" w:rsidRPr="006633FD" w:rsidRDefault="006633FD" w:rsidP="006633FD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6633F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Teil </w:t>
                      </w:r>
                      <w:proofErr w:type="gramStart"/>
                      <w:r w:rsidRPr="006633F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C  Auswertung</w:t>
                      </w:r>
                      <w:proofErr w:type="gramEnd"/>
                      <w:r w:rsidRPr="006633F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und Bewertung</w:t>
                      </w:r>
                    </w:p>
                    <w:p w14:paraId="485A174C" w14:textId="77777777" w:rsidR="006633FD" w:rsidRPr="006633FD" w:rsidRDefault="006633FD" w:rsidP="006633FD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6633F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Teil </w:t>
                      </w:r>
                      <w:proofErr w:type="gramStart"/>
                      <w:r w:rsidRPr="006633F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  Standardisierung</w:t>
                      </w:r>
                      <w:proofErr w:type="gramEnd"/>
                      <w:r w:rsidRPr="006633F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von Tragfähigkeitsmessdaten</w:t>
                      </w:r>
                    </w:p>
                    <w:p w14:paraId="433C965A" w14:textId="78B06B06" w:rsidR="006633FD" w:rsidRPr="006633FD" w:rsidRDefault="006633FD" w:rsidP="006633FD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6633F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Die Teile können einzeln oder in einem kompletten Ordner mit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6633F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allen Teilen A-D bezogen werden.</w:t>
                      </w:r>
                    </w:p>
                    <w:p w14:paraId="6D47BDC9" w14:textId="0459A4E1" w:rsidR="00365687" w:rsidRPr="006633FD" w:rsidRDefault="00365687" w:rsidP="00CB481A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410FDA25">
                <wp:simplePos x="0" y="0"/>
                <wp:positionH relativeFrom="page">
                  <wp:posOffset>323850</wp:posOffset>
                </wp:positionH>
                <wp:positionV relativeFrom="page">
                  <wp:posOffset>6267450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7" type="#_x0000_t202" style="position:absolute;left:0;text-align:left;margin-left:25.5pt;margin-top:493.5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71A0CE1B">
                <wp:simplePos x="0" y="0"/>
                <wp:positionH relativeFrom="page">
                  <wp:posOffset>457200</wp:posOffset>
                </wp:positionH>
                <wp:positionV relativeFrom="page">
                  <wp:posOffset>8496300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0678E8A8">
                                  <wp:extent cx="526212" cy="526212"/>
                                  <wp:effectExtent l="0" t="0" r="6985" b="6985"/>
                                  <wp:docPr id="6" name="Grafik 6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fik 15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21AB8" wp14:editId="0547ECB3">
                                  <wp:extent cx="491490" cy="491490"/>
                                  <wp:effectExtent l="0" t="0" r="0" b="0"/>
                                  <wp:docPr id="7" name="Grafik 7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Text Box 271" o:spid="_x0000_s1028" type="#_x0000_t202" href="http://www.instagram.com/fgsv_verlag/" style="position:absolute;left:0;text-align:left;margin-left:36pt;margin-top:669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0678E8A8">
                            <wp:extent cx="526212" cy="526212"/>
                            <wp:effectExtent l="0" t="0" r="6985" b="6985"/>
                            <wp:docPr id="6" name="Grafik 6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fik 15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21AB8" wp14:editId="0547ECB3">
                            <wp:extent cx="491490" cy="491490"/>
                            <wp:effectExtent l="0" t="0" r="0" b="0"/>
                            <wp:docPr id="7" name="Grafik 7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340D15F2">
                <wp:simplePos x="0" y="0"/>
                <wp:positionH relativeFrom="page">
                  <wp:posOffset>342900</wp:posOffset>
                </wp:positionH>
                <wp:positionV relativeFrom="page">
                  <wp:posOffset>3429000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077F4FFC" w:rsidR="00AE48BE" w:rsidRPr="00915D28" w:rsidRDefault="00D23812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AP Trag, Teil C 3</w:t>
                            </w:r>
                            <w:r w:rsidR="00831658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br/>
                            </w:r>
                            <w:r w:rsidR="00615B9E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Ausgabe 202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136BFB68" w14:textId="16AD2AA9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0FAE6C55" w:rsidR="00F739C5" w:rsidRPr="00715586" w:rsidRDefault="00D23812" w:rsidP="00152471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8</w:t>
                            </w:r>
                            <w:r w:rsidR="00E6642B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="00687684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  <w:r w:rsidR="002F3CDF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A 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4</w:t>
                            </w:r>
                            <w:r w:rsidR="0042566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W 2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14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7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005364A8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831658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4</w:t>
                            </w:r>
                            <w:r w:rsidR="00D23812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33 C 3</w:t>
                            </w:r>
                            <w:r w:rsidR="0095750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603721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_x0000_s1029" type="#_x0000_t202" style="position:absolute;left:0;text-align:left;margin-left:27pt;margin-top:270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" filled="f" stroked="f" strokecolor="#c30">
                <v:textbox>
                  <w:txbxContent>
                    <w:p w14:paraId="0D6C6BB0" w14:textId="077F4FFC" w:rsidR="00AE48BE" w:rsidRPr="00915D28" w:rsidRDefault="00D23812" w:rsidP="00800B85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AP Trag, Teil C 3</w:t>
                      </w:r>
                      <w:r w:rsidR="00831658">
                        <w:rPr>
                          <w:rFonts w:ascii="DIN Pro" w:hAnsi="DIN Pro" w:cs="Helvetica"/>
                          <w:sz w:val="24"/>
                          <w:szCs w:val="24"/>
                        </w:rPr>
                        <w:br/>
                      </w:r>
                      <w:r w:rsidR="00615B9E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Ausgabe 202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2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136BFB68" w14:textId="16AD2AA9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0FAE6C55" w:rsidR="00F739C5" w:rsidRPr="00715586" w:rsidRDefault="00D23812" w:rsidP="00152471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8</w:t>
                      </w:r>
                      <w:r w:rsidR="00E6642B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</w:t>
                      </w:r>
                      <w:r w:rsidR="00687684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.</w:t>
                      </w:r>
                      <w:r w:rsidR="002F3CDF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A 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4</w:t>
                      </w:r>
                      <w:r w:rsidR="0042566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W 2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14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7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005364A8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831658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4</w:t>
                      </w:r>
                      <w:r w:rsidR="00D23812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33 C 3</w:t>
                      </w:r>
                      <w:r w:rsidR="0095750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603721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23812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27C29DD8">
                <wp:simplePos x="0" y="0"/>
                <wp:positionH relativeFrom="page">
                  <wp:posOffset>2971800</wp:posOffset>
                </wp:positionH>
                <wp:positionV relativeFrom="page">
                  <wp:posOffset>2466975</wp:posOffset>
                </wp:positionV>
                <wp:extent cx="4105275" cy="895350"/>
                <wp:effectExtent l="0" t="0" r="9525" b="0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7F124236" w:rsidR="00050808" w:rsidRPr="005612C3" w:rsidRDefault="00D23812" w:rsidP="00865E57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AP Trag</w:t>
                            </w:r>
                            <w:r w:rsidR="00865E5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24C84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Arbeitspapiere Tragfähigkeit von Verkehrs-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flächenbefestigungen</w:t>
                            </w:r>
                            <w:proofErr w:type="spellEnd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, Teil C 3 Einsenkungsmessgerät „Lacroix“: Auswertung und Bewertung von Einsenkungsmessungen</w:t>
                            </w:r>
                            <w:r w:rsidR="00DF65F5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65E5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Ausgabe 202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0" type="#_x0000_t202" style="position:absolute;left:0;text-align:left;margin-left:234pt;margin-top:194.25pt;width:323.25pt;height:70.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" filled="f" stroked="f">
                <v:textbox inset="0,0,0,0">
                  <w:txbxContent>
                    <w:p w14:paraId="35762754" w14:textId="7F124236" w:rsidR="00050808" w:rsidRPr="005612C3" w:rsidRDefault="00D23812" w:rsidP="00865E57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AP Trag</w:t>
                      </w:r>
                      <w:r w:rsidR="00865E5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624C84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Arbeitspapiere Tragfähigkeit von Verkehrs-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proofErr w:type="spellStart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flächenbefestigungen</w:t>
                      </w:r>
                      <w:proofErr w:type="spellEnd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, Teil C 3 Einsenkungsmessgerät „Lacroix“: Auswertung und Bewertung von Einsenkungsmessungen</w:t>
                      </w:r>
                      <w:r w:rsidR="00DF65F5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, </w:t>
                      </w:r>
                      <w:r w:rsidR="00865E5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Ausgabe 202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2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042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03D61D6F">
                <wp:simplePos x="0" y="0"/>
                <wp:positionH relativeFrom="page">
                  <wp:posOffset>352425</wp:posOffset>
                </wp:positionH>
                <wp:positionV relativeFrom="page">
                  <wp:posOffset>2495550</wp:posOffset>
                </wp:positionV>
                <wp:extent cx="1767840" cy="171450"/>
                <wp:effectExtent l="0" t="0" r="0" b="889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01B50000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381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01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D2381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1" type="#_x0000_t202" style="position:absolute;left:0;text-align:left;margin-left:27.75pt;margin-top:196.5pt;width:139.2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" filled="f" stroked="f">
                <v:textbox style="mso-fit-shape-to-text:t" inset=",0,,0">
                  <w:txbxContent>
                    <w:p w14:paraId="4B7F21A1" w14:textId="01B50000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D23812">
                        <w:rPr>
                          <w:rFonts w:ascii="DIN Pro" w:hAnsi="DIN Pro"/>
                          <w:sz w:val="20"/>
                          <w:szCs w:val="20"/>
                        </w:rPr>
                        <w:t>01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D23812">
                        <w:rPr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7461C438">
                                  <wp:extent cx="6903720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3720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7461C438">
                            <wp:extent cx="6903720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3720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4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288E0B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  <w:num w:numId="11">
    <w:abstractNumId w:val="9"/>
  </w:num>
  <w:num w:numId="12">
    <w:abstractNumId w:val="8"/>
  </w:num>
  <w:num w:numId="13">
    <w:abstractNumId w:val="13"/>
  </w:num>
  <w:num w:numId="14">
    <w:abstractNumId w:val="11"/>
  </w:num>
  <w:num w:numId="15">
    <w:abstractNumId w:val="10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FAA"/>
    <w:rsid w:val="000238F0"/>
    <w:rsid w:val="00030584"/>
    <w:rsid w:val="00034052"/>
    <w:rsid w:val="00034455"/>
    <w:rsid w:val="00034CCF"/>
    <w:rsid w:val="000405E9"/>
    <w:rsid w:val="00050808"/>
    <w:rsid w:val="00057CC4"/>
    <w:rsid w:val="000607AA"/>
    <w:rsid w:val="000618A4"/>
    <w:rsid w:val="00062E44"/>
    <w:rsid w:val="000657DE"/>
    <w:rsid w:val="00065901"/>
    <w:rsid w:val="0006640B"/>
    <w:rsid w:val="000668B0"/>
    <w:rsid w:val="00070EE4"/>
    <w:rsid w:val="000828E4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4A7D"/>
    <w:rsid w:val="000B7E57"/>
    <w:rsid w:val="000C1422"/>
    <w:rsid w:val="000C2D6A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50AD8"/>
    <w:rsid w:val="00152471"/>
    <w:rsid w:val="001551F0"/>
    <w:rsid w:val="00157528"/>
    <w:rsid w:val="00157D22"/>
    <w:rsid w:val="0016255B"/>
    <w:rsid w:val="00162CAB"/>
    <w:rsid w:val="0016490C"/>
    <w:rsid w:val="00165A58"/>
    <w:rsid w:val="00185EB4"/>
    <w:rsid w:val="001924B5"/>
    <w:rsid w:val="00193DEC"/>
    <w:rsid w:val="00196965"/>
    <w:rsid w:val="00197419"/>
    <w:rsid w:val="001A0DC1"/>
    <w:rsid w:val="001A2A22"/>
    <w:rsid w:val="001A6B64"/>
    <w:rsid w:val="001C3C32"/>
    <w:rsid w:val="001D1155"/>
    <w:rsid w:val="001D1B15"/>
    <w:rsid w:val="001D1B47"/>
    <w:rsid w:val="001D44C8"/>
    <w:rsid w:val="001E050B"/>
    <w:rsid w:val="001E6D15"/>
    <w:rsid w:val="001F00E2"/>
    <w:rsid w:val="001F0E20"/>
    <w:rsid w:val="001F17DA"/>
    <w:rsid w:val="001F2510"/>
    <w:rsid w:val="00201BA1"/>
    <w:rsid w:val="00203545"/>
    <w:rsid w:val="00205B03"/>
    <w:rsid w:val="002073D0"/>
    <w:rsid w:val="002106D4"/>
    <w:rsid w:val="00212CD3"/>
    <w:rsid w:val="00213191"/>
    <w:rsid w:val="00216523"/>
    <w:rsid w:val="002206F6"/>
    <w:rsid w:val="00222A9A"/>
    <w:rsid w:val="002253E6"/>
    <w:rsid w:val="00225EF4"/>
    <w:rsid w:val="00227022"/>
    <w:rsid w:val="00231FE5"/>
    <w:rsid w:val="002326C7"/>
    <w:rsid w:val="002351A6"/>
    <w:rsid w:val="002355C7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3F70"/>
    <w:rsid w:val="0027717F"/>
    <w:rsid w:val="002854BE"/>
    <w:rsid w:val="00291DED"/>
    <w:rsid w:val="0029379E"/>
    <w:rsid w:val="002B7136"/>
    <w:rsid w:val="002C5DB9"/>
    <w:rsid w:val="002C63D9"/>
    <w:rsid w:val="002D0619"/>
    <w:rsid w:val="002D0F15"/>
    <w:rsid w:val="002D58CB"/>
    <w:rsid w:val="002D75D0"/>
    <w:rsid w:val="002D7E83"/>
    <w:rsid w:val="002E18D0"/>
    <w:rsid w:val="002E3A8A"/>
    <w:rsid w:val="002E47C0"/>
    <w:rsid w:val="002F00E1"/>
    <w:rsid w:val="002F22DE"/>
    <w:rsid w:val="002F3CDF"/>
    <w:rsid w:val="00300F71"/>
    <w:rsid w:val="00303739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68C3"/>
    <w:rsid w:val="00357BFC"/>
    <w:rsid w:val="003639F5"/>
    <w:rsid w:val="00364BA6"/>
    <w:rsid w:val="00365075"/>
    <w:rsid w:val="00365687"/>
    <w:rsid w:val="003729E0"/>
    <w:rsid w:val="00374388"/>
    <w:rsid w:val="003757B4"/>
    <w:rsid w:val="00381900"/>
    <w:rsid w:val="00382DB9"/>
    <w:rsid w:val="0038534F"/>
    <w:rsid w:val="00386B1F"/>
    <w:rsid w:val="00390FA6"/>
    <w:rsid w:val="00394096"/>
    <w:rsid w:val="003974F8"/>
    <w:rsid w:val="003A2B04"/>
    <w:rsid w:val="003A43AC"/>
    <w:rsid w:val="003A44F5"/>
    <w:rsid w:val="003B33DC"/>
    <w:rsid w:val="003B4244"/>
    <w:rsid w:val="003B4737"/>
    <w:rsid w:val="003B77EE"/>
    <w:rsid w:val="003B78B3"/>
    <w:rsid w:val="003B7F96"/>
    <w:rsid w:val="003C2F53"/>
    <w:rsid w:val="003C794D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50EC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66723"/>
    <w:rsid w:val="00466A08"/>
    <w:rsid w:val="00467C52"/>
    <w:rsid w:val="004722F8"/>
    <w:rsid w:val="00477786"/>
    <w:rsid w:val="00487510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2346"/>
    <w:rsid w:val="004C4E8F"/>
    <w:rsid w:val="004C5437"/>
    <w:rsid w:val="004C6825"/>
    <w:rsid w:val="004C6DF8"/>
    <w:rsid w:val="004D1B9C"/>
    <w:rsid w:val="004D208F"/>
    <w:rsid w:val="004D49B7"/>
    <w:rsid w:val="004E0F81"/>
    <w:rsid w:val="004E2D45"/>
    <w:rsid w:val="004E2F14"/>
    <w:rsid w:val="00500467"/>
    <w:rsid w:val="00500A64"/>
    <w:rsid w:val="005026BE"/>
    <w:rsid w:val="00510DF7"/>
    <w:rsid w:val="00514419"/>
    <w:rsid w:val="00521A11"/>
    <w:rsid w:val="00523D39"/>
    <w:rsid w:val="00525BB7"/>
    <w:rsid w:val="005274C2"/>
    <w:rsid w:val="005303DF"/>
    <w:rsid w:val="00532E52"/>
    <w:rsid w:val="005346F0"/>
    <w:rsid w:val="00542D5B"/>
    <w:rsid w:val="00545978"/>
    <w:rsid w:val="005478D1"/>
    <w:rsid w:val="00550519"/>
    <w:rsid w:val="00551493"/>
    <w:rsid w:val="00556667"/>
    <w:rsid w:val="005612C3"/>
    <w:rsid w:val="00564785"/>
    <w:rsid w:val="00566FC2"/>
    <w:rsid w:val="005672E3"/>
    <w:rsid w:val="0056782A"/>
    <w:rsid w:val="00596648"/>
    <w:rsid w:val="005A42EE"/>
    <w:rsid w:val="005A63EA"/>
    <w:rsid w:val="005B338A"/>
    <w:rsid w:val="005B38B8"/>
    <w:rsid w:val="005B38EF"/>
    <w:rsid w:val="005B4A70"/>
    <w:rsid w:val="005B7403"/>
    <w:rsid w:val="005C0FBF"/>
    <w:rsid w:val="005C3525"/>
    <w:rsid w:val="005C6E9C"/>
    <w:rsid w:val="005C7177"/>
    <w:rsid w:val="005D4C7B"/>
    <w:rsid w:val="005D68FA"/>
    <w:rsid w:val="005E2FDB"/>
    <w:rsid w:val="005E369A"/>
    <w:rsid w:val="005F59D1"/>
    <w:rsid w:val="00603721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6910"/>
    <w:rsid w:val="00651702"/>
    <w:rsid w:val="00651957"/>
    <w:rsid w:val="00657A97"/>
    <w:rsid w:val="00657B40"/>
    <w:rsid w:val="006633FD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3DCA"/>
    <w:rsid w:val="006C1977"/>
    <w:rsid w:val="006C68F6"/>
    <w:rsid w:val="006D3080"/>
    <w:rsid w:val="006D39C9"/>
    <w:rsid w:val="006D660E"/>
    <w:rsid w:val="006E03F1"/>
    <w:rsid w:val="006E273B"/>
    <w:rsid w:val="006E2A64"/>
    <w:rsid w:val="006E3080"/>
    <w:rsid w:val="006E4453"/>
    <w:rsid w:val="006E56DA"/>
    <w:rsid w:val="006E5AA8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3835"/>
    <w:rsid w:val="007804CD"/>
    <w:rsid w:val="007828F8"/>
    <w:rsid w:val="00790A84"/>
    <w:rsid w:val="00792A65"/>
    <w:rsid w:val="00795D60"/>
    <w:rsid w:val="00795F95"/>
    <w:rsid w:val="007A6A62"/>
    <w:rsid w:val="007B0650"/>
    <w:rsid w:val="007B0A50"/>
    <w:rsid w:val="007B2D9C"/>
    <w:rsid w:val="007B32F8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2464"/>
    <w:rsid w:val="007D3A35"/>
    <w:rsid w:val="007D4B46"/>
    <w:rsid w:val="007D5B42"/>
    <w:rsid w:val="007D7A8F"/>
    <w:rsid w:val="00800B85"/>
    <w:rsid w:val="008013C7"/>
    <w:rsid w:val="00803107"/>
    <w:rsid w:val="00803AEF"/>
    <w:rsid w:val="00810D2E"/>
    <w:rsid w:val="0081354D"/>
    <w:rsid w:val="0081362A"/>
    <w:rsid w:val="00816121"/>
    <w:rsid w:val="00820B4B"/>
    <w:rsid w:val="008217BA"/>
    <w:rsid w:val="008247B9"/>
    <w:rsid w:val="00826B6A"/>
    <w:rsid w:val="0082707E"/>
    <w:rsid w:val="00831658"/>
    <w:rsid w:val="00831EDF"/>
    <w:rsid w:val="00837C5C"/>
    <w:rsid w:val="008441A9"/>
    <w:rsid w:val="00854188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D9C"/>
    <w:rsid w:val="00896DB4"/>
    <w:rsid w:val="008A14A4"/>
    <w:rsid w:val="008A1B04"/>
    <w:rsid w:val="008A2D6B"/>
    <w:rsid w:val="008A5BFD"/>
    <w:rsid w:val="008A65E9"/>
    <w:rsid w:val="008A7A43"/>
    <w:rsid w:val="008B0C07"/>
    <w:rsid w:val="008B28E8"/>
    <w:rsid w:val="008B4A22"/>
    <w:rsid w:val="008B7760"/>
    <w:rsid w:val="008C1E24"/>
    <w:rsid w:val="008C2AF5"/>
    <w:rsid w:val="008C334B"/>
    <w:rsid w:val="008C3731"/>
    <w:rsid w:val="008C58D7"/>
    <w:rsid w:val="008C5900"/>
    <w:rsid w:val="008C59FA"/>
    <w:rsid w:val="008C5FD7"/>
    <w:rsid w:val="008C7AE0"/>
    <w:rsid w:val="008D1342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4E54"/>
    <w:rsid w:val="00915D28"/>
    <w:rsid w:val="009169F7"/>
    <w:rsid w:val="009170E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750C"/>
    <w:rsid w:val="009638C9"/>
    <w:rsid w:val="00966D00"/>
    <w:rsid w:val="00972A97"/>
    <w:rsid w:val="00983260"/>
    <w:rsid w:val="00990335"/>
    <w:rsid w:val="009915D8"/>
    <w:rsid w:val="009931B5"/>
    <w:rsid w:val="009A11FE"/>
    <w:rsid w:val="009A7BDC"/>
    <w:rsid w:val="009B20A2"/>
    <w:rsid w:val="009C03DF"/>
    <w:rsid w:val="009C20F0"/>
    <w:rsid w:val="009C2694"/>
    <w:rsid w:val="009C3A22"/>
    <w:rsid w:val="009C464D"/>
    <w:rsid w:val="009C5A0F"/>
    <w:rsid w:val="009D2C35"/>
    <w:rsid w:val="009F1A50"/>
    <w:rsid w:val="009F2417"/>
    <w:rsid w:val="009F453E"/>
    <w:rsid w:val="009F4FF1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E05"/>
    <w:rsid w:val="00A623A1"/>
    <w:rsid w:val="00A628CF"/>
    <w:rsid w:val="00A628E9"/>
    <w:rsid w:val="00A6512F"/>
    <w:rsid w:val="00A668CE"/>
    <w:rsid w:val="00A66B74"/>
    <w:rsid w:val="00A728BE"/>
    <w:rsid w:val="00A74079"/>
    <w:rsid w:val="00A743F3"/>
    <w:rsid w:val="00A7771D"/>
    <w:rsid w:val="00A83818"/>
    <w:rsid w:val="00A86375"/>
    <w:rsid w:val="00A8699F"/>
    <w:rsid w:val="00A91D22"/>
    <w:rsid w:val="00A92E68"/>
    <w:rsid w:val="00A93E00"/>
    <w:rsid w:val="00A96C05"/>
    <w:rsid w:val="00AA1861"/>
    <w:rsid w:val="00AA28A3"/>
    <w:rsid w:val="00AA6A26"/>
    <w:rsid w:val="00AA7422"/>
    <w:rsid w:val="00AB11C3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20371"/>
    <w:rsid w:val="00B30622"/>
    <w:rsid w:val="00B31A41"/>
    <w:rsid w:val="00B35375"/>
    <w:rsid w:val="00B43711"/>
    <w:rsid w:val="00B5057E"/>
    <w:rsid w:val="00B52636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A2025"/>
    <w:rsid w:val="00BA462D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E0FFC"/>
    <w:rsid w:val="00BE4DA5"/>
    <w:rsid w:val="00BE7808"/>
    <w:rsid w:val="00BF0784"/>
    <w:rsid w:val="00BF1555"/>
    <w:rsid w:val="00BF1D48"/>
    <w:rsid w:val="00BF27D1"/>
    <w:rsid w:val="00BF7ABD"/>
    <w:rsid w:val="00C00CA9"/>
    <w:rsid w:val="00C117CE"/>
    <w:rsid w:val="00C12292"/>
    <w:rsid w:val="00C1736F"/>
    <w:rsid w:val="00C201FB"/>
    <w:rsid w:val="00C25DDC"/>
    <w:rsid w:val="00C33834"/>
    <w:rsid w:val="00C34066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577E"/>
    <w:rsid w:val="00C779B8"/>
    <w:rsid w:val="00C82DAE"/>
    <w:rsid w:val="00C86675"/>
    <w:rsid w:val="00C87484"/>
    <w:rsid w:val="00C93203"/>
    <w:rsid w:val="00C93C80"/>
    <w:rsid w:val="00C95541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D4196"/>
    <w:rsid w:val="00CD77A1"/>
    <w:rsid w:val="00CE1F68"/>
    <w:rsid w:val="00CE6943"/>
    <w:rsid w:val="00CF206C"/>
    <w:rsid w:val="00CF3BBD"/>
    <w:rsid w:val="00CF440E"/>
    <w:rsid w:val="00CF4E8D"/>
    <w:rsid w:val="00D030A6"/>
    <w:rsid w:val="00D0592A"/>
    <w:rsid w:val="00D0798F"/>
    <w:rsid w:val="00D101CC"/>
    <w:rsid w:val="00D17822"/>
    <w:rsid w:val="00D17EF9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234C"/>
    <w:rsid w:val="00D83222"/>
    <w:rsid w:val="00D87027"/>
    <w:rsid w:val="00D91FAD"/>
    <w:rsid w:val="00DA34CD"/>
    <w:rsid w:val="00DB39E7"/>
    <w:rsid w:val="00DB566F"/>
    <w:rsid w:val="00DC2323"/>
    <w:rsid w:val="00DC2AB3"/>
    <w:rsid w:val="00DC370D"/>
    <w:rsid w:val="00DC4016"/>
    <w:rsid w:val="00DC6046"/>
    <w:rsid w:val="00DC6FE2"/>
    <w:rsid w:val="00DC7070"/>
    <w:rsid w:val="00DD2966"/>
    <w:rsid w:val="00DD2F29"/>
    <w:rsid w:val="00DE028F"/>
    <w:rsid w:val="00DE1FA3"/>
    <w:rsid w:val="00DE22CA"/>
    <w:rsid w:val="00DE2D3F"/>
    <w:rsid w:val="00DE454A"/>
    <w:rsid w:val="00DE7AD5"/>
    <w:rsid w:val="00DF074C"/>
    <w:rsid w:val="00DF07DF"/>
    <w:rsid w:val="00DF3F8D"/>
    <w:rsid w:val="00DF65F5"/>
    <w:rsid w:val="00DF7DE7"/>
    <w:rsid w:val="00E06574"/>
    <w:rsid w:val="00E108F6"/>
    <w:rsid w:val="00E27B0B"/>
    <w:rsid w:val="00E302C3"/>
    <w:rsid w:val="00E34182"/>
    <w:rsid w:val="00E40932"/>
    <w:rsid w:val="00E40DF5"/>
    <w:rsid w:val="00E43D09"/>
    <w:rsid w:val="00E46E63"/>
    <w:rsid w:val="00E5106D"/>
    <w:rsid w:val="00E51778"/>
    <w:rsid w:val="00E52CB7"/>
    <w:rsid w:val="00E56C02"/>
    <w:rsid w:val="00E63500"/>
    <w:rsid w:val="00E65A2D"/>
    <w:rsid w:val="00E6642B"/>
    <w:rsid w:val="00E67261"/>
    <w:rsid w:val="00E704B6"/>
    <w:rsid w:val="00E72174"/>
    <w:rsid w:val="00E72F2C"/>
    <w:rsid w:val="00E849B3"/>
    <w:rsid w:val="00E911AD"/>
    <w:rsid w:val="00E912E1"/>
    <w:rsid w:val="00E933F5"/>
    <w:rsid w:val="00E954ED"/>
    <w:rsid w:val="00E97FC8"/>
    <w:rsid w:val="00EA2746"/>
    <w:rsid w:val="00EA3293"/>
    <w:rsid w:val="00EA4FB7"/>
    <w:rsid w:val="00EB0412"/>
    <w:rsid w:val="00EB285F"/>
    <w:rsid w:val="00EB2C4A"/>
    <w:rsid w:val="00EB33AB"/>
    <w:rsid w:val="00EC0D0B"/>
    <w:rsid w:val="00EC26AF"/>
    <w:rsid w:val="00EC35AA"/>
    <w:rsid w:val="00EC41F4"/>
    <w:rsid w:val="00EC799E"/>
    <w:rsid w:val="00ED1ACE"/>
    <w:rsid w:val="00ED613C"/>
    <w:rsid w:val="00EE0A4A"/>
    <w:rsid w:val="00EE17CA"/>
    <w:rsid w:val="00EE24A0"/>
    <w:rsid w:val="00EF265C"/>
    <w:rsid w:val="00EF60AA"/>
    <w:rsid w:val="00F001FA"/>
    <w:rsid w:val="00F01070"/>
    <w:rsid w:val="00F014A3"/>
    <w:rsid w:val="00F0239A"/>
    <w:rsid w:val="00F031F4"/>
    <w:rsid w:val="00F05923"/>
    <w:rsid w:val="00F06FE3"/>
    <w:rsid w:val="00F14191"/>
    <w:rsid w:val="00F14622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50176"/>
    <w:rsid w:val="00F55150"/>
    <w:rsid w:val="00F5533F"/>
    <w:rsid w:val="00F57425"/>
    <w:rsid w:val="00F63392"/>
    <w:rsid w:val="00F64A9D"/>
    <w:rsid w:val="00F713E7"/>
    <w:rsid w:val="00F71775"/>
    <w:rsid w:val="00F739C5"/>
    <w:rsid w:val="00F77964"/>
    <w:rsid w:val="00F81EF3"/>
    <w:rsid w:val="00F82102"/>
    <w:rsid w:val="00F83EF8"/>
    <w:rsid w:val="00F87214"/>
    <w:rsid w:val="00F87407"/>
    <w:rsid w:val="00F8753E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C67FC"/>
    <w:rsid w:val="00FD2C88"/>
    <w:rsid w:val="00FD4C26"/>
    <w:rsid w:val="00FD5AE5"/>
    <w:rsid w:val="00FE3211"/>
    <w:rsid w:val="00FE3642"/>
    <w:rsid w:val="00FE68FC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272</cp:revision>
  <cp:lastPrinted>2022-03-01T14:41:00Z</cp:lastPrinted>
  <dcterms:created xsi:type="dcterms:W3CDTF">2020-06-23T09:12:00Z</dcterms:created>
  <dcterms:modified xsi:type="dcterms:W3CDTF">2022-03-01T14:44:00Z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