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1E721999" w:rsidR="00854188" w:rsidRPr="00BE0FFC" w:rsidRDefault="004808CE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4E8790D9">
                <wp:simplePos x="0" y="0"/>
                <wp:positionH relativeFrom="page">
                  <wp:posOffset>2971800</wp:posOffset>
                </wp:positionH>
                <wp:positionV relativeFrom="margin">
                  <wp:posOffset>2483485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07E71FB4" w:rsidR="00491F7F" w:rsidRPr="008C165F" w:rsidRDefault="00E658D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mit einer Ausgabe </w:t>
                            </w:r>
                            <w:r w:rsidR="00FB13BA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2024</w:t>
                            </w:r>
                            <w:r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die „</w:t>
                            </w:r>
                            <w:r w:rsidR="003102EE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Beispielsammlung zu den </w:t>
                            </w:r>
                            <w:r w:rsidR="00FB13BA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Richtlinien für die Standardisierung des Oberbaus von Verkehrsflächen</w:t>
                            </w:r>
                            <w:r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 (</w:t>
                            </w:r>
                            <w:r w:rsidR="00FB13BA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RStO</w:t>
                            </w:r>
                            <w:r w:rsidR="003102EE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-Beispielsammlung</w:t>
                            </w:r>
                            <w:r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herausgegeben. </w:t>
                            </w:r>
                            <w:r w:rsidR="00491F7F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3102EE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34</w:t>
                            </w:r>
                            <w:r w:rsidR="00491F7F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102EE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491F7F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</w:t>
                            </w:r>
                            <w:r w:rsidR="00FB13BA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491F7F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Mitglieder</w:t>
                            </w:r>
                            <w:r w:rsidR="00C3467C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1D167E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8C165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1C069388" w14:textId="2C6FE9D5" w:rsidR="008C165F" w:rsidRPr="008C165F" w:rsidRDefault="008C165F" w:rsidP="008C165F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RStO-Beispielsammlung ergänzt die „Richtlinien für die Standardisierung des Oberbaus von Verkehrsflächen“, Ausgabe 2012/Fassung 2024 (RStO 12/24) (FGSV 499).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Anhand von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9 Beispielen werden mit den verschiedenen Methoden und unter Zugrundelegung langer Betrachtungszeiträume Berechnungen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gemäß den RStO 12/24 durchgeführt.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Methode 1 kommt zur Anwendung, wenn nur DTV(SV)-Angaben vorliegen, Methode 2 setzt die Kenntnis von detaillierten Achslastdaten voraus.</w:t>
                            </w:r>
                          </w:p>
                          <w:p w14:paraId="47831D1C" w14:textId="1B771728" w:rsidR="008C165F" w:rsidRPr="008C165F" w:rsidRDefault="008C165F" w:rsidP="008C165F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Beispiel 1: Ermittlung der dimensionierungsrelevanten Beanspruchung und der zuzuordnenden Belastungsklasse für einen Autobahnneubau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Beispiel 2: Überprüfung, ob die 20 Jahre vor dem Betrachtungszeitpunkt nach Belastungsklasse Bk10 gebaute Autobahnbefestigung zur Aufnahme der Verkehrsbelastung in den nächsten 10 Jahren (Umbau geplant) ausreicht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Beispiel 3: Überprüfung des vorhandenen Oberbaus der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Belastungsklasse Bk1,0 einer Landesstraße auf seine Eignung als Umleitungsstrecke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Beispiel 4: Stufenweiser Aufbau einer Befestigung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Beispiel 5: Ermittlung der dimensionierungsrelevanten Beanspruchung und der zuzuordnenden Belastungsklasse für eine kommunale Busverkehrsfläche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Beispiel 6: Erneuerung eines Autobahnabschnittes mit bekannten Achslastdaten bei vollständigem Ersatz der vorhandenen Befestigung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Beispiel 7: Überprüfung des Oberbaus im Zuge einer Ausbauplanung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Beispiel 8: Erneuerung einer Bundesstraße außerhalb der geschlossenen Ortslage bei Ausführung der Erneuerungsschichten auf der vorhandenen Befestigung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C165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Beispiel 9: Erneuerung einer Asphaltbefestigung bei Ersatz der vorhandenen Asphaltschichten</w:t>
                            </w:r>
                            <w:r w:rsidR="006536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47BDC9" w14:textId="3AA50CB7" w:rsidR="00365687" w:rsidRPr="008C165F" w:rsidRDefault="00365687" w:rsidP="0077742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95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MuzPCuQAAAANAQAADwAAAAAAAAAAAAAAAAA1BAAAZHJzL2Rvd25yZXYueG1sUEsF&#10;BgAAAAAEAAQA8wAAAEYFAAAAAA==&#10;" filled="f" stroked="f">
                <v:textbox inset="0,0,,0">
                  <w:txbxContent>
                    <w:p w14:paraId="689678D5" w14:textId="07E71FB4" w:rsidR="00491F7F" w:rsidRPr="008C165F" w:rsidRDefault="00E658D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mit einer Ausgabe </w:t>
                      </w:r>
                      <w:r w:rsidR="00FB13BA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2024</w:t>
                      </w:r>
                      <w:r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die „</w:t>
                      </w:r>
                      <w:r w:rsidR="003102EE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Beispielsammlung zu den </w:t>
                      </w:r>
                      <w:r w:rsidR="00FB13BA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Richtlinien für die Standardisierung des Oberbaus von Verkehrsflächen</w:t>
                      </w:r>
                      <w:r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 (</w:t>
                      </w:r>
                      <w:r w:rsidR="00FB13BA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RStO</w:t>
                      </w:r>
                      <w:r w:rsidR="003102EE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-Beispielsammlung</w:t>
                      </w:r>
                      <w:r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herausgegeben. </w:t>
                      </w:r>
                      <w:r w:rsidR="00491F7F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3102EE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34</w:t>
                      </w:r>
                      <w:r w:rsidR="00491F7F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3102EE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="00491F7F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</w:t>
                      </w:r>
                      <w:r w:rsidR="00FB13BA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491F7F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Mitglieder</w:t>
                      </w:r>
                      <w:r w:rsidR="00C3467C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1D167E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8C165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1C069388" w14:textId="2C6FE9D5" w:rsidR="008C165F" w:rsidRPr="008C165F" w:rsidRDefault="008C165F" w:rsidP="008C165F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RStO-Beispielsammlung ergänzt die „Richtlinien für die Standardisierung des Oberbaus von Verkehrsflächen“, Ausgabe 2012/Fassung 2024 (RStO 12/24) (FGSV 499).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Anhand von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9 Beispielen werden mit den verschiedenen Methoden und unter Zugrundelegung langer Betrachtungszeiträume Berechnungen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gemäß den RStO 12/24 durchgeführt.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Methode 1 kommt zur Anwendung, wenn nur DTV(SV)-Angaben vorliegen, Methode 2 setzt die Kenntnis von detaillierten Achslastdaten voraus.</w:t>
                      </w:r>
                    </w:p>
                    <w:p w14:paraId="47831D1C" w14:textId="1B771728" w:rsidR="008C165F" w:rsidRPr="008C165F" w:rsidRDefault="008C165F" w:rsidP="008C165F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Beispiel 1: Ermittlung der dimensionierungsrelevanten Beanspruchung und der zuzuordnenden Belastungsklasse für einen Autobahnneubau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Beispiel 2: Überprüfung, ob die 20 Jahre vor dem Betrachtungszeitpunkt nach Belastungsklasse Bk10 gebaute Autobahnbefestigung zur Aufnahme der Verkehrsbelastung in den nächsten 10 Jahren (Umbau geplant) ausreicht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Beispiel 3: Überprüfung des vorhandenen Oberbaus der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Belastungsklasse Bk1,0 einer Landesstraße auf seine Eignung als Umleitungsstrecke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Beispiel 4: Stufenweiser Aufbau einer Befestigung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Beispiel 5: Ermittlung der dimensionierungsrelevanten Beanspruchung und der zuzuordnenden Belastungsklasse für eine kommunale Busverkehrsfläche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Beispiel 6: Erneuerung eines Autobahnabschnittes mit bekannten Achslastdaten bei vollständigem Ersatz der vorhandenen Befestigung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Beispiel 7: Überprüfung des Oberbaus im Zuge einer Ausbauplanung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Beispiel 8: Erneuerung einer Bundesstraße außerhalb der geschlossenen Ortslage bei Ausführung der Erneuerungsschichten auf der vorhandenen Befestigung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C165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Beispiel 9: Erneuerung einer Asphaltbefestigung bei Ersatz der vorhandenen Asphaltschichten</w:t>
                      </w:r>
                      <w:r w:rsidR="006536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</w:p>
                    <w:p w14:paraId="6D47BDC9" w14:textId="3AA50CB7" w:rsidR="00365687" w:rsidRPr="008C165F" w:rsidRDefault="00365687" w:rsidP="0077742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177731B">
                <wp:simplePos x="0" y="0"/>
                <wp:positionH relativeFrom="page">
                  <wp:posOffset>323850</wp:posOffset>
                </wp:positionH>
                <wp:positionV relativeFrom="page">
                  <wp:posOffset>6198870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88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3E2BCD80">
                <wp:simplePos x="0" y="0"/>
                <wp:positionH relativeFrom="page">
                  <wp:posOffset>342900</wp:posOffset>
                </wp:positionH>
                <wp:positionV relativeFrom="page">
                  <wp:posOffset>3360420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114535F6" w:rsidR="00491F7F" w:rsidRPr="00386479" w:rsidRDefault="007636FD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RStO</w:t>
                            </w:r>
                            <w:r w:rsidR="00F6384D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-Beispielsammlung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C267D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6109562B" w:rsidR="00491F7F" w:rsidRPr="00715586" w:rsidRDefault="00D0512A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28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7636F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C267D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34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0CDBC821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7636F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499</w:t>
                            </w:r>
                            <w:r w:rsidR="00D0512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/1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64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BBIYgz4gAAAAoBAAAPAAAAAAAAAAAAAAAAAD8EAABkcnMvZG93bnJl&#10;di54bWxQSwUGAAAAAAQABADzAAAATgUAAAAA&#10;" filled="f" stroked="f" strokecolor="#c30">
                <v:textbox>
                  <w:txbxContent>
                    <w:p w14:paraId="069F1778" w14:textId="114535F6" w:rsidR="00491F7F" w:rsidRPr="00386479" w:rsidRDefault="007636FD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RStO</w:t>
                      </w:r>
                      <w:r w:rsidR="00F6384D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-Beispielsammlung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C267D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Ausgabe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2024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6109562B" w:rsidR="00491F7F" w:rsidRPr="00715586" w:rsidRDefault="00D0512A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28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7636F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W </w:t>
                      </w:r>
                      <w:r w:rsidR="00C267D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34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0CDBC821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7636F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499</w:t>
                      </w:r>
                      <w:r w:rsidR="00D0512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/1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273BDA20">
                <wp:simplePos x="0" y="0"/>
                <wp:positionH relativeFrom="page">
                  <wp:posOffset>457200</wp:posOffset>
                </wp:positionH>
                <wp:positionV relativeFrom="page">
                  <wp:posOffset>8218170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47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3467C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39677C10">
                <wp:simplePos x="0" y="0"/>
                <wp:positionH relativeFrom="page">
                  <wp:posOffset>2971800</wp:posOffset>
                </wp:positionH>
                <wp:positionV relativeFrom="page">
                  <wp:posOffset>2638425</wp:posOffset>
                </wp:positionV>
                <wp:extent cx="4105275" cy="876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3C888F44" w:rsidR="00491F7F" w:rsidRPr="0066239E" w:rsidRDefault="004808CE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RStO</w:t>
                            </w:r>
                            <w:r w:rsidR="00130060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-Beispielsammlung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30060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Beispielsammlung zu den </w:t>
                            </w:r>
                            <w:r w:rsidR="00130060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Richtlinien für die Standardisierung des Oberbaus von </w:t>
                            </w:r>
                            <w:r w:rsidR="00130060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Verkehrsflächen</w:t>
                            </w:r>
                            <w:r w:rsidR="00561DA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Ausgabe </w:t>
                            </w:r>
                            <w:r w:rsidR="00130060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7.75pt;width:323.25pt;height:6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" filled="f" stroked="f">
                <v:textbox inset="0,0,0,0">
                  <w:txbxContent>
                    <w:p w14:paraId="661A6E8E" w14:textId="3C888F44" w:rsidR="00491F7F" w:rsidRPr="0066239E" w:rsidRDefault="004808CE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RStO</w:t>
                      </w:r>
                      <w:r w:rsidR="00130060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-Beispielsammlung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 w:rsidR="00130060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Beispielsammlung zu den </w:t>
                      </w:r>
                      <w:r w:rsidR="00130060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Richtlinien für die Standardisierung des Oberbaus von </w:t>
                      </w:r>
                      <w:r w:rsidR="00130060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Verkehrsflächen</w:t>
                      </w:r>
                      <w:r w:rsidR="00561DA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Ausgabe </w:t>
                      </w:r>
                      <w:r w:rsidR="00130060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67C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520F44D5">
                <wp:simplePos x="0" y="0"/>
                <wp:positionH relativeFrom="page">
                  <wp:posOffset>352425</wp:posOffset>
                </wp:positionH>
                <wp:positionV relativeFrom="page">
                  <wp:posOffset>2665095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41EEAD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36FD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663EE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9.8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" filled="f" stroked="f">
                <v:textbox inset=",0,,0">
                  <w:txbxContent>
                    <w:p w14:paraId="4B7F21A1" w14:textId="341EEAD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7636FD">
                        <w:rPr>
                          <w:rFonts w:ascii="DIN Pro" w:hAnsi="DIN Pro"/>
                          <w:sz w:val="20"/>
                          <w:szCs w:val="20"/>
                        </w:rPr>
                        <w:t>28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663EEF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5"/>
  </w:num>
  <w:num w:numId="3" w16cid:durableId="231086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0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0"/>
  </w:num>
  <w:num w:numId="12" w16cid:durableId="1493371618">
    <w:abstractNumId w:val="9"/>
  </w:num>
  <w:num w:numId="13" w16cid:durableId="2005469104">
    <w:abstractNumId w:val="18"/>
  </w:num>
  <w:num w:numId="14" w16cid:durableId="1990937497">
    <w:abstractNumId w:val="14"/>
  </w:num>
  <w:num w:numId="15" w16cid:durableId="1565603201">
    <w:abstractNumId w:val="13"/>
  </w:num>
  <w:num w:numId="16" w16cid:durableId="1824196569">
    <w:abstractNumId w:val="8"/>
  </w:num>
  <w:num w:numId="17" w16cid:durableId="714744085">
    <w:abstractNumId w:val="19"/>
  </w:num>
  <w:num w:numId="18" w16cid:durableId="456989410">
    <w:abstractNumId w:val="11"/>
  </w:num>
  <w:num w:numId="19" w16cid:durableId="493646552">
    <w:abstractNumId w:val="16"/>
  </w:num>
  <w:num w:numId="20" w16cid:durableId="447241671">
    <w:abstractNumId w:val="12"/>
  </w:num>
  <w:num w:numId="21" w16cid:durableId="81418141">
    <w:abstractNumId w:val="4"/>
  </w:num>
  <w:num w:numId="22" w16cid:durableId="1053701563">
    <w:abstractNumId w:val="17"/>
  </w:num>
  <w:num w:numId="23" w16cid:durableId="24885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060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D0619"/>
    <w:rsid w:val="002D0F15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02EE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3667"/>
    <w:rsid w:val="00657A97"/>
    <w:rsid w:val="00657B40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65F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69CC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12A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84D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465</cp:revision>
  <cp:lastPrinted>2024-02-02T13:10:00Z</cp:lastPrinted>
  <dcterms:created xsi:type="dcterms:W3CDTF">2020-06-23T09:12:00Z</dcterms:created>
  <dcterms:modified xsi:type="dcterms:W3CDTF">2024-02-28T13:17:00Z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