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CC"/>
  <w:body>
    <w:p w14:paraId="5F7C0596" w14:textId="4C76FFF5" w:rsidR="00854188" w:rsidRPr="00BE0FFC" w:rsidRDefault="003A2B04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2755188D">
                <wp:simplePos x="0" y="0"/>
                <wp:positionH relativeFrom="page">
                  <wp:posOffset>2971800</wp:posOffset>
                </wp:positionH>
                <wp:positionV relativeFrom="margin">
                  <wp:posOffset>2667000</wp:posOffset>
                </wp:positionV>
                <wp:extent cx="4105275" cy="7066280"/>
                <wp:effectExtent l="0" t="0" r="0" b="1270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06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1F4A7" w14:textId="3F86C585" w:rsidR="00364BA6" w:rsidRPr="00364BA6" w:rsidRDefault="000B7E57" w:rsidP="00364BA6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Die Forschungsgesellschaft für Straßen- und Verkehrswesen</w:t>
                            </w:r>
                            <w:r w:rsidR="00E911A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2F2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(FGSV)</w:t>
                            </w:r>
                            <w:r w:rsidR="006D39C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hat d</w:t>
                            </w:r>
                            <w:r w:rsidR="00E911A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as</w:t>
                            </w:r>
                            <w:r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E911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Merkblatt über veränderlich feste Gesteine als </w:t>
                            </w:r>
                            <w:r w:rsidR="00E911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  <w:t>Erdbaustoff</w:t>
                            </w:r>
                            <w:r w:rsidR="006D39C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E911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M </w:t>
                            </w:r>
                            <w:proofErr w:type="spellStart"/>
                            <w:r w:rsidR="00E911A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vfG</w:t>
                            </w:r>
                            <w:proofErr w:type="spellEnd"/>
                            <w:r w:rsidR="006D39C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)</w:t>
                            </w:r>
                            <w:r w:rsidR="008644D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“</w:t>
                            </w:r>
                            <w:r w:rsidR="00837C5C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D39C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 </w:t>
                            </w:r>
                            <w:r w:rsidR="00E911A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5</w:t>
                            </w:r>
                            <w:r w:rsidR="007804C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66</w:t>
                            </w:r>
                            <w:r w:rsidR="006D39C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) mit </w:t>
                            </w:r>
                            <w:r w:rsidR="00F87407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einer </w:t>
                            </w:r>
                            <w:r w:rsidR="006D39C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Ausgabe 202</w:t>
                            </w:r>
                            <w:r w:rsidR="00C7577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1</w:t>
                            </w:r>
                            <w:r w:rsidR="006D39C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herausgegeben.</w:t>
                            </w:r>
                            <w:r w:rsidR="006D39C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618A4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524E5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Der Bezugspreis</w:t>
                            </w:r>
                            <w:r w:rsidR="006D39C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524E5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ist </w:t>
                            </w:r>
                            <w:r w:rsidR="00E911AD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38</w:t>
                            </w:r>
                            <w:r w:rsidR="002524E5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12049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8</w:t>
                            </w:r>
                            <w:r w:rsidR="002524E5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 EUR (FGSV-Mitglieder erhalten einen Rabatt von</w:t>
                            </w:r>
                            <w:r w:rsidR="00185EB4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524E5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30 %). </w:t>
                            </w:r>
                            <w:r w:rsidR="008C59F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="00112DB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364BA6" w:rsidRPr="00364BA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Das M </w:t>
                            </w:r>
                            <w:proofErr w:type="spellStart"/>
                            <w:r w:rsidR="00364BA6" w:rsidRPr="00364BA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vfG</w:t>
                            </w:r>
                            <w:proofErr w:type="spellEnd"/>
                            <w:r w:rsidR="00364BA6" w:rsidRPr="00364BA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beschreibt die Verwendung von veränderlich festen </w:t>
                            </w:r>
                            <w:r w:rsidR="00364BA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364BA6" w:rsidRPr="00364BA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Gesteinen im Erdbau des Straßenbaus. Darin sind Angaben zu </w:t>
                            </w:r>
                            <w:r w:rsidR="00364BA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364BA6" w:rsidRPr="00364BA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Erkundung und Probenahme, Untersuchungs- und Klassifikationsmethoden, Einsatzmöglichkeiten, erdbautechnische Anforderungen und Bauausführung zusammengetragen. Der Schwerpunkt liegt auf den erdbautechnischen Aspekten veränderlich fester </w:t>
                            </w:r>
                            <w:r w:rsidR="00364BA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364BA6" w:rsidRPr="00364BA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Gesteine. Planern, Straßenbaulastträgern und Bauausführenden, die veränderlich feste Gesteine als Erdbaustoff einsetzen, gibt das M </w:t>
                            </w:r>
                            <w:proofErr w:type="spellStart"/>
                            <w:r w:rsidR="00364BA6" w:rsidRPr="00364BA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vfG</w:t>
                            </w:r>
                            <w:proofErr w:type="spellEnd"/>
                            <w:r w:rsidR="00364BA6" w:rsidRPr="00364BA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Hinweise und Empfehlungen für die Praxis. </w:t>
                            </w:r>
                            <w:r w:rsidR="00C1229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364BA6" w:rsidRPr="00364BA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Der Einsatz von veränderlich festen Gesteinen ist unter erdbautechnischen G</w:t>
                            </w:r>
                            <w:r w:rsidR="0033533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e</w:t>
                            </w:r>
                            <w:r w:rsidR="00364BA6" w:rsidRPr="00364BA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sichtspunkten mit Blick auf ein effizientes Stoffstrommanagement und ein material- und ressourceneffizientes Bauen anzustreben. </w:t>
                            </w:r>
                            <w:r w:rsidR="00C1229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364BA6" w:rsidRPr="00364BA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Veränderlich feste Gesteine stellen besondere Anforderungen an die Erdbautechnik.</w:t>
                            </w:r>
                            <w:r w:rsidR="00364BA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4BA6" w:rsidRPr="00364BA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Das sehr ausführliche und detaillierte Merkblatt klärt Begrifflichkeiten und erdbautechnische Voraussetzungen und macht Ausführungen zur Erkundung, Klassifikation sowie zu Laboruntersuchungen an veränderlich festen Gesteinen. </w:t>
                            </w:r>
                            <w:r w:rsidR="00364BA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364BA6" w:rsidRPr="00364BA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In weiteren Abschnitten wird auf die Behandlung von Bindemitteln, das Lösen und Aufbereiten und den Einbau sowie auf die </w:t>
                            </w:r>
                            <w:r w:rsidR="00364BA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364BA6" w:rsidRPr="00364BA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Prüfung der Qualität eingegangen. Auch die Funktion und das </w:t>
                            </w:r>
                            <w:r w:rsidR="00364BA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364BA6" w:rsidRPr="00364BA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Leistungsspektrum des Sachverständigen für Geotechnik werden beschrieben. Ergänzt wird das Merkblatt durch mehrere Anhänge.</w:t>
                            </w:r>
                          </w:p>
                          <w:p w14:paraId="692D707E" w14:textId="67E37E36" w:rsidR="00867F2D" w:rsidRPr="00867F2D" w:rsidRDefault="00867F2D" w:rsidP="00364BA6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67111FA7" w14:textId="0F418C0F" w:rsidR="00500467" w:rsidRPr="00500467" w:rsidRDefault="00500467" w:rsidP="00500467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04822272" w14:textId="16F82C6D" w:rsidR="001A0DC1" w:rsidRPr="001A0DC1" w:rsidRDefault="001A0DC1" w:rsidP="001A0DC1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1FB77BC6" w14:textId="0F702B83" w:rsidR="00D738DE" w:rsidRPr="00D738DE" w:rsidRDefault="00D738DE" w:rsidP="00D738DE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6B05CC40" w14:textId="5D1426E8" w:rsidR="008C59FA" w:rsidRPr="008C59FA" w:rsidRDefault="008C59FA" w:rsidP="008C59FA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0ED5FAA4" w14:textId="5879AD9B" w:rsidR="00112DB9" w:rsidRPr="00112DB9" w:rsidRDefault="00112DB9" w:rsidP="00112DB9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6C1B938F" w14:textId="77777777" w:rsidR="00112DB9" w:rsidRPr="00112DB9" w:rsidRDefault="00112DB9" w:rsidP="00112DB9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6D47BDC9" w14:textId="00CC8B06" w:rsidR="00365687" w:rsidRPr="00112DB9" w:rsidRDefault="00365687" w:rsidP="00487510">
                            <w:pPr>
                              <w:pStyle w:val="StandardWeb"/>
                              <w:rPr>
                                <w:rFonts w:asciiTheme="majorHAnsi" w:hAnsiTheme="majorHAnsi" w:cs="ArialMT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AE90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34pt;margin-top:210pt;width:323.25pt;height:556.4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" filled="f" stroked="f">
                <v:textbox inset="0,0,,0">
                  <w:txbxContent>
                    <w:p w14:paraId="4C11F4A7" w14:textId="3F86C585" w:rsidR="00364BA6" w:rsidRPr="00364BA6" w:rsidRDefault="000B7E57" w:rsidP="00364BA6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Die Forschungsgesellschaft für Straßen- und Verkehrswesen</w:t>
                      </w:r>
                      <w:r w:rsidR="00E911A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DD2F2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(FGSV)</w:t>
                      </w:r>
                      <w:r w:rsidR="006D39C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hat d</w:t>
                      </w:r>
                      <w:r w:rsidR="00E911A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as</w:t>
                      </w:r>
                      <w:r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„</w:t>
                      </w:r>
                      <w:r w:rsidR="00E911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Merkblatt über veränderlich feste Gesteine als </w:t>
                      </w:r>
                      <w:r w:rsidR="00E911AD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  <w:t>Erdbaustoff</w:t>
                      </w:r>
                      <w:r w:rsidR="006D39C9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(</w:t>
                      </w:r>
                      <w:r w:rsidR="00E911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M </w:t>
                      </w:r>
                      <w:proofErr w:type="spellStart"/>
                      <w:r w:rsidR="00E911A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vfG</w:t>
                      </w:r>
                      <w:proofErr w:type="spellEnd"/>
                      <w:r w:rsidR="006D39C9">
                        <w:rPr>
                          <w:rFonts w:asciiTheme="majorHAnsi" w:hAnsiTheme="majorHAnsi"/>
                          <w:sz w:val="22"/>
                          <w:szCs w:val="22"/>
                        </w:rPr>
                        <w:t>)</w:t>
                      </w:r>
                      <w:r w:rsidR="008644D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“</w:t>
                      </w:r>
                      <w:r w:rsidR="00837C5C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6D39C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 </w:t>
                      </w:r>
                      <w:r w:rsidR="00E911A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5</w:t>
                      </w:r>
                      <w:r w:rsidR="007804C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66</w:t>
                      </w:r>
                      <w:r w:rsidR="006D39C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) mit </w:t>
                      </w:r>
                      <w:r w:rsidR="00F87407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einer </w:t>
                      </w:r>
                      <w:r w:rsidR="006D39C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Ausgabe 202</w:t>
                      </w:r>
                      <w:r w:rsidR="00C7577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1</w:t>
                      </w:r>
                      <w:r w:rsidR="006D39C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herausgegeben.</w:t>
                      </w:r>
                      <w:r w:rsidR="006D39C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0618A4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2524E5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Der Bezugspreis</w:t>
                      </w:r>
                      <w:r w:rsidR="006D39C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2524E5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ist </w:t>
                      </w:r>
                      <w:r w:rsidR="00E911AD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38</w:t>
                      </w:r>
                      <w:r w:rsidR="002524E5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12049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8</w:t>
                      </w:r>
                      <w:r w:rsidR="002524E5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 EUR (FGSV-Mitglieder erhalten einen Rabatt von</w:t>
                      </w:r>
                      <w:r w:rsidR="00185EB4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2524E5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30 %). </w:t>
                      </w:r>
                      <w:r w:rsidR="008C59F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="00112DB9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364BA6" w:rsidRPr="00364BA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Das M </w:t>
                      </w:r>
                      <w:proofErr w:type="spellStart"/>
                      <w:r w:rsidR="00364BA6" w:rsidRPr="00364BA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vfG</w:t>
                      </w:r>
                      <w:proofErr w:type="spellEnd"/>
                      <w:r w:rsidR="00364BA6" w:rsidRPr="00364BA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beschreibt die Verwendung von veränderlich festen </w:t>
                      </w:r>
                      <w:r w:rsidR="00364BA6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364BA6" w:rsidRPr="00364BA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Gesteinen im Erdbau des Straßenbaus. Darin sind Angaben zu </w:t>
                      </w:r>
                      <w:r w:rsidR="00364BA6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364BA6" w:rsidRPr="00364BA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Erkundung und Probenahme, Untersuchungs- und Klassifikationsmethoden, Einsatzmöglichkeiten, erdbautechnische Anforderungen und Bauausführung zusammengetragen. Der Schwerpunkt liegt auf den erdbautechnischen Aspekten veränderlich fester </w:t>
                      </w:r>
                      <w:r w:rsidR="00364BA6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364BA6" w:rsidRPr="00364BA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Gesteine. Planern, Straßenbaulastträgern und Bauausführenden, die veränderlich feste Gesteine als Erdbaustoff einsetzen, gibt das M </w:t>
                      </w:r>
                      <w:proofErr w:type="spellStart"/>
                      <w:r w:rsidR="00364BA6" w:rsidRPr="00364BA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vfG</w:t>
                      </w:r>
                      <w:proofErr w:type="spellEnd"/>
                      <w:r w:rsidR="00364BA6" w:rsidRPr="00364BA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Hinweise und Empfehlungen für die Praxis. </w:t>
                      </w:r>
                      <w:r w:rsidR="00C12292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364BA6" w:rsidRPr="00364BA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Der Einsatz von veränderlich festen Gesteinen ist unter erdbautechnischen G</w:t>
                      </w:r>
                      <w:r w:rsidR="0033533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e</w:t>
                      </w:r>
                      <w:r w:rsidR="00364BA6" w:rsidRPr="00364BA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sichtspunkten mit Blick auf ein effizientes Stoffstrommanagement und ein material- und ressourceneffizientes Bauen anzustreben. </w:t>
                      </w:r>
                      <w:r w:rsidR="00C12292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364BA6" w:rsidRPr="00364BA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Veränderlich feste Gesteine stellen besondere Anforderungen an die Erdbautechnik.</w:t>
                      </w:r>
                      <w:r w:rsidR="00364BA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="00364BA6" w:rsidRPr="00364BA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Das sehr ausführliche und detaillierte Merkblatt klärt Begrifflichkeiten und erdbautechnische Voraussetzungen und macht Ausführungen zur Erkundung, Klassifikation sowie zu Laboruntersuchungen an veränderlich festen Gesteinen. </w:t>
                      </w:r>
                      <w:r w:rsidR="00364BA6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364BA6" w:rsidRPr="00364BA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In weiteren Abschnitten wird auf die Behandlung von Bindemitteln, das Lösen und Aufbereiten und den Einbau sowie auf die </w:t>
                      </w:r>
                      <w:r w:rsidR="00364BA6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364BA6" w:rsidRPr="00364BA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Prüfung der Qualität eingegangen. Auch die Funktion und das </w:t>
                      </w:r>
                      <w:r w:rsidR="00364BA6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364BA6" w:rsidRPr="00364BA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Leistungsspektrum des Sachverständigen für Geotechnik werden beschrieben. Ergänzt wird das Merkblatt durch mehrere Anhänge.</w:t>
                      </w:r>
                    </w:p>
                    <w:p w14:paraId="692D707E" w14:textId="67E37E36" w:rsidR="00867F2D" w:rsidRPr="00867F2D" w:rsidRDefault="00867F2D" w:rsidP="00364BA6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67111FA7" w14:textId="0F418C0F" w:rsidR="00500467" w:rsidRPr="00500467" w:rsidRDefault="00500467" w:rsidP="00500467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04822272" w14:textId="16F82C6D" w:rsidR="001A0DC1" w:rsidRPr="001A0DC1" w:rsidRDefault="001A0DC1" w:rsidP="001A0DC1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1FB77BC6" w14:textId="0F702B83" w:rsidR="00D738DE" w:rsidRPr="00D738DE" w:rsidRDefault="00D738DE" w:rsidP="00D738DE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6B05CC40" w14:textId="5D1426E8" w:rsidR="008C59FA" w:rsidRPr="008C59FA" w:rsidRDefault="008C59FA" w:rsidP="008C59FA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0ED5FAA4" w14:textId="5879AD9B" w:rsidR="00112DB9" w:rsidRPr="00112DB9" w:rsidRDefault="00112DB9" w:rsidP="00112DB9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6C1B938F" w14:textId="77777777" w:rsidR="00112DB9" w:rsidRPr="00112DB9" w:rsidRDefault="00112DB9" w:rsidP="00112DB9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6D47BDC9" w14:textId="00CC8B06" w:rsidR="00365687" w:rsidRPr="00112DB9" w:rsidRDefault="00365687" w:rsidP="00487510">
                      <w:pPr>
                        <w:pStyle w:val="StandardWeb"/>
                        <w:rPr>
                          <w:rFonts w:asciiTheme="majorHAnsi" w:hAnsiTheme="majorHAnsi" w:cs="ArialMT"/>
                          <w:sz w:val="22"/>
                          <w:szCs w:val="22"/>
                          <w:lang w:eastAsia="en-US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7B9EBAE6">
                <wp:simplePos x="0" y="0"/>
                <wp:positionH relativeFrom="page">
                  <wp:posOffset>342900</wp:posOffset>
                </wp:positionH>
                <wp:positionV relativeFrom="page">
                  <wp:posOffset>3562350</wp:posOffset>
                </wp:positionV>
                <wp:extent cx="2276475" cy="2755900"/>
                <wp:effectExtent l="0" t="0" r="0" b="6350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75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6BB0" w14:textId="6B3EE074" w:rsidR="00AE48BE" w:rsidRPr="00915D28" w:rsidRDefault="00A42046" w:rsidP="00800B85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M </w:t>
                            </w:r>
                            <w:proofErr w:type="spellStart"/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vfG</w:t>
                            </w:r>
                            <w:proofErr w:type="spellEnd"/>
                            <w:r w:rsidR="00A33DE3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,</w:t>
                            </w:r>
                            <w:r w:rsidR="000D4749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3BBD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Ausgabe</w:t>
                            </w:r>
                            <w:r w:rsidR="003639F5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8C58D7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0C4A52C4" w14:textId="77777777" w:rsidR="003639F5" w:rsidRDefault="003639F5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136BFB68" w14:textId="16AD2AA9" w:rsidR="00901F3A" w:rsidRPr="001D1B15" w:rsidRDefault="00E6642B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67A5C6FA" w14:textId="32BA1E6C" w:rsidR="00F739C5" w:rsidRPr="00715586" w:rsidRDefault="00A42046" w:rsidP="00152471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64</w:t>
                            </w:r>
                            <w:r w:rsidR="00E6642B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="00687684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  <w:r w:rsidR="002F3CDF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A 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="0042566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R 2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38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 w:rsidR="009F7BB2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8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9C5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EUR</w:t>
                            </w:r>
                          </w:p>
                          <w:p w14:paraId="5DCF6000" w14:textId="77777777" w:rsidR="00F739C5" w:rsidRPr="001D1B15" w:rsidRDefault="00F739C5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</w:t>
                            </w:r>
                            <w:r w:rsidR="009A11FE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erhalten einen Rabatt von </w:t>
                            </w:r>
                            <w:r w:rsidR="00566FC2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30 %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A2D183" w14:textId="25931AB8" w:rsidR="00E6642B" w:rsidRPr="001D1B15" w:rsidRDefault="007419A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A42046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566</w:t>
                            </w:r>
                            <w:r w:rsidR="001D1B47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Text Box 271" o:spid="_x0000_s1027" type="#_x0000_t202" style="position:absolute;left:0;text-align:left;margin-left:27pt;margin-top:280.5pt;width:179.25pt;height:21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" filled="f" stroked="f" strokecolor="#c30">
                <v:textbox>
                  <w:txbxContent>
                    <w:p w14:paraId="0D6C6BB0" w14:textId="6B3EE074" w:rsidR="00AE48BE" w:rsidRPr="00915D28" w:rsidRDefault="00A42046" w:rsidP="00800B85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M </w:t>
                      </w:r>
                      <w:proofErr w:type="spellStart"/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vfG</w:t>
                      </w:r>
                      <w:proofErr w:type="spellEnd"/>
                      <w:r w:rsidR="00A33DE3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,</w:t>
                      </w:r>
                      <w:r w:rsidR="000D4749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</w:t>
                      </w:r>
                      <w:r w:rsidR="00CF3BBD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Ausgabe</w:t>
                      </w:r>
                      <w:r w:rsidR="003639F5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202</w:t>
                      </w:r>
                      <w:r w:rsidR="008C58D7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1</w:t>
                      </w:r>
                    </w:p>
                    <w:p w14:paraId="0C4A52C4" w14:textId="77777777" w:rsidR="003639F5" w:rsidRDefault="003639F5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136BFB68" w14:textId="16AD2AA9" w:rsidR="00901F3A" w:rsidRPr="001D1B15" w:rsidRDefault="00E6642B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67A5C6FA" w14:textId="32BA1E6C" w:rsidR="00F739C5" w:rsidRPr="00715586" w:rsidRDefault="00A42046" w:rsidP="00152471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64</w:t>
                      </w:r>
                      <w:r w:rsidR="00E6642B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</w:t>
                      </w:r>
                      <w:r w:rsidR="00687684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.</w:t>
                      </w:r>
                      <w:r w:rsidR="002F3CDF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A 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 w:rsidR="0042566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R 2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38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 w:rsidR="009F7BB2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8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9C5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EUR</w:t>
                      </w:r>
                    </w:p>
                    <w:p w14:paraId="5DCF6000" w14:textId="77777777" w:rsidR="00F739C5" w:rsidRPr="001D1B15" w:rsidRDefault="00F739C5" w:rsidP="00F739C5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</w:t>
                      </w:r>
                      <w:r w:rsidR="009A11FE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erhalten einen Rabatt von </w:t>
                      </w:r>
                      <w:r w:rsidR="00566FC2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30 %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)</w:t>
                      </w:r>
                    </w:p>
                    <w:p w14:paraId="77A2D183" w14:textId="25931AB8" w:rsidR="00E6642B" w:rsidRPr="001D1B15" w:rsidRDefault="007419A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A42046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566</w:t>
                      </w:r>
                      <w:r w:rsidR="001D1B47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669EF80B">
                <wp:simplePos x="0" y="0"/>
                <wp:positionH relativeFrom="page">
                  <wp:posOffset>457200</wp:posOffset>
                </wp:positionH>
                <wp:positionV relativeFrom="page">
                  <wp:posOffset>8629650</wp:posOffset>
                </wp:positionV>
                <wp:extent cx="1914525" cy="2379980"/>
                <wp:effectExtent l="0" t="0" r="0" b="1270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37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0678E8A8">
                                  <wp:extent cx="526212" cy="526212"/>
                                  <wp:effectExtent l="0" t="0" r="6985" b="6985"/>
                                  <wp:docPr id="6" name="Grafik 6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fik 15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21AB8" wp14:editId="0547ECB3">
                                  <wp:extent cx="491490" cy="491490"/>
                                  <wp:effectExtent l="0" t="0" r="0" b="0"/>
                                  <wp:docPr id="7" name="Grafik 7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814" id="_x0000_s1028" type="#_x0000_t202" href="http://www.instagram.com/fgsv_verlag/" style="position:absolute;left:0;text-align:left;margin-left:36pt;margin-top:679.5pt;width:150.75pt;height:187.4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0678E8A8">
                            <wp:extent cx="526212" cy="526212"/>
                            <wp:effectExtent l="0" t="0" r="6985" b="6985"/>
                            <wp:docPr id="6" name="Grafik 6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fik 15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821AB8" wp14:editId="0547ECB3">
                            <wp:extent cx="491490" cy="491490"/>
                            <wp:effectExtent l="0" t="0" r="0" b="0"/>
                            <wp:docPr id="7" name="Grafik 7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341B8E10">
                <wp:simplePos x="0" y="0"/>
                <wp:positionH relativeFrom="page">
                  <wp:posOffset>323850</wp:posOffset>
                </wp:positionH>
                <wp:positionV relativeFrom="page">
                  <wp:posOffset>6400165</wp:posOffset>
                </wp:positionV>
                <wp:extent cx="2200275" cy="1849755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84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9" type="#_x0000_t202" style="position:absolute;left:0;text-align:left;margin-left:25.5pt;margin-top:503.95pt;width:173.25pt;height:145.6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C59FA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46B750F6">
                <wp:simplePos x="0" y="0"/>
                <wp:positionH relativeFrom="page">
                  <wp:posOffset>352425</wp:posOffset>
                </wp:positionH>
                <wp:positionV relativeFrom="page">
                  <wp:posOffset>2619375</wp:posOffset>
                </wp:positionV>
                <wp:extent cx="1767840" cy="171450"/>
                <wp:effectExtent l="0" t="0" r="0" b="889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333F2052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A4FB7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03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624C84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EA4FB7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5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624C84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0" type="#_x0000_t202" style="position:absolute;left:0;text-align:left;margin-left:27.75pt;margin-top:206.25pt;width:139.2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" filled="f" stroked="f">
                <v:textbox style="mso-fit-shape-to-text:t" inset=",0,,0">
                  <w:txbxContent>
                    <w:p w14:paraId="4B7F21A1" w14:textId="333F2052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EA4FB7">
                        <w:rPr>
                          <w:rFonts w:ascii="DIN Pro" w:hAnsi="DIN Pro"/>
                          <w:sz w:val="20"/>
                          <w:szCs w:val="20"/>
                        </w:rPr>
                        <w:t>03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624C84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EA4FB7">
                        <w:rPr>
                          <w:rFonts w:ascii="DIN Pro" w:hAnsi="DIN Pro"/>
                          <w:sz w:val="20"/>
                          <w:szCs w:val="20"/>
                        </w:rPr>
                        <w:t>5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624C84">
                        <w:rPr>
                          <w:rFonts w:ascii="DIN Pro" w:hAnsi="DIN Pro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C59FA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01A9C590">
                <wp:simplePos x="0" y="0"/>
                <wp:positionH relativeFrom="page">
                  <wp:posOffset>2971800</wp:posOffset>
                </wp:positionH>
                <wp:positionV relativeFrom="page">
                  <wp:posOffset>2590165</wp:posOffset>
                </wp:positionV>
                <wp:extent cx="4105275" cy="1019175"/>
                <wp:effectExtent l="0" t="0" r="9525" b="9525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62754" w14:textId="01CD9D4A" w:rsidR="00050808" w:rsidRPr="005612C3" w:rsidRDefault="001171AE" w:rsidP="003F0D33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M </w:t>
                            </w:r>
                            <w:proofErr w:type="spellStart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vfG</w:t>
                            </w:r>
                            <w:proofErr w:type="spellEnd"/>
                            <w:r w:rsidR="00624C84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Merkblatt über veränderlich feste Gesteine als Erdbaustoff</w:t>
                            </w:r>
                            <w:r w:rsidR="000618A4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E704B6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Ausgabe 202</w:t>
                            </w:r>
                            <w:r w:rsidR="000618A4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10CF8554" w14:textId="77777777" w:rsidR="00B52636" w:rsidRPr="00D91FAD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31" type="#_x0000_t202" style="position:absolute;left:0;text-align:left;margin-left:234pt;margin-top:203.95pt;width:323.25pt;height:80.2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" filled="f" stroked="f">
                <v:textbox inset="0,0,0,0">
                  <w:txbxContent>
                    <w:p w14:paraId="35762754" w14:textId="01CD9D4A" w:rsidR="00050808" w:rsidRPr="005612C3" w:rsidRDefault="001171AE" w:rsidP="003F0D33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M </w:t>
                      </w:r>
                      <w:proofErr w:type="spellStart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vfG</w:t>
                      </w:r>
                      <w:proofErr w:type="spellEnd"/>
                      <w:r w:rsidR="00624C84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Merkblatt über veränderlich feste Gesteine als Erdbaustoff</w:t>
                      </w:r>
                      <w:r w:rsidR="000618A4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, </w:t>
                      </w:r>
                      <w:r w:rsidR="00E704B6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Ausgabe 202</w:t>
                      </w:r>
                      <w:r w:rsidR="000618A4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1</w:t>
                      </w:r>
                    </w:p>
                    <w:p w14:paraId="10CF8554" w14:textId="77777777" w:rsidR="00B52636" w:rsidRPr="00D91FAD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7461C438">
                                  <wp:extent cx="6903720" cy="182943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3720" cy="182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7461C438">
                            <wp:extent cx="6903720" cy="182943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3720" cy="18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4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08DB3D5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7A3"/>
    <w:rsid w:val="00010F61"/>
    <w:rsid w:val="00021FAA"/>
    <w:rsid w:val="000238F0"/>
    <w:rsid w:val="00030584"/>
    <w:rsid w:val="00034052"/>
    <w:rsid w:val="00034455"/>
    <w:rsid w:val="000405E9"/>
    <w:rsid w:val="00050808"/>
    <w:rsid w:val="000607AA"/>
    <w:rsid w:val="000618A4"/>
    <w:rsid w:val="00062E44"/>
    <w:rsid w:val="00065901"/>
    <w:rsid w:val="0006640B"/>
    <w:rsid w:val="000668B0"/>
    <w:rsid w:val="00070EE4"/>
    <w:rsid w:val="00086AF3"/>
    <w:rsid w:val="00092F03"/>
    <w:rsid w:val="00094D39"/>
    <w:rsid w:val="0009503A"/>
    <w:rsid w:val="000A3DB2"/>
    <w:rsid w:val="000A4F8A"/>
    <w:rsid w:val="000A76E8"/>
    <w:rsid w:val="000B2304"/>
    <w:rsid w:val="000B4A7D"/>
    <w:rsid w:val="000B7E57"/>
    <w:rsid w:val="000C1422"/>
    <w:rsid w:val="000C2D6A"/>
    <w:rsid w:val="000C6ADE"/>
    <w:rsid w:val="000D2C73"/>
    <w:rsid w:val="000D304D"/>
    <w:rsid w:val="000D4749"/>
    <w:rsid w:val="000E6F79"/>
    <w:rsid w:val="000E7DAC"/>
    <w:rsid w:val="000F7917"/>
    <w:rsid w:val="00102F83"/>
    <w:rsid w:val="00112DB9"/>
    <w:rsid w:val="00115784"/>
    <w:rsid w:val="001171AE"/>
    <w:rsid w:val="00120496"/>
    <w:rsid w:val="001219BA"/>
    <w:rsid w:val="001239BE"/>
    <w:rsid w:val="00130B79"/>
    <w:rsid w:val="00130CF2"/>
    <w:rsid w:val="0013107D"/>
    <w:rsid w:val="00133117"/>
    <w:rsid w:val="00134006"/>
    <w:rsid w:val="00150AD8"/>
    <w:rsid w:val="00152471"/>
    <w:rsid w:val="001551F0"/>
    <w:rsid w:val="00157528"/>
    <w:rsid w:val="00157D22"/>
    <w:rsid w:val="0016255B"/>
    <w:rsid w:val="00162CAB"/>
    <w:rsid w:val="0016490C"/>
    <w:rsid w:val="00185EB4"/>
    <w:rsid w:val="001924B5"/>
    <w:rsid w:val="00193DEC"/>
    <w:rsid w:val="00196965"/>
    <w:rsid w:val="001A0DC1"/>
    <w:rsid w:val="001A2A22"/>
    <w:rsid w:val="001C3C32"/>
    <w:rsid w:val="001D1155"/>
    <w:rsid w:val="001D1B15"/>
    <w:rsid w:val="001D1B47"/>
    <w:rsid w:val="001D44C8"/>
    <w:rsid w:val="001E050B"/>
    <w:rsid w:val="001F00E2"/>
    <w:rsid w:val="001F0E20"/>
    <w:rsid w:val="001F17DA"/>
    <w:rsid w:val="001F2510"/>
    <w:rsid w:val="00205B03"/>
    <w:rsid w:val="002073D0"/>
    <w:rsid w:val="002106D4"/>
    <w:rsid w:val="00212CD3"/>
    <w:rsid w:val="00213191"/>
    <w:rsid w:val="00216523"/>
    <w:rsid w:val="002206F6"/>
    <w:rsid w:val="00222A9A"/>
    <w:rsid w:val="002253E6"/>
    <w:rsid w:val="00225EF4"/>
    <w:rsid w:val="00227022"/>
    <w:rsid w:val="00231FE5"/>
    <w:rsid w:val="002326C7"/>
    <w:rsid w:val="002436EE"/>
    <w:rsid w:val="00243CB6"/>
    <w:rsid w:val="002500D9"/>
    <w:rsid w:val="00250EF8"/>
    <w:rsid w:val="002524E5"/>
    <w:rsid w:val="00254FD9"/>
    <w:rsid w:val="00255518"/>
    <w:rsid w:val="002657E0"/>
    <w:rsid w:val="00266BA1"/>
    <w:rsid w:val="00273F70"/>
    <w:rsid w:val="0027717F"/>
    <w:rsid w:val="002854BE"/>
    <w:rsid w:val="00291DED"/>
    <w:rsid w:val="0029379E"/>
    <w:rsid w:val="002B7136"/>
    <w:rsid w:val="002C63D9"/>
    <w:rsid w:val="002D0619"/>
    <w:rsid w:val="002D0F15"/>
    <w:rsid w:val="002D75D0"/>
    <w:rsid w:val="002D7E83"/>
    <w:rsid w:val="002E18D0"/>
    <w:rsid w:val="002E47C0"/>
    <w:rsid w:val="002F00E1"/>
    <w:rsid w:val="002F3CDF"/>
    <w:rsid w:val="00303739"/>
    <w:rsid w:val="00305C06"/>
    <w:rsid w:val="003063AB"/>
    <w:rsid w:val="003118EB"/>
    <w:rsid w:val="0031469A"/>
    <w:rsid w:val="00315CF0"/>
    <w:rsid w:val="00327F6E"/>
    <w:rsid w:val="003331ED"/>
    <w:rsid w:val="00333F90"/>
    <w:rsid w:val="00335336"/>
    <w:rsid w:val="00335C2F"/>
    <w:rsid w:val="00336630"/>
    <w:rsid w:val="003468C3"/>
    <w:rsid w:val="00357BFC"/>
    <w:rsid w:val="003639F5"/>
    <w:rsid w:val="00364BA6"/>
    <w:rsid w:val="00365075"/>
    <w:rsid w:val="00365687"/>
    <w:rsid w:val="003729E0"/>
    <w:rsid w:val="00374388"/>
    <w:rsid w:val="003757B4"/>
    <w:rsid w:val="00381900"/>
    <w:rsid w:val="00382DB9"/>
    <w:rsid w:val="0038534F"/>
    <w:rsid w:val="00386B1F"/>
    <w:rsid w:val="00390FA6"/>
    <w:rsid w:val="00394096"/>
    <w:rsid w:val="003A2B04"/>
    <w:rsid w:val="003A43AC"/>
    <w:rsid w:val="003A44F5"/>
    <w:rsid w:val="003B4244"/>
    <w:rsid w:val="003B4737"/>
    <w:rsid w:val="003B77EE"/>
    <w:rsid w:val="003B78B3"/>
    <w:rsid w:val="003B7F96"/>
    <w:rsid w:val="003C2F53"/>
    <w:rsid w:val="003C794D"/>
    <w:rsid w:val="003D2A3C"/>
    <w:rsid w:val="003D4B5B"/>
    <w:rsid w:val="003F0D33"/>
    <w:rsid w:val="003F48C1"/>
    <w:rsid w:val="003F5A9E"/>
    <w:rsid w:val="00401102"/>
    <w:rsid w:val="00401719"/>
    <w:rsid w:val="0040221F"/>
    <w:rsid w:val="00402FD1"/>
    <w:rsid w:val="004050EC"/>
    <w:rsid w:val="00412653"/>
    <w:rsid w:val="004128D8"/>
    <w:rsid w:val="00412A9D"/>
    <w:rsid w:val="00414018"/>
    <w:rsid w:val="004153EE"/>
    <w:rsid w:val="00415441"/>
    <w:rsid w:val="0042271E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66723"/>
    <w:rsid w:val="00466A08"/>
    <w:rsid w:val="00467C52"/>
    <w:rsid w:val="004722F8"/>
    <w:rsid w:val="00477786"/>
    <w:rsid w:val="00487510"/>
    <w:rsid w:val="00492754"/>
    <w:rsid w:val="00494294"/>
    <w:rsid w:val="004956F6"/>
    <w:rsid w:val="004A3349"/>
    <w:rsid w:val="004A4939"/>
    <w:rsid w:val="004A4C85"/>
    <w:rsid w:val="004A4DB0"/>
    <w:rsid w:val="004B10DF"/>
    <w:rsid w:val="004C0B64"/>
    <w:rsid w:val="004C2346"/>
    <w:rsid w:val="004C4E8F"/>
    <w:rsid w:val="004C5437"/>
    <w:rsid w:val="004C6825"/>
    <w:rsid w:val="004C6DF8"/>
    <w:rsid w:val="004D1B9C"/>
    <w:rsid w:val="004D208F"/>
    <w:rsid w:val="004D49B7"/>
    <w:rsid w:val="004E0F81"/>
    <w:rsid w:val="004E2D45"/>
    <w:rsid w:val="004E2F14"/>
    <w:rsid w:val="00500467"/>
    <w:rsid w:val="00500A64"/>
    <w:rsid w:val="005026BE"/>
    <w:rsid w:val="00510DF7"/>
    <w:rsid w:val="00514419"/>
    <w:rsid w:val="00521A11"/>
    <w:rsid w:val="00523D39"/>
    <w:rsid w:val="00525BB7"/>
    <w:rsid w:val="005274C2"/>
    <w:rsid w:val="00532E52"/>
    <w:rsid w:val="005346F0"/>
    <w:rsid w:val="00542D5B"/>
    <w:rsid w:val="00545978"/>
    <w:rsid w:val="005478D1"/>
    <w:rsid w:val="00550519"/>
    <w:rsid w:val="00551493"/>
    <w:rsid w:val="00556667"/>
    <w:rsid w:val="005612C3"/>
    <w:rsid w:val="00564785"/>
    <w:rsid w:val="00566FC2"/>
    <w:rsid w:val="0056782A"/>
    <w:rsid w:val="00596648"/>
    <w:rsid w:val="005A42EE"/>
    <w:rsid w:val="005A63EA"/>
    <w:rsid w:val="005B38B8"/>
    <w:rsid w:val="005B38EF"/>
    <w:rsid w:val="005B4A70"/>
    <w:rsid w:val="005B7403"/>
    <w:rsid w:val="005C0FBF"/>
    <w:rsid w:val="005C3525"/>
    <w:rsid w:val="005C6E9C"/>
    <w:rsid w:val="005C7177"/>
    <w:rsid w:val="005D4C7B"/>
    <w:rsid w:val="005E2FDB"/>
    <w:rsid w:val="005E369A"/>
    <w:rsid w:val="005F59D1"/>
    <w:rsid w:val="00604003"/>
    <w:rsid w:val="0060679F"/>
    <w:rsid w:val="0061308C"/>
    <w:rsid w:val="0061422E"/>
    <w:rsid w:val="00614460"/>
    <w:rsid w:val="0061489A"/>
    <w:rsid w:val="00616925"/>
    <w:rsid w:val="00616E97"/>
    <w:rsid w:val="00616ED6"/>
    <w:rsid w:val="00624C84"/>
    <w:rsid w:val="006347C5"/>
    <w:rsid w:val="00646910"/>
    <w:rsid w:val="00651702"/>
    <w:rsid w:val="00651957"/>
    <w:rsid w:val="00657A97"/>
    <w:rsid w:val="00657B40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9E6"/>
    <w:rsid w:val="006851D5"/>
    <w:rsid w:val="00687684"/>
    <w:rsid w:val="00691A55"/>
    <w:rsid w:val="00692425"/>
    <w:rsid w:val="006965B1"/>
    <w:rsid w:val="006A13EA"/>
    <w:rsid w:val="006A6A88"/>
    <w:rsid w:val="006B062A"/>
    <w:rsid w:val="006B3DCA"/>
    <w:rsid w:val="006C1977"/>
    <w:rsid w:val="006C68F6"/>
    <w:rsid w:val="006D39C9"/>
    <w:rsid w:val="006E273B"/>
    <w:rsid w:val="006E2A64"/>
    <w:rsid w:val="006E3080"/>
    <w:rsid w:val="006E4453"/>
    <w:rsid w:val="006E5AA8"/>
    <w:rsid w:val="006F5F6F"/>
    <w:rsid w:val="006F77DD"/>
    <w:rsid w:val="0070158D"/>
    <w:rsid w:val="00705C87"/>
    <w:rsid w:val="00710078"/>
    <w:rsid w:val="007130E5"/>
    <w:rsid w:val="00715586"/>
    <w:rsid w:val="00727FE1"/>
    <w:rsid w:val="00735AC4"/>
    <w:rsid w:val="007362BC"/>
    <w:rsid w:val="007419AC"/>
    <w:rsid w:val="00747C5B"/>
    <w:rsid w:val="007534A3"/>
    <w:rsid w:val="00756137"/>
    <w:rsid w:val="00756B72"/>
    <w:rsid w:val="007574CD"/>
    <w:rsid w:val="00761BD7"/>
    <w:rsid w:val="0076373F"/>
    <w:rsid w:val="00773835"/>
    <w:rsid w:val="007804CD"/>
    <w:rsid w:val="007828F8"/>
    <w:rsid w:val="00790A84"/>
    <w:rsid w:val="00792A65"/>
    <w:rsid w:val="00795D60"/>
    <w:rsid w:val="00795F95"/>
    <w:rsid w:val="007A6A62"/>
    <w:rsid w:val="007B0650"/>
    <w:rsid w:val="007B0A50"/>
    <w:rsid w:val="007B2D9C"/>
    <w:rsid w:val="007B32F8"/>
    <w:rsid w:val="007B56F3"/>
    <w:rsid w:val="007B5AEA"/>
    <w:rsid w:val="007B6638"/>
    <w:rsid w:val="007C27B5"/>
    <w:rsid w:val="007C3786"/>
    <w:rsid w:val="007C4996"/>
    <w:rsid w:val="007D0F83"/>
    <w:rsid w:val="007D143D"/>
    <w:rsid w:val="007D2464"/>
    <w:rsid w:val="007D3A35"/>
    <w:rsid w:val="007D4B46"/>
    <w:rsid w:val="007D5B42"/>
    <w:rsid w:val="007D7A8F"/>
    <w:rsid w:val="00800B85"/>
    <w:rsid w:val="008013C7"/>
    <w:rsid w:val="00803107"/>
    <w:rsid w:val="00803AEF"/>
    <w:rsid w:val="00810D2E"/>
    <w:rsid w:val="0081354D"/>
    <w:rsid w:val="0081362A"/>
    <w:rsid w:val="00820B4B"/>
    <w:rsid w:val="008217BA"/>
    <w:rsid w:val="008247B9"/>
    <w:rsid w:val="00826B6A"/>
    <w:rsid w:val="0082707E"/>
    <w:rsid w:val="00831EDF"/>
    <w:rsid w:val="00837C5C"/>
    <w:rsid w:val="008441A9"/>
    <w:rsid w:val="00854188"/>
    <w:rsid w:val="00855A8C"/>
    <w:rsid w:val="0086207E"/>
    <w:rsid w:val="008644DE"/>
    <w:rsid w:val="00865A20"/>
    <w:rsid w:val="00867F2D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D9C"/>
    <w:rsid w:val="00896DB4"/>
    <w:rsid w:val="008A14A4"/>
    <w:rsid w:val="008A5BFD"/>
    <w:rsid w:val="008A65E9"/>
    <w:rsid w:val="008A7A43"/>
    <w:rsid w:val="008B0C07"/>
    <w:rsid w:val="008B28E8"/>
    <w:rsid w:val="008B4A22"/>
    <w:rsid w:val="008B7760"/>
    <w:rsid w:val="008C1E24"/>
    <w:rsid w:val="008C2AF5"/>
    <w:rsid w:val="008C334B"/>
    <w:rsid w:val="008C58D7"/>
    <w:rsid w:val="008C5900"/>
    <w:rsid w:val="008C59FA"/>
    <w:rsid w:val="008C5FD7"/>
    <w:rsid w:val="008C7AE0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C95"/>
    <w:rsid w:val="00901F3A"/>
    <w:rsid w:val="009020A9"/>
    <w:rsid w:val="00907E42"/>
    <w:rsid w:val="00914E54"/>
    <w:rsid w:val="00915D28"/>
    <w:rsid w:val="009169F7"/>
    <w:rsid w:val="009170EE"/>
    <w:rsid w:val="00924806"/>
    <w:rsid w:val="009254F0"/>
    <w:rsid w:val="0092673F"/>
    <w:rsid w:val="009307D2"/>
    <w:rsid w:val="00951A40"/>
    <w:rsid w:val="00952EDC"/>
    <w:rsid w:val="00953A37"/>
    <w:rsid w:val="009638C9"/>
    <w:rsid w:val="00966D00"/>
    <w:rsid w:val="00972A97"/>
    <w:rsid w:val="00983260"/>
    <w:rsid w:val="00990335"/>
    <w:rsid w:val="009915D8"/>
    <w:rsid w:val="009931B5"/>
    <w:rsid w:val="009A11FE"/>
    <w:rsid w:val="009A7BDC"/>
    <w:rsid w:val="009B20A2"/>
    <w:rsid w:val="009C03DF"/>
    <w:rsid w:val="009C20F0"/>
    <w:rsid w:val="009C2694"/>
    <w:rsid w:val="009C3A22"/>
    <w:rsid w:val="009C464D"/>
    <w:rsid w:val="009C5A0F"/>
    <w:rsid w:val="009D2C35"/>
    <w:rsid w:val="009F1A50"/>
    <w:rsid w:val="009F2417"/>
    <w:rsid w:val="009F453E"/>
    <w:rsid w:val="009F4FF1"/>
    <w:rsid w:val="009F7BB2"/>
    <w:rsid w:val="00A0290D"/>
    <w:rsid w:val="00A03A04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6005C"/>
    <w:rsid w:val="00A623A1"/>
    <w:rsid w:val="00A628E9"/>
    <w:rsid w:val="00A6512F"/>
    <w:rsid w:val="00A66B74"/>
    <w:rsid w:val="00A728BE"/>
    <w:rsid w:val="00A74079"/>
    <w:rsid w:val="00A7771D"/>
    <w:rsid w:val="00A83818"/>
    <w:rsid w:val="00A86375"/>
    <w:rsid w:val="00A8699F"/>
    <w:rsid w:val="00A91D22"/>
    <w:rsid w:val="00A92E68"/>
    <w:rsid w:val="00A93E00"/>
    <w:rsid w:val="00A96C05"/>
    <w:rsid w:val="00AA1861"/>
    <w:rsid w:val="00AA28A3"/>
    <w:rsid w:val="00AA6A26"/>
    <w:rsid w:val="00AA7422"/>
    <w:rsid w:val="00AB11C3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20371"/>
    <w:rsid w:val="00B30622"/>
    <w:rsid w:val="00B31A41"/>
    <w:rsid w:val="00B35375"/>
    <w:rsid w:val="00B43711"/>
    <w:rsid w:val="00B5057E"/>
    <w:rsid w:val="00B52636"/>
    <w:rsid w:val="00B573E6"/>
    <w:rsid w:val="00B60DCB"/>
    <w:rsid w:val="00B6268F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52E6"/>
    <w:rsid w:val="00B87441"/>
    <w:rsid w:val="00BA2025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E0FFC"/>
    <w:rsid w:val="00BE4DA5"/>
    <w:rsid w:val="00BE7808"/>
    <w:rsid w:val="00BF0784"/>
    <w:rsid w:val="00BF1D48"/>
    <w:rsid w:val="00BF27D1"/>
    <w:rsid w:val="00BF7ABD"/>
    <w:rsid w:val="00C00CA9"/>
    <w:rsid w:val="00C117CE"/>
    <w:rsid w:val="00C12292"/>
    <w:rsid w:val="00C1736F"/>
    <w:rsid w:val="00C201FB"/>
    <w:rsid w:val="00C25DDC"/>
    <w:rsid w:val="00C33834"/>
    <w:rsid w:val="00C34066"/>
    <w:rsid w:val="00C3519B"/>
    <w:rsid w:val="00C36F4A"/>
    <w:rsid w:val="00C37098"/>
    <w:rsid w:val="00C371B6"/>
    <w:rsid w:val="00C379B2"/>
    <w:rsid w:val="00C4257A"/>
    <w:rsid w:val="00C4637F"/>
    <w:rsid w:val="00C50630"/>
    <w:rsid w:val="00C50A27"/>
    <w:rsid w:val="00C533A0"/>
    <w:rsid w:val="00C55E63"/>
    <w:rsid w:val="00C56185"/>
    <w:rsid w:val="00C60CDD"/>
    <w:rsid w:val="00C625EC"/>
    <w:rsid w:val="00C647E7"/>
    <w:rsid w:val="00C652DF"/>
    <w:rsid w:val="00C6684C"/>
    <w:rsid w:val="00C67314"/>
    <w:rsid w:val="00C701CC"/>
    <w:rsid w:val="00C7577E"/>
    <w:rsid w:val="00C779B8"/>
    <w:rsid w:val="00C82DAE"/>
    <w:rsid w:val="00C86675"/>
    <w:rsid w:val="00C93203"/>
    <w:rsid w:val="00C93C80"/>
    <w:rsid w:val="00C95541"/>
    <w:rsid w:val="00C96BF8"/>
    <w:rsid w:val="00C97AFA"/>
    <w:rsid w:val="00CA26CF"/>
    <w:rsid w:val="00CA786A"/>
    <w:rsid w:val="00CB03B3"/>
    <w:rsid w:val="00CB205F"/>
    <w:rsid w:val="00CB3D7A"/>
    <w:rsid w:val="00CB4614"/>
    <w:rsid w:val="00CB633F"/>
    <w:rsid w:val="00CB7282"/>
    <w:rsid w:val="00CC06D2"/>
    <w:rsid w:val="00CC18D3"/>
    <w:rsid w:val="00CC47AF"/>
    <w:rsid w:val="00CC57DD"/>
    <w:rsid w:val="00CD4196"/>
    <w:rsid w:val="00CD77A1"/>
    <w:rsid w:val="00CE6943"/>
    <w:rsid w:val="00CF206C"/>
    <w:rsid w:val="00CF3BBD"/>
    <w:rsid w:val="00CF440E"/>
    <w:rsid w:val="00CF4E8D"/>
    <w:rsid w:val="00D030A6"/>
    <w:rsid w:val="00D0592A"/>
    <w:rsid w:val="00D0798F"/>
    <w:rsid w:val="00D101CC"/>
    <w:rsid w:val="00D17822"/>
    <w:rsid w:val="00D17EF9"/>
    <w:rsid w:val="00D27381"/>
    <w:rsid w:val="00D3071A"/>
    <w:rsid w:val="00D32986"/>
    <w:rsid w:val="00D368A5"/>
    <w:rsid w:val="00D40CFF"/>
    <w:rsid w:val="00D51593"/>
    <w:rsid w:val="00D6015B"/>
    <w:rsid w:val="00D63FA1"/>
    <w:rsid w:val="00D64CB8"/>
    <w:rsid w:val="00D7221E"/>
    <w:rsid w:val="00D738DE"/>
    <w:rsid w:val="00D73DFB"/>
    <w:rsid w:val="00D77497"/>
    <w:rsid w:val="00D81B9E"/>
    <w:rsid w:val="00D8234C"/>
    <w:rsid w:val="00D87027"/>
    <w:rsid w:val="00D91FAD"/>
    <w:rsid w:val="00DA34CD"/>
    <w:rsid w:val="00DB39E7"/>
    <w:rsid w:val="00DB566F"/>
    <w:rsid w:val="00DC2323"/>
    <w:rsid w:val="00DC2AB3"/>
    <w:rsid w:val="00DC370D"/>
    <w:rsid w:val="00DC6046"/>
    <w:rsid w:val="00DC6FE2"/>
    <w:rsid w:val="00DC7070"/>
    <w:rsid w:val="00DD2966"/>
    <w:rsid w:val="00DD2F29"/>
    <w:rsid w:val="00DE028F"/>
    <w:rsid w:val="00DE1FA3"/>
    <w:rsid w:val="00DE22CA"/>
    <w:rsid w:val="00DE2D3F"/>
    <w:rsid w:val="00DE454A"/>
    <w:rsid w:val="00DE7AD5"/>
    <w:rsid w:val="00DF074C"/>
    <w:rsid w:val="00DF3F8D"/>
    <w:rsid w:val="00DF7DE7"/>
    <w:rsid w:val="00E06574"/>
    <w:rsid w:val="00E108F6"/>
    <w:rsid w:val="00E302C3"/>
    <w:rsid w:val="00E34182"/>
    <w:rsid w:val="00E40932"/>
    <w:rsid w:val="00E40DF5"/>
    <w:rsid w:val="00E43D09"/>
    <w:rsid w:val="00E5106D"/>
    <w:rsid w:val="00E51778"/>
    <w:rsid w:val="00E56C02"/>
    <w:rsid w:val="00E63500"/>
    <w:rsid w:val="00E65A2D"/>
    <w:rsid w:val="00E6642B"/>
    <w:rsid w:val="00E67261"/>
    <w:rsid w:val="00E704B6"/>
    <w:rsid w:val="00E72174"/>
    <w:rsid w:val="00E72F2C"/>
    <w:rsid w:val="00E849B3"/>
    <w:rsid w:val="00E911AD"/>
    <w:rsid w:val="00E933F5"/>
    <w:rsid w:val="00E954ED"/>
    <w:rsid w:val="00E97FC8"/>
    <w:rsid w:val="00EA2746"/>
    <w:rsid w:val="00EA3293"/>
    <w:rsid w:val="00EA4FB7"/>
    <w:rsid w:val="00EB0412"/>
    <w:rsid w:val="00EB285F"/>
    <w:rsid w:val="00EB2C4A"/>
    <w:rsid w:val="00EB33AB"/>
    <w:rsid w:val="00EC0D0B"/>
    <w:rsid w:val="00EC26AF"/>
    <w:rsid w:val="00EC35AA"/>
    <w:rsid w:val="00EC41F4"/>
    <w:rsid w:val="00EC799E"/>
    <w:rsid w:val="00ED1ACE"/>
    <w:rsid w:val="00ED613C"/>
    <w:rsid w:val="00EE0A4A"/>
    <w:rsid w:val="00EE17CA"/>
    <w:rsid w:val="00EF265C"/>
    <w:rsid w:val="00EF60AA"/>
    <w:rsid w:val="00F001FA"/>
    <w:rsid w:val="00F014A3"/>
    <w:rsid w:val="00F0239A"/>
    <w:rsid w:val="00F031F4"/>
    <w:rsid w:val="00F05923"/>
    <w:rsid w:val="00F06FE3"/>
    <w:rsid w:val="00F14191"/>
    <w:rsid w:val="00F14622"/>
    <w:rsid w:val="00F23869"/>
    <w:rsid w:val="00F259FF"/>
    <w:rsid w:val="00F25E1B"/>
    <w:rsid w:val="00F26C57"/>
    <w:rsid w:val="00F27A65"/>
    <w:rsid w:val="00F27E84"/>
    <w:rsid w:val="00F30A07"/>
    <w:rsid w:val="00F31D99"/>
    <w:rsid w:val="00F36305"/>
    <w:rsid w:val="00F363A0"/>
    <w:rsid w:val="00F40010"/>
    <w:rsid w:val="00F419CA"/>
    <w:rsid w:val="00F50176"/>
    <w:rsid w:val="00F55150"/>
    <w:rsid w:val="00F5533F"/>
    <w:rsid w:val="00F57425"/>
    <w:rsid w:val="00F63392"/>
    <w:rsid w:val="00F64A9D"/>
    <w:rsid w:val="00F739C5"/>
    <w:rsid w:val="00F77964"/>
    <w:rsid w:val="00F81EF3"/>
    <w:rsid w:val="00F82102"/>
    <w:rsid w:val="00F83EF8"/>
    <w:rsid w:val="00F87407"/>
    <w:rsid w:val="00F8753E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D2C88"/>
    <w:rsid w:val="00FD4C26"/>
    <w:rsid w:val="00FD5AE5"/>
    <w:rsid w:val="00FE3642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165</cp:revision>
  <cp:lastPrinted>2021-04-20T09:28:00Z</cp:lastPrinted>
  <dcterms:created xsi:type="dcterms:W3CDTF">2020-06-23T09:12:00Z</dcterms:created>
  <dcterms:modified xsi:type="dcterms:W3CDTF">2021-05-03T13:10:00Z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