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8E5B6C2" w:rsidR="00854188" w:rsidRPr="00BE0FFC" w:rsidRDefault="0020416C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5BB4C1F">
                <wp:simplePos x="0" y="0"/>
                <wp:positionH relativeFrom="page">
                  <wp:posOffset>2971800</wp:posOffset>
                </wp:positionH>
                <wp:positionV relativeFrom="page">
                  <wp:posOffset>2619375</wp:posOffset>
                </wp:positionV>
                <wp:extent cx="4105275" cy="876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2361BE14" w:rsidR="00491F7F" w:rsidRPr="0066239E" w:rsidRDefault="00491F7F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Gestein</w:t>
                            </w:r>
                            <w:proofErr w:type="gram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Technische Prüfvorschriften für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Gesteinskörnungen im Straßenbau,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Lieferung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September 2023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mit de</w:t>
                            </w:r>
                            <w:r w:rsidR="0020416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neuen Teil</w:t>
                            </w:r>
                            <w:r w:rsidR="0020416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 und 8.4.2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sowie den aktualisierten Teilen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7.2 und 7.3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206.25pt;width:323.2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" filled="f" stroked="f">
                <v:textbox inset="0,0,0,0">
                  <w:txbxContent>
                    <w:p w14:paraId="661A6E8E" w14:textId="2361BE14" w:rsidR="00491F7F" w:rsidRPr="0066239E" w:rsidRDefault="00491F7F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Gestein</w:t>
                      </w:r>
                      <w:proofErr w:type="gram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Technische Prüfvorschriften für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Gesteinskörnungen im Straßenbau,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Lieferung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September 2023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mit de</w:t>
                      </w:r>
                      <w:r w:rsidR="0020416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neuen Teil</w:t>
                      </w:r>
                      <w:r w:rsidR="0020416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 und 8.4.2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sowie den aktualisierten Teilen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7.2 und 7.3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88948D2">
                <wp:simplePos x="0" y="0"/>
                <wp:positionH relativeFrom="page">
                  <wp:posOffset>352425</wp:posOffset>
                </wp:positionH>
                <wp:positionV relativeFrom="page">
                  <wp:posOffset>2646045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4BCA0774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11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491F7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10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208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" filled="f" stroked="f">
                <v:textbox inset=",0,,0">
                  <w:txbxContent>
                    <w:p w14:paraId="4B7F21A1" w14:textId="4BCA0774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sz w:val="20"/>
                          <w:szCs w:val="20"/>
                        </w:rPr>
                        <w:t>11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491F7F">
                        <w:rPr>
                          <w:rFonts w:ascii="DIN Pro" w:hAnsi="DIN Pro"/>
                          <w:sz w:val="20"/>
                          <w:szCs w:val="20"/>
                        </w:rPr>
                        <w:t>10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F7F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F2D1BE2">
                <wp:simplePos x="0" y="0"/>
                <wp:positionH relativeFrom="page">
                  <wp:posOffset>457200</wp:posOffset>
                </wp:positionH>
                <wp:positionV relativeFrom="page">
                  <wp:posOffset>8513445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70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J4wEAAKkDAAAOAAAAZHJzL2Uyb0RvYy54bWysU8tu2zAQvBfoPxC817IFK0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91F7F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093B699">
                <wp:simplePos x="0" y="0"/>
                <wp:positionH relativeFrom="page">
                  <wp:posOffset>342900</wp:posOffset>
                </wp:positionH>
                <wp:positionV relativeFrom="page">
                  <wp:posOffset>3655695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05186F8C" w:rsidR="00491F7F" w:rsidRPr="00386479" w:rsidRDefault="00491F7F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Gestein</w:t>
                            </w:r>
                            <w:proofErr w:type="gram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 xml:space="preserve">Lieferung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September 2023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351D08FE" w:rsidR="00491F7F" w:rsidRPr="00715586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5 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1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, banderoliert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13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24E00124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610/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87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" filled="f" stroked="f" strokecolor="#c30">
                <v:textbox>
                  <w:txbxContent>
                    <w:p w14:paraId="069F1778" w14:textId="05186F8C" w:rsidR="00491F7F" w:rsidRPr="00386479" w:rsidRDefault="00491F7F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Gestein</w:t>
                      </w:r>
                      <w:proofErr w:type="gram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 xml:space="preserve">Lieferung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September 2023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351D08FE" w:rsidR="00491F7F" w:rsidRPr="00715586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5 </w:t>
                      </w: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1</w:t>
                      </w: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, banderoliert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13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24E00124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610/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91F7F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DD0CB0C">
                <wp:simplePos x="0" y="0"/>
                <wp:positionH relativeFrom="page">
                  <wp:posOffset>323850</wp:posOffset>
                </wp:positionH>
                <wp:positionV relativeFrom="page">
                  <wp:posOffset>6494145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0" type="#_x0000_t202" style="position:absolute;left:0;text-align:left;margin-left:25.5pt;margin-top:511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F7F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0E0A5F6F">
                <wp:simplePos x="0" y="0"/>
                <wp:positionH relativeFrom="page">
                  <wp:posOffset>2971800</wp:posOffset>
                </wp:positionH>
                <wp:positionV relativeFrom="margin">
                  <wp:posOffset>2778760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4B4F0863" w:rsidR="00491F7F" w:rsidRPr="00721CA1" w:rsidRDefault="00491F7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mit der Lieferung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September 2023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die „Technischen Prüfvorschriften für Gesteinskörnungen im Straßenbau“ </w:t>
                            </w:r>
                            <w:r w:rsidR="002B7B5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TP Gestein</w:t>
                            </w:r>
                            <w:proofErr w:type="gramEnd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 (FGSV 610/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aktualisiert und ergänzt. </w:t>
                            </w:r>
                            <w:r w:rsidR="002B7B5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13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2B7B5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6FA65F63" w14:textId="68C19144" w:rsidR="00491F7F" w:rsidRPr="00156DE7" w:rsidRDefault="00491F7F" w:rsidP="00491F7F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Sammlung „Technische Prüfvorschriften für Gesteinskörnungen im Straßenbau“ (</w:t>
                            </w:r>
                            <w:proofErr w:type="gram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Gestein</w:t>
                            </w:r>
                            <w:proofErr w:type="gram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 unterliegt einer ständigen Veränderung. Das Gesamtwerk TP Gestein-</w:t>
                            </w:r>
                            <w:proofErr w:type="spell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gilt immer in seiner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jeweiligen neuesten Fassung. Die </w:t>
                            </w:r>
                            <w:proofErr w:type="gram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Gestein</w:t>
                            </w:r>
                            <w:proofErr w:type="gram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werden in ihrer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jeweils neuesten Fassung in den einschlägigen Technischen Lieferbedingungen und Zusätzlichen Technischen Vertragsbedingungen für die Prüfung von Gesteinskörnungen und Ungebundenen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Gemischen in Bezug genommen.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Mit dieser Lieferung werden mit einer neuen Ausgabe folgende Teile veröffentlicht: </w:t>
                            </w:r>
                          </w:p>
                          <w:p w14:paraId="5CA65B44" w14:textId="77777777" w:rsidR="00491F7F" w:rsidRDefault="00491F7F" w:rsidP="00491F7F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Vorbemerkung und Gliederung sowie redaktionelle Informationen</w:t>
                            </w:r>
                          </w:p>
                          <w:p w14:paraId="750814BE" w14:textId="594D28BB" w:rsidR="00491F7F" w:rsidRDefault="000B3350" w:rsidP="00491F7F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7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.2 „Probe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vorbereitung und Verfahren zur Bestimmung der Feststoffgehalte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  <w:p w14:paraId="5210C372" w14:textId="055413B7" w:rsidR="00491F7F" w:rsidRDefault="000B3350" w:rsidP="00491F7F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7.3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Bestimmungsverfahren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FA71BAB" w14:textId="217A42A8" w:rsidR="00491F7F" w:rsidRPr="00156DE7" w:rsidRDefault="00491F7F" w:rsidP="000B3350">
                            <w:pPr>
                              <w:ind w:left="360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weiterhin w</w:t>
                            </w:r>
                            <w:r w:rsidR="000B3350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erden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erstmalig folgende Teil</w:t>
                            </w:r>
                            <w:r w:rsidR="000B3350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geliefert:</w:t>
                            </w:r>
                          </w:p>
                          <w:p w14:paraId="48DD758B" w14:textId="08AE3604" w:rsidR="00491F7F" w:rsidRPr="000B3350" w:rsidRDefault="000B3350" w:rsidP="00491F7F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Bestimmung der CBR-Klasse von Deckschichten ohne Bindemittel</w:t>
                            </w:r>
                            <w:r w:rsidR="00491F7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  <w:p w14:paraId="1E5AE9BB" w14:textId="3BE1638C" w:rsidR="000B3350" w:rsidRPr="00721CA1" w:rsidRDefault="000B3350" w:rsidP="00491F7F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8.4.2 „Bestimmung der CBR-Klasse von Tragschichten ohne Bindemittel“.</w:t>
                            </w:r>
                          </w:p>
                          <w:p w14:paraId="6D47BDC9" w14:textId="5D015E14" w:rsidR="00365687" w:rsidRPr="002E0234" w:rsidRDefault="00365687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1" type="#_x0000_t202" style="position:absolute;left:0;text-align:left;margin-left:234pt;margin-top:218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" filled="f" stroked="f">
                <v:textbox inset="0,0,,0">
                  <w:txbxContent>
                    <w:p w14:paraId="689678D5" w14:textId="4B4F0863" w:rsidR="00491F7F" w:rsidRPr="00721CA1" w:rsidRDefault="00491F7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mit der Lieferung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September 2023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die „Technischen Prüfvorschriften für Gesteinskörnungen im Straßenbau“ </w:t>
                      </w:r>
                      <w:r w:rsidR="002B7B5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TP Gestein</w:t>
                      </w:r>
                      <w:proofErr w:type="gramEnd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proofErr w:type="spellStart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StB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 (FGSV 610/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aktualisiert und ergänzt. </w:t>
                      </w:r>
                      <w:r w:rsidR="002B7B5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13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2B7B5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6FA65F63" w14:textId="68C19144" w:rsidR="00491F7F" w:rsidRPr="00156DE7" w:rsidRDefault="00491F7F" w:rsidP="00491F7F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Sammlung „Technische Prüfvorschriften für Gesteinskörnungen im Straßenbau“ (</w:t>
                      </w:r>
                      <w:proofErr w:type="gram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Gestein</w:t>
                      </w:r>
                      <w:proofErr w:type="gram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 unterliegt einer ständigen Veränderung. Das Gesamtwerk TP Gestein-</w:t>
                      </w:r>
                      <w:proofErr w:type="spell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gilt immer in seiner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jeweiligen neuesten Fassung. Die </w:t>
                      </w:r>
                      <w:proofErr w:type="gram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Gestein</w:t>
                      </w:r>
                      <w:proofErr w:type="gram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werden in ihrer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jeweils neuesten Fassung in den einschlägigen Technischen Lieferbedingungen und Zusätzlichen Technischen Vertragsbedingungen für die Prüfung von Gesteinskörnungen und Ungebundenen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Gemischen in Bezug genommen.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Mit dieser Lieferung werden mit einer neuen Ausgabe folgende Teile veröffentlicht: </w:t>
                      </w:r>
                    </w:p>
                    <w:p w14:paraId="5CA65B44" w14:textId="77777777" w:rsidR="00491F7F" w:rsidRDefault="00491F7F" w:rsidP="00491F7F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Vorbemerkung und Gliederung sowie redaktionelle Informationen</w:t>
                      </w:r>
                    </w:p>
                    <w:p w14:paraId="750814BE" w14:textId="594D28BB" w:rsidR="00491F7F" w:rsidRDefault="000B3350" w:rsidP="00491F7F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7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.2 „Probe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vorbereitung und Verfahren zur Bestimmung der Feststoffgehalte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“</w:t>
                      </w:r>
                    </w:p>
                    <w:p w14:paraId="5210C372" w14:textId="055413B7" w:rsidR="00491F7F" w:rsidRDefault="000B3350" w:rsidP="00491F7F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7.3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„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Bestimmungsverfahren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</w:t>
                      </w:r>
                    </w:p>
                    <w:p w14:paraId="7FA71BAB" w14:textId="217A42A8" w:rsidR="00491F7F" w:rsidRPr="00156DE7" w:rsidRDefault="00491F7F" w:rsidP="000B3350">
                      <w:pPr>
                        <w:ind w:left="360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weiterhin w</w:t>
                      </w:r>
                      <w:r w:rsidR="000B3350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erden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erstmalig folgende Teil</w:t>
                      </w:r>
                      <w:r w:rsidR="000B3350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geliefert:</w:t>
                      </w:r>
                    </w:p>
                    <w:p w14:paraId="48DD758B" w14:textId="08AE3604" w:rsidR="00491F7F" w:rsidRPr="000B3350" w:rsidRDefault="000B3350" w:rsidP="00491F7F">
                      <w:pPr>
                        <w:numPr>
                          <w:ilvl w:val="0"/>
                          <w:numId w:val="2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„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Bestimmung der CBR-Klasse von Deckschichten ohne Bindemittel</w:t>
                      </w:r>
                      <w:r w:rsidR="00491F7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“</w:t>
                      </w:r>
                    </w:p>
                    <w:p w14:paraId="1E5AE9BB" w14:textId="3BE1638C" w:rsidR="000B3350" w:rsidRPr="00721CA1" w:rsidRDefault="000B3350" w:rsidP="00491F7F">
                      <w:pPr>
                        <w:numPr>
                          <w:ilvl w:val="0"/>
                          <w:numId w:val="2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8.4.2 „Bestimmung der CBR-Klasse von Tragschichten ohne Bindemittel“.</w:t>
                      </w:r>
                    </w:p>
                    <w:p w14:paraId="6D47BDC9" w14:textId="5D015E14" w:rsidR="00365687" w:rsidRPr="002E0234" w:rsidRDefault="00365687" w:rsidP="001D5C5E">
                      <w:pPr>
                        <w:pStyle w:val="StandardWeb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0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8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9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1418141">
    <w:abstractNumId w:val="4"/>
  </w:num>
  <w:num w:numId="22" w16cid:durableId="1053701563">
    <w:abstractNumId w:val="17"/>
  </w:num>
  <w:num w:numId="23" w16cid:durableId="24885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2F28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03940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03E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69CC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424</cp:revision>
  <cp:lastPrinted>2023-07-28T12:55:00Z</cp:lastPrinted>
  <dcterms:created xsi:type="dcterms:W3CDTF">2020-06-23T09:12:00Z</dcterms:created>
  <dcterms:modified xsi:type="dcterms:W3CDTF">2023-10-11T12:01:00Z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