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CC"/>
  <w:body>
    <w:p w14:paraId="1B8DB30B" w14:textId="67B9E6D1" w:rsidR="00854188" w:rsidRPr="00BE0FFC" w:rsidRDefault="003E5EF0" w:rsidP="0086207E">
      <w:pPr>
        <w:pStyle w:val="Textkrper"/>
        <w:ind w:firstLine="720"/>
        <w:rPr>
          <w:i/>
        </w:rPr>
      </w:pP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1A6CD6" wp14:editId="74976C36">
                <wp:simplePos x="0" y="0"/>
                <wp:positionH relativeFrom="page">
                  <wp:posOffset>361950</wp:posOffset>
                </wp:positionH>
                <wp:positionV relativeFrom="page">
                  <wp:posOffset>2562225</wp:posOffset>
                </wp:positionV>
                <wp:extent cx="1767840" cy="208280"/>
                <wp:effectExtent l="0" t="0" r="0" b="1270"/>
                <wp:wrapNone/>
                <wp:docPr id="35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DC9343" w14:textId="2036F1B2" w:rsidR="00854188" w:rsidRPr="00092F03" w:rsidRDefault="00F23869">
                            <w:pPr>
                              <w:pStyle w:val="DatumdesNewsletters"/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Stand:</w:t>
                            </w:r>
                            <w:r w:rsidR="00C379B2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2035A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1</w:t>
                            </w:r>
                            <w:r w:rsidR="000828B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4</w:t>
                            </w:r>
                            <w:r w:rsidR="002F3CDF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</w:t>
                            </w:r>
                            <w:r w:rsidR="0022035A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0828B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86207E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.20</w:t>
                            </w:r>
                            <w:r w:rsidR="00566FC2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22035A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1A6CD6" id="_x0000_t202" coordsize="21600,21600" o:spt="202" path="m,l,21600r21600,l21600,xe">
                <v:stroke joinstyle="miter"/>
                <v:path gradientshapeok="t" o:connecttype="rect"/>
              </v:shapetype>
              <v:shape id="Text Box 324" o:spid="_x0000_s1026" type="#_x0000_t202" style="position:absolute;left:0;text-align:left;margin-left:28.5pt;margin-top:201.75pt;width:139.2pt;height:16.4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" filled="f" stroked="f">
                <v:textbox inset=",0,,0">
                  <w:txbxContent>
                    <w:p w14:paraId="7EDC9343" w14:textId="2036F1B2" w:rsidR="00854188" w:rsidRPr="00092F03" w:rsidRDefault="00F23869">
                      <w:pPr>
                        <w:pStyle w:val="DatumdesNewsletters"/>
                        <w:rPr>
                          <w:rFonts w:ascii="DIN Pro" w:hAnsi="DIN Pro"/>
                          <w:sz w:val="20"/>
                          <w:szCs w:val="20"/>
                        </w:rPr>
                      </w:pPr>
                      <w:r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Stand:</w:t>
                      </w:r>
                      <w:r w:rsidR="00C379B2">
                        <w:rPr>
                          <w:rFonts w:ascii="DIN Pro" w:hAnsi="DIN Pro"/>
                          <w:sz w:val="20"/>
                          <w:szCs w:val="20"/>
                        </w:rPr>
                        <w:t xml:space="preserve"> </w:t>
                      </w:r>
                      <w:r w:rsidR="0022035A">
                        <w:rPr>
                          <w:rFonts w:ascii="DIN Pro" w:hAnsi="DIN Pro"/>
                          <w:sz w:val="20"/>
                          <w:szCs w:val="20"/>
                        </w:rPr>
                        <w:t>1</w:t>
                      </w:r>
                      <w:r w:rsidR="000828B3">
                        <w:rPr>
                          <w:rFonts w:ascii="DIN Pro" w:hAnsi="DIN Pro"/>
                          <w:sz w:val="20"/>
                          <w:szCs w:val="20"/>
                        </w:rPr>
                        <w:t>4</w:t>
                      </w:r>
                      <w:r w:rsidR="002F3CDF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</w:t>
                      </w:r>
                      <w:r w:rsidR="0022035A">
                        <w:rPr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0828B3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86207E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.20</w:t>
                      </w:r>
                      <w:r w:rsidR="00566FC2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22035A">
                        <w:rPr>
                          <w:rFonts w:ascii="DIN Pro" w:hAnsi="DIN Pro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46CE0D7" wp14:editId="534AB891">
                <wp:simplePos x="0" y="0"/>
                <wp:positionH relativeFrom="page">
                  <wp:posOffset>2981325</wp:posOffset>
                </wp:positionH>
                <wp:positionV relativeFrom="page">
                  <wp:posOffset>2533650</wp:posOffset>
                </wp:positionV>
                <wp:extent cx="4105275" cy="819150"/>
                <wp:effectExtent l="0" t="0" r="9525" b="0"/>
                <wp:wrapNone/>
                <wp:docPr id="4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61DFD9" w14:textId="4C827A55" w:rsidR="00491F7F" w:rsidRPr="0066239E" w:rsidRDefault="000828B3" w:rsidP="00491F7F">
                            <w:pPr>
                              <w:pStyle w:val="berschrift1"/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Hinweise zur Erstellung eines Gutachtens für den Einsatz von Baustoffgemischen in Schichten ohne Bindemittel 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br/>
                              <w:t>gemäß Anhang A.1 der TL Gestein-</w:t>
                            </w:r>
                            <w:proofErr w:type="spellStart"/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StB</w:t>
                            </w:r>
                            <w:proofErr w:type="spellEnd"/>
                            <w:r w:rsidR="00960E27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,</w:t>
                            </w:r>
                            <w:r w:rsidR="00582B6B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F4B93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Ausgabe </w:t>
                            </w:r>
                            <w:r w:rsidR="00960E27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45D53D8E" w14:textId="77777777" w:rsidR="00491F7F" w:rsidRPr="00D91FAD" w:rsidRDefault="00491F7F" w:rsidP="00491F7F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  <w:p w14:paraId="20A7537F" w14:textId="77777777" w:rsidR="00491F7F" w:rsidRPr="00D91FAD" w:rsidRDefault="00491F7F" w:rsidP="00491F7F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  <w:p w14:paraId="4E3AE802" w14:textId="77777777" w:rsidR="00854188" w:rsidRPr="00D91FAD" w:rsidRDefault="00854188" w:rsidP="00010F61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CE0D7" id="Text Box 15" o:spid="_x0000_s1027" type="#_x0000_t202" style="position:absolute;left:0;text-align:left;margin-left:234.75pt;margin-top:199.5pt;width:323.25pt;height:64.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" filled="f" stroked="f">
                <v:textbox inset="0,0,0,0">
                  <w:txbxContent>
                    <w:p w14:paraId="0061DFD9" w14:textId="4C827A55" w:rsidR="00491F7F" w:rsidRPr="0066239E" w:rsidRDefault="000828B3" w:rsidP="00491F7F">
                      <w:pPr>
                        <w:pStyle w:val="berschrift1"/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Hinweise zur Erstellung eines Gutachtens für den Einsatz von Baustoffgemischen in Schichten ohne Bindemittel 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br/>
                        <w:t>gemäß Anhang A.1 der TL Gestein-</w:t>
                      </w:r>
                      <w:proofErr w:type="spellStart"/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StB</w:t>
                      </w:r>
                      <w:proofErr w:type="spellEnd"/>
                      <w:r w:rsidR="00960E27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,</w:t>
                      </w:r>
                      <w:r w:rsidR="00582B6B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 w:rsidR="00FF4B93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Ausgabe </w:t>
                      </w:r>
                      <w:r w:rsidR="00960E27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4</w:t>
                      </w:r>
                    </w:p>
                    <w:p w14:paraId="45D53D8E" w14:textId="77777777" w:rsidR="00491F7F" w:rsidRPr="00D91FAD" w:rsidRDefault="00491F7F" w:rsidP="00491F7F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  <w:p w14:paraId="20A7537F" w14:textId="77777777" w:rsidR="00491F7F" w:rsidRPr="00D91FAD" w:rsidRDefault="00491F7F" w:rsidP="00491F7F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  <w:p w14:paraId="4E3AE802" w14:textId="77777777" w:rsidR="00854188" w:rsidRPr="00D91FAD" w:rsidRDefault="00854188" w:rsidP="00010F61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0FFC">
        <w:rPr>
          <w:i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F8905E" wp14:editId="465BBD79">
                <wp:simplePos x="0" y="0"/>
                <wp:positionH relativeFrom="page">
                  <wp:posOffset>457200</wp:posOffset>
                </wp:positionH>
                <wp:positionV relativeFrom="page">
                  <wp:posOffset>8208645</wp:posOffset>
                </wp:positionV>
                <wp:extent cx="1914525" cy="2475865"/>
                <wp:effectExtent l="0" t="0" r="0" b="635"/>
                <wp:wrapSquare wrapText="bothSides"/>
                <wp:docPr id="13" name="Text Box 271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5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4F2B45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F3BDF43" w14:textId="77777777" w:rsidR="00BE0FFC" w:rsidRDefault="00BE0FFC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4C1100" wp14:editId="5934F8AD">
                                  <wp:extent cx="526212" cy="526212"/>
                                  <wp:effectExtent l="0" t="0" r="6985" b="6985"/>
                                  <wp:docPr id="1931898993" name="Grafik 1931898993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Grafik 4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212" cy="526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F10E70" w14:textId="77777777" w:rsidR="005B38B8" w:rsidRDefault="005B38B8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48C3DDB1" w14:textId="03107159" w:rsidR="00BE0FFC" w:rsidRDefault="00BE0FFC" w:rsidP="0060096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spacing w:before="20" w:line="120" w:lineRule="exact"/>
                              <w:ind w:left="-11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1D1CA492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EE243A3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7949B2CE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1B5D8CF0" w14:textId="77777777" w:rsidR="00BE0FFC" w:rsidRPr="00BB7F6B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8905E" id="Text Box 271" o:spid="_x0000_s1028" type="#_x0000_t202" href="http://www.instagram.com/fgsv_verlag/" style="position:absolute;left:0;text-align:left;margin-left:36pt;margin-top:646.35pt;width:150.75pt;height:194.9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" o:button="t" filled="f" stroked="f" strokecolor="#c30">
                <v:fill o:detectmouseclick="t"/>
                <v:textbox>
                  <w:txbxContent>
                    <w:p w14:paraId="634F2B45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F3BDF43" w14:textId="77777777" w:rsidR="00BE0FFC" w:rsidRDefault="00BE0FFC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84C1100" wp14:editId="5934F8AD">
                            <wp:extent cx="526212" cy="526212"/>
                            <wp:effectExtent l="0" t="0" r="6985" b="6985"/>
                            <wp:docPr id="1931898993" name="Grafik 1931898993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Grafik 4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212" cy="526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F10E70" w14:textId="77777777" w:rsidR="005B38B8" w:rsidRDefault="005B38B8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noProof/>
                        </w:rPr>
                      </w:pPr>
                    </w:p>
                    <w:p w14:paraId="48C3DDB1" w14:textId="03107159" w:rsidR="00BE0FFC" w:rsidRDefault="00BE0FFC" w:rsidP="0060096F">
                      <w:pPr>
                        <w:pStyle w:val="InhaltsverzeichnisText"/>
                        <w:tabs>
                          <w:tab w:val="left" w:pos="588"/>
                        </w:tabs>
                        <w:spacing w:before="20" w:line="120" w:lineRule="exact"/>
                        <w:ind w:left="-11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1D1CA492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EE243A3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7949B2CE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1B5D8CF0" w14:textId="77777777" w:rsidR="00BE0FFC" w:rsidRPr="00BB7F6B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059D8C" wp14:editId="4880AAA4">
                <wp:simplePos x="0" y="0"/>
                <wp:positionH relativeFrom="page">
                  <wp:posOffset>342900</wp:posOffset>
                </wp:positionH>
                <wp:positionV relativeFrom="page">
                  <wp:posOffset>3350895</wp:posOffset>
                </wp:positionV>
                <wp:extent cx="2276475" cy="2867025"/>
                <wp:effectExtent l="0" t="0" r="0" b="9525"/>
                <wp:wrapSquare wrapText="bothSides"/>
                <wp:docPr id="36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86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37E9E9" w14:textId="66C94E82" w:rsidR="00491F7F" w:rsidRPr="00386479" w:rsidRDefault="000828B3" w:rsidP="00491F7F">
                            <w:pPr>
                              <w:pStyle w:val="berschrift1"/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H Gutachten gemäß Anhang A.1 der TL Gestein-</w:t>
                            </w:r>
                            <w:proofErr w:type="spellStart"/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StB</w:t>
                            </w:r>
                            <w:proofErr w:type="spellEnd"/>
                            <w:r w:rsidR="004E22CC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,</w:t>
                            </w:r>
                            <w:r w:rsidR="00582B6B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42C54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br/>
                            </w:r>
                            <w:r w:rsidR="00F347DC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Ausgabe</w:t>
                            </w:r>
                            <w:r w:rsidR="004E22CC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42C54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2024</w:t>
                            </w:r>
                          </w:p>
                          <w:p w14:paraId="77156D60" w14:textId="77777777" w:rsidR="00491F7F" w:rsidRDefault="00491F7F" w:rsidP="00491F7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</w:p>
                          <w:p w14:paraId="0C1204FF" w14:textId="77777777" w:rsidR="00491F7F" w:rsidRPr="001D1B15" w:rsidRDefault="00491F7F" w:rsidP="00491F7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  <w:t>Köln: Forschungsgesellschaft für Straßen- und Verkehrswesen</w:t>
                            </w:r>
                          </w:p>
                          <w:p w14:paraId="09335E9F" w14:textId="6A3AF5EB" w:rsidR="00582B6B" w:rsidRPr="00413052" w:rsidRDefault="000828B3" w:rsidP="00413052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DIN Pro" w:hAnsi="DIN Pro" w:cs="Helvetic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20</w:t>
                            </w:r>
                            <w:r w:rsidR="00491F7F" w:rsidRPr="004B5307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S. A </w:t>
                            </w: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5</w:t>
                            </w:r>
                            <w:r w:rsidR="00491F7F" w:rsidRPr="004B5307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C6EFF" w:rsidRPr="004B5307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W 1</w:t>
                            </w:r>
                            <w:r w:rsidR="002C6EFF" w:rsidRPr="004B5307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  <w:r w:rsidR="004B5307" w:rsidRPr="004B5307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91F7F" w:rsidRPr="004B5307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DIN Pro" w:hAnsi="DIN Pro"/>
                                <w:b/>
                                <w:bCs/>
                                <w:sz w:val="20"/>
                                <w:szCs w:val="20"/>
                              </w:rPr>
                              <w:t>16</w:t>
                            </w:r>
                            <w:r w:rsidR="00582B6B" w:rsidRPr="00582B6B">
                              <w:rPr>
                                <w:rFonts w:ascii="DIN Pro" w:hAnsi="DIN Pro"/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DIN Pro" w:hAnsi="DIN Pro"/>
                                <w:b/>
                                <w:bCs/>
                                <w:sz w:val="20"/>
                                <w:szCs w:val="20"/>
                              </w:rPr>
                              <w:t>8</w:t>
                            </w:r>
                            <w:r w:rsidR="00582B6B" w:rsidRPr="00582B6B">
                              <w:rPr>
                                <w:rFonts w:ascii="DIN Pro" w:hAnsi="DIN Pro"/>
                                <w:b/>
                                <w:bCs/>
                                <w:sz w:val="20"/>
                                <w:szCs w:val="20"/>
                              </w:rPr>
                              <w:t>0 EUR</w:t>
                            </w:r>
                          </w:p>
                          <w:p w14:paraId="12C1BC60" w14:textId="77777777" w:rsidR="00582B6B" w:rsidRPr="00582B6B" w:rsidRDefault="00582B6B" w:rsidP="00582B6B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DIN Pro" w:hAnsi="DIN 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82B6B">
                              <w:rPr>
                                <w:rFonts w:ascii="DIN Pro" w:hAnsi="DIN Pro"/>
                                <w:b/>
                                <w:bCs/>
                                <w:sz w:val="20"/>
                                <w:szCs w:val="20"/>
                              </w:rPr>
                              <w:t>(FGSV-Mitglieder erhalten einen</w:t>
                            </w:r>
                          </w:p>
                          <w:p w14:paraId="2D6474B6" w14:textId="77777777" w:rsidR="00582B6B" w:rsidRPr="00582B6B" w:rsidRDefault="00582B6B" w:rsidP="00582B6B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DIN Pro" w:hAnsi="DIN 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82B6B">
                              <w:rPr>
                                <w:rFonts w:ascii="DIN Pro" w:hAnsi="DIN Pro"/>
                                <w:b/>
                                <w:bCs/>
                                <w:sz w:val="20"/>
                                <w:szCs w:val="20"/>
                              </w:rPr>
                              <w:t>Rabatt von 30 %)</w:t>
                            </w:r>
                          </w:p>
                          <w:p w14:paraId="3F4BE458" w14:textId="467551A1" w:rsidR="009A7BDC" w:rsidRDefault="00582B6B" w:rsidP="00582B6B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Helvetica" w:hAnsi="Helvetica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582B6B">
                              <w:rPr>
                                <w:rFonts w:ascii="DIN Pro" w:hAnsi="DIN Pro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(FGSV </w:t>
                            </w:r>
                            <w:r w:rsidR="000828B3">
                              <w:rPr>
                                <w:rFonts w:ascii="DIN Pro" w:hAnsi="DIN Pro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613</w:t>
                            </w:r>
                            <w:r w:rsidR="00F87A8A">
                              <w:rPr>
                                <w:rFonts w:ascii="DIN Pro" w:hAnsi="DIN Pro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/</w:t>
                            </w:r>
                            <w:r w:rsidR="0022035A">
                              <w:rPr>
                                <w:rFonts w:ascii="DIN Pro" w:hAnsi="DIN Pro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Pr="00582B6B">
                              <w:rPr>
                                <w:rFonts w:ascii="DIN Pro" w:hAnsi="DIN Pro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5D83CC20" w14:textId="77777777" w:rsidR="00EB2C4A" w:rsidRPr="00BB7F6B" w:rsidRDefault="00EB2C4A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59D8C" id="_x0000_s1029" type="#_x0000_t202" style="position:absolute;left:0;text-align:left;margin-left:27pt;margin-top:263.85pt;width:179.25pt;height:225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" filled="f" stroked="f" strokecolor="#c30">
                <v:textbox>
                  <w:txbxContent>
                    <w:p w14:paraId="3737E9E9" w14:textId="66C94E82" w:rsidR="00491F7F" w:rsidRPr="00386479" w:rsidRDefault="000828B3" w:rsidP="00491F7F">
                      <w:pPr>
                        <w:pStyle w:val="berschrift1"/>
                        <w:rPr>
                          <w:rFonts w:ascii="DIN Pro" w:hAnsi="DIN Pro" w:cs="Helvetica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>H Gutachten gemäß Anhang A.1 der TL Gestein-</w:t>
                      </w:r>
                      <w:proofErr w:type="spellStart"/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>StB</w:t>
                      </w:r>
                      <w:proofErr w:type="spellEnd"/>
                      <w:r w:rsidR="004E22CC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,</w:t>
                      </w:r>
                      <w:r w:rsidR="00582B6B"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 </w:t>
                      </w:r>
                      <w:r w:rsidR="00842C54">
                        <w:rPr>
                          <w:rFonts w:ascii="DIN Pro" w:hAnsi="DIN Pro" w:cs="Helvetica"/>
                          <w:sz w:val="24"/>
                          <w:szCs w:val="24"/>
                        </w:rPr>
                        <w:br/>
                      </w:r>
                      <w:r w:rsidR="00F347DC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Ausgabe</w:t>
                      </w:r>
                      <w:r w:rsidR="004E22CC"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 </w:t>
                      </w:r>
                      <w:r w:rsidR="00842C54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2024</w:t>
                      </w:r>
                    </w:p>
                    <w:p w14:paraId="77156D60" w14:textId="77777777" w:rsidR="00491F7F" w:rsidRDefault="00491F7F" w:rsidP="00491F7F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</w:p>
                    <w:p w14:paraId="0C1204FF" w14:textId="77777777" w:rsidR="00491F7F" w:rsidRPr="001D1B15" w:rsidRDefault="00491F7F" w:rsidP="00491F7F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  <w:t>Köln: Forschungsgesellschaft für Straßen- und Verkehrswesen</w:t>
                      </w:r>
                    </w:p>
                    <w:p w14:paraId="09335E9F" w14:textId="6A3AF5EB" w:rsidR="00582B6B" w:rsidRPr="00413052" w:rsidRDefault="000828B3" w:rsidP="00413052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DIN Pro" w:hAnsi="DIN Pro" w:cs="Helvetic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20</w:t>
                      </w:r>
                      <w:r w:rsidR="00491F7F" w:rsidRPr="004B5307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S. A </w:t>
                      </w: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5</w:t>
                      </w:r>
                      <w:r w:rsidR="00491F7F" w:rsidRPr="004B5307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2C6EFF" w:rsidRPr="004B5307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W 1</w:t>
                      </w:r>
                      <w:r w:rsidR="002C6EFF" w:rsidRPr="004B5307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  <w:r w:rsidR="004B5307" w:rsidRPr="004B5307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491F7F" w:rsidRPr="004B5307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DIN Pro" w:hAnsi="DIN Pro"/>
                          <w:b/>
                          <w:bCs/>
                          <w:sz w:val="20"/>
                          <w:szCs w:val="20"/>
                        </w:rPr>
                        <w:t>16</w:t>
                      </w:r>
                      <w:r w:rsidR="00582B6B" w:rsidRPr="00582B6B">
                        <w:rPr>
                          <w:rFonts w:ascii="DIN Pro" w:hAnsi="DIN Pro"/>
                          <w:b/>
                          <w:bCs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DIN Pro" w:hAnsi="DIN Pro"/>
                          <w:b/>
                          <w:bCs/>
                          <w:sz w:val="20"/>
                          <w:szCs w:val="20"/>
                        </w:rPr>
                        <w:t>8</w:t>
                      </w:r>
                      <w:r w:rsidR="00582B6B" w:rsidRPr="00582B6B">
                        <w:rPr>
                          <w:rFonts w:ascii="DIN Pro" w:hAnsi="DIN Pro"/>
                          <w:b/>
                          <w:bCs/>
                          <w:sz w:val="20"/>
                          <w:szCs w:val="20"/>
                        </w:rPr>
                        <w:t>0 EUR</w:t>
                      </w:r>
                    </w:p>
                    <w:p w14:paraId="12C1BC60" w14:textId="77777777" w:rsidR="00582B6B" w:rsidRPr="00582B6B" w:rsidRDefault="00582B6B" w:rsidP="00582B6B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DIN Pro" w:hAnsi="DIN Pro"/>
                          <w:b/>
                          <w:bCs/>
                          <w:sz w:val="20"/>
                          <w:szCs w:val="20"/>
                        </w:rPr>
                      </w:pPr>
                      <w:r w:rsidRPr="00582B6B">
                        <w:rPr>
                          <w:rFonts w:ascii="DIN Pro" w:hAnsi="DIN Pro"/>
                          <w:b/>
                          <w:bCs/>
                          <w:sz w:val="20"/>
                          <w:szCs w:val="20"/>
                        </w:rPr>
                        <w:t>(FGSV-Mitglieder erhalten einen</w:t>
                      </w:r>
                    </w:p>
                    <w:p w14:paraId="2D6474B6" w14:textId="77777777" w:rsidR="00582B6B" w:rsidRPr="00582B6B" w:rsidRDefault="00582B6B" w:rsidP="00582B6B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DIN Pro" w:hAnsi="DIN Pro"/>
                          <w:b/>
                          <w:bCs/>
                          <w:sz w:val="20"/>
                          <w:szCs w:val="20"/>
                        </w:rPr>
                      </w:pPr>
                      <w:r w:rsidRPr="00582B6B">
                        <w:rPr>
                          <w:rFonts w:ascii="DIN Pro" w:hAnsi="DIN Pro"/>
                          <w:b/>
                          <w:bCs/>
                          <w:sz w:val="20"/>
                          <w:szCs w:val="20"/>
                        </w:rPr>
                        <w:t>Rabatt von 30 %)</w:t>
                      </w:r>
                    </w:p>
                    <w:p w14:paraId="3F4BE458" w14:textId="467551A1" w:rsidR="009A7BDC" w:rsidRDefault="00582B6B" w:rsidP="00582B6B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Helvetica" w:hAnsi="Helvetica" w:cs="Helvetica"/>
                          <w:color w:val="auto"/>
                          <w:sz w:val="20"/>
                          <w:szCs w:val="20"/>
                        </w:rPr>
                      </w:pPr>
                      <w:r w:rsidRPr="00582B6B">
                        <w:rPr>
                          <w:rFonts w:ascii="DIN Pro" w:hAnsi="DIN Pro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(FGSV </w:t>
                      </w:r>
                      <w:r w:rsidR="000828B3">
                        <w:rPr>
                          <w:rFonts w:ascii="DIN Pro" w:hAnsi="DIN Pro"/>
                          <w:b/>
                          <w:bCs/>
                          <w:color w:val="000000"/>
                          <w:sz w:val="20"/>
                          <w:szCs w:val="20"/>
                        </w:rPr>
                        <w:t>613</w:t>
                      </w:r>
                      <w:r w:rsidR="00F87A8A">
                        <w:rPr>
                          <w:rFonts w:ascii="DIN Pro" w:hAnsi="DIN Pro"/>
                          <w:b/>
                          <w:bCs/>
                          <w:color w:val="000000"/>
                          <w:sz w:val="20"/>
                          <w:szCs w:val="20"/>
                        </w:rPr>
                        <w:t>/</w:t>
                      </w:r>
                      <w:r w:rsidR="0022035A">
                        <w:rPr>
                          <w:rFonts w:ascii="DIN Pro" w:hAnsi="DIN Pro"/>
                          <w:b/>
                          <w:bCs/>
                          <w:color w:val="000000"/>
                          <w:sz w:val="20"/>
                          <w:szCs w:val="20"/>
                        </w:rPr>
                        <w:t>1</w:t>
                      </w:r>
                      <w:r w:rsidRPr="00582B6B">
                        <w:rPr>
                          <w:rFonts w:ascii="DIN Pro" w:hAnsi="DIN Pro"/>
                          <w:b/>
                          <w:bCs/>
                          <w:color w:val="000000"/>
                          <w:sz w:val="20"/>
                          <w:szCs w:val="20"/>
                        </w:rPr>
                        <w:t>)</w:t>
                      </w:r>
                    </w:p>
                    <w:p w14:paraId="5D83CC20" w14:textId="77777777" w:rsidR="00EB2C4A" w:rsidRPr="00BB7F6B" w:rsidRDefault="00EB2C4A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FE64E9" wp14:editId="0B1F2DB3">
                <wp:simplePos x="0" y="0"/>
                <wp:positionH relativeFrom="page">
                  <wp:posOffset>323850</wp:posOffset>
                </wp:positionH>
                <wp:positionV relativeFrom="page">
                  <wp:posOffset>6189345</wp:posOffset>
                </wp:positionV>
                <wp:extent cx="2200275" cy="1924050"/>
                <wp:effectExtent l="0" t="0" r="0" b="0"/>
                <wp:wrapNone/>
                <wp:docPr id="42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A6E934" w14:textId="77777777" w:rsidR="00854188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 xml:space="preserve">Der Titel ist erhältlich 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>beim</w:t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 xml:space="preserve"> </w:t>
                            </w:r>
                            <w:r w:rsidR="00F5533F">
                              <w:rPr>
                                <w:rFonts w:ascii="DIN Pro" w:hAnsi="DIN Pro" w:cs="Helvetica"/>
                              </w:rPr>
                              <w:br/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>FGSV Verlag</w:t>
                            </w:r>
                          </w:p>
                          <w:p w14:paraId="2A4D58CB" w14:textId="77777777" w:rsidR="00F23869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Wesselinger Str.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 xml:space="preserve"> 15-</w:t>
                            </w:r>
                            <w:r w:rsidR="00F23869" w:rsidRPr="00F915AD">
                              <w:rPr>
                                <w:rFonts w:ascii="DIN Pro" w:hAnsi="DIN Pro" w:cs="Helvetica"/>
                              </w:rPr>
                              <w:t>17</w:t>
                            </w:r>
                          </w:p>
                          <w:p w14:paraId="7454229C" w14:textId="77777777" w:rsidR="00F23869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50999 Köln</w:t>
                            </w:r>
                          </w:p>
                          <w:p w14:paraId="5AC0A3B8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Telefon: 0 22 36 / 38 46 30</w:t>
                            </w:r>
                          </w:p>
                          <w:p w14:paraId="2B55BD29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Telefax: 0 22 36 / 38 46 40</w:t>
                            </w:r>
                          </w:p>
                          <w:p w14:paraId="13469647" w14:textId="77777777" w:rsidR="00F23869" w:rsidRPr="00F915AD" w:rsidRDefault="0043451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inf</w:t>
                            </w:r>
                            <w:r w:rsidR="0088797B">
                              <w:rPr>
                                <w:rFonts w:ascii="DIN Pro" w:hAnsi="DIN Pro" w:cs="Helvetica"/>
                              </w:rPr>
                              <w:t>o@</w:t>
                            </w:r>
                            <w:r w:rsidRPr="00F915AD">
                              <w:rPr>
                                <w:rFonts w:ascii="DIN Pro" w:hAnsi="DIN Pro" w:cs="Helvetica"/>
                              </w:rPr>
                              <w:t>fgsv-verlag.de</w:t>
                            </w:r>
                          </w:p>
                          <w:p w14:paraId="15FFE71B" w14:textId="77777777" w:rsidR="00F23869" w:rsidRPr="00F915AD" w:rsidRDefault="00F27A6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 w:themeColor="accent1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www.fgsv-verlag.de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E64E9" id="Text Box 273" o:spid="_x0000_s1030" type="#_x0000_t202" style="position:absolute;left:0;text-align:left;margin-left:25.5pt;margin-top:487.35pt;width:173.25pt;height:151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" filled="f" stroked="f">
                <v:textbox>
                  <w:txbxContent>
                    <w:p w14:paraId="7CA6E934" w14:textId="77777777" w:rsidR="00854188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 xml:space="preserve">Der Titel ist erhältlich 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>beim</w:t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 xml:space="preserve"> </w:t>
                      </w:r>
                      <w:r w:rsidR="00F5533F">
                        <w:rPr>
                          <w:rFonts w:ascii="DIN Pro" w:hAnsi="DIN Pro" w:cs="Helvetica"/>
                        </w:rPr>
                        <w:br/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>FGSV Verlag</w:t>
                      </w:r>
                    </w:p>
                    <w:p w14:paraId="2A4D58CB" w14:textId="77777777" w:rsidR="00F23869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Wesselinger Str.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 xml:space="preserve"> 15-</w:t>
                      </w:r>
                      <w:r w:rsidR="00F23869" w:rsidRPr="00F915AD">
                        <w:rPr>
                          <w:rFonts w:ascii="DIN Pro" w:hAnsi="DIN Pro" w:cs="Helvetica"/>
                        </w:rPr>
                        <w:t>17</w:t>
                      </w:r>
                    </w:p>
                    <w:p w14:paraId="7454229C" w14:textId="77777777" w:rsidR="00F23869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50999 Köln</w:t>
                      </w:r>
                    </w:p>
                    <w:p w14:paraId="5AC0A3B8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Telefon: 0 22 36 / 38 46 30</w:t>
                      </w:r>
                    </w:p>
                    <w:p w14:paraId="2B55BD29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Telefax: 0 22 36 / 38 46 40</w:t>
                      </w:r>
                    </w:p>
                    <w:p w14:paraId="13469647" w14:textId="77777777" w:rsidR="00F23869" w:rsidRPr="00F915AD" w:rsidRDefault="00434515" w:rsidP="002854BE">
                      <w:pPr>
                        <w:pStyle w:val="Textzitat"/>
                        <w:rPr>
                          <w:rFonts w:ascii="DIN Pro" w:hAnsi="DIN Pro" w:cs="Helvetica"/>
                          <w:color w:val="4F81BD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inf</w:t>
                      </w:r>
                      <w:r w:rsidR="0088797B">
                        <w:rPr>
                          <w:rFonts w:ascii="DIN Pro" w:hAnsi="DIN Pro" w:cs="Helvetica"/>
                        </w:rPr>
                        <w:t>o@</w:t>
                      </w:r>
                      <w:r w:rsidRPr="00F915AD">
                        <w:rPr>
                          <w:rFonts w:ascii="DIN Pro" w:hAnsi="DIN Pro" w:cs="Helvetica"/>
                        </w:rPr>
                        <w:t>fgsv-verlag.de</w:t>
                      </w:r>
                    </w:p>
                    <w:p w14:paraId="15FFE71B" w14:textId="77777777" w:rsidR="00F23869" w:rsidRPr="00F915AD" w:rsidRDefault="00F27A65" w:rsidP="002854BE">
                      <w:pPr>
                        <w:pStyle w:val="Textzitat"/>
                        <w:rPr>
                          <w:rFonts w:ascii="DIN Pro" w:hAnsi="DIN Pro" w:cs="Helvetica"/>
                          <w:color w:val="4F81BD" w:themeColor="accent1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www.fgsv-verlag.de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890B5E3" wp14:editId="4628D084">
                <wp:simplePos x="0" y="0"/>
                <wp:positionH relativeFrom="page">
                  <wp:posOffset>2971800</wp:posOffset>
                </wp:positionH>
                <wp:positionV relativeFrom="margin">
                  <wp:posOffset>2473960</wp:posOffset>
                </wp:positionV>
                <wp:extent cx="4105275" cy="7877175"/>
                <wp:effectExtent l="0" t="0" r="0" b="9525"/>
                <wp:wrapNone/>
                <wp:docPr id="3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787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9F5F9B" w14:textId="20C03944" w:rsidR="00000558" w:rsidRPr="00E0701E" w:rsidRDefault="00630E83" w:rsidP="006B294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E0701E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Die Forschungsgesellschaft für Straßen- und Verkehrswesen (FGSV) hat d</w:t>
                            </w:r>
                            <w:r w:rsidR="00322CF7" w:rsidRPr="00E0701E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i</w:t>
                            </w:r>
                            <w:r w:rsidR="006B00AD" w:rsidRPr="00E0701E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e</w:t>
                            </w:r>
                            <w:r w:rsidRPr="00E0701E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„</w:t>
                            </w:r>
                            <w:r w:rsidR="00E0701E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Hinweise zur Erstellung eines Gutachtens für den Einsatz von Baustoffgemischen in Schichten ohne Bindemittel </w:t>
                            </w:r>
                            <w:r w:rsidR="0076216A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br/>
                            </w:r>
                            <w:r w:rsidR="00E0701E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gemäß Anhang A.1 der TL Gestein-</w:t>
                            </w:r>
                            <w:proofErr w:type="spellStart"/>
                            <w:r w:rsidR="00E0701E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StB</w:t>
                            </w:r>
                            <w:proofErr w:type="spellEnd"/>
                            <w:r w:rsidRPr="00E0701E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“</w:t>
                            </w:r>
                            <w:r w:rsidR="006B2943" w:rsidRPr="00E0701E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5833AB" w:rsidRPr="00E0701E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mit einer Ausgabe </w:t>
                            </w:r>
                            <w:r w:rsidR="00DA5D6B" w:rsidRPr="00E0701E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2024</w:t>
                            </w:r>
                            <w:r w:rsidR="005833AB" w:rsidRPr="00E0701E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herausgegeben</w:t>
                            </w:r>
                            <w:r w:rsidRPr="00E0701E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. </w:t>
                            </w:r>
                            <w:r w:rsidR="006B2943" w:rsidRPr="00E0701E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Der Bezugspreis ist </w:t>
                            </w:r>
                            <w:r w:rsidR="00E0701E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16</w:t>
                            </w:r>
                            <w:r w:rsidR="006B2943" w:rsidRPr="00E0701E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,</w:t>
                            </w:r>
                            <w:r w:rsidR="00E0701E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8</w:t>
                            </w:r>
                            <w:r w:rsidR="006B2943" w:rsidRPr="00E0701E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0 EUR (FGSV-Mitglieder erhalten einen Rabatt von 30 %).</w:t>
                            </w:r>
                          </w:p>
                          <w:p w14:paraId="11E4BD35" w14:textId="77777777" w:rsidR="006B2943" w:rsidRPr="00E0701E" w:rsidRDefault="006B2943" w:rsidP="006B294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6888BE1D" w14:textId="230539DB" w:rsidR="00083449" w:rsidRPr="00083449" w:rsidRDefault="00083449" w:rsidP="0008344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083449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Im Anhang A.1 der TL Gestein-</w:t>
                            </w:r>
                            <w:proofErr w:type="spellStart"/>
                            <w:r w:rsidRPr="00083449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StB</w:t>
                            </w:r>
                            <w:proofErr w:type="spellEnd"/>
                            <w:r w:rsidRPr="00083449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(FGSV 613) sind Erfahrungswerte für die Rohdichte und Anforderungen an den Widerstand </w:t>
                            </w:r>
                            <w:r w:rsidR="00DD260E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br/>
                            </w:r>
                            <w:r w:rsidRPr="00083449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gegen Zertrümmerung für verschiedene Gesteine bzw. Gesteinsgruppen definiert. FGSV-Regelwerke wie die TL </w:t>
                            </w:r>
                            <w:proofErr w:type="spellStart"/>
                            <w:r w:rsidRPr="00083449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SoB-StB</w:t>
                            </w:r>
                            <w:proofErr w:type="spellEnd"/>
                            <w:r w:rsidRPr="00083449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(FGSV 697), TL Asphalt-</w:t>
                            </w:r>
                            <w:proofErr w:type="spellStart"/>
                            <w:r w:rsidRPr="00083449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StB</w:t>
                            </w:r>
                            <w:proofErr w:type="spellEnd"/>
                            <w:r w:rsidRPr="00083449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(FGSV 797) und TL Beton-</w:t>
                            </w:r>
                            <w:proofErr w:type="spellStart"/>
                            <w:r w:rsidRPr="00083449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StB</w:t>
                            </w:r>
                            <w:proofErr w:type="spellEnd"/>
                            <w:r w:rsidRPr="00083449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(FGSV 891) nehmen Bezug auf den Anhang A.1 der TL Gestein-</w:t>
                            </w:r>
                            <w:proofErr w:type="spellStart"/>
                            <w:r w:rsidRPr="00083449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StB</w:t>
                            </w:r>
                            <w:proofErr w:type="spellEnd"/>
                            <w:r w:rsidRPr="00083449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. Gesteinsvorkommen, die die Anforderungswerte der TL Gestein-</w:t>
                            </w:r>
                            <w:proofErr w:type="spellStart"/>
                            <w:r w:rsidRPr="00083449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StB</w:t>
                            </w:r>
                            <w:proofErr w:type="spellEnd"/>
                            <w:r w:rsidRPr="00083449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, </w:t>
                            </w:r>
                            <w:r w:rsidR="00DD260E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br/>
                            </w:r>
                            <w:r w:rsidRPr="00083449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Anhang A.1 nicht einhalten oder nicht in eine treffende Gesteinsart eingeordnet werden können, wären demnach für die Verwendung nicht vorgesehen. Für diese Fälle enthält der Anhang A.1 der </w:t>
                            </w:r>
                            <w:r w:rsidR="00DD260E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br/>
                            </w:r>
                            <w:r w:rsidRPr="00083449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TL Gestein-</w:t>
                            </w:r>
                            <w:proofErr w:type="spellStart"/>
                            <w:r w:rsidRPr="00083449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StB</w:t>
                            </w:r>
                            <w:proofErr w:type="spellEnd"/>
                            <w:r w:rsidRPr="00083449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die zwei Fußnoten a und b:</w:t>
                            </w:r>
                            <w:r w:rsidRPr="00083449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br/>
                              <w:t xml:space="preserve">a) Gesteine bzw. Gesteinsgruppen, die die Anforderungen an den Widerstand gegen Zertrümmerung nicht einhalten, können </w:t>
                            </w:r>
                            <w:r w:rsidR="00DD260E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br/>
                            </w:r>
                            <w:r w:rsidRPr="00083449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verwendet werden, wenn die Brauchbarkeit durch ein Gutachten oder durch positive Erfahrungen nachgewiesen wird.</w:t>
                            </w:r>
                            <w:r w:rsidRPr="00083449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br/>
                              <w:t>b)</w:t>
                            </w:r>
                            <w:r w:rsidR="00DD260E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Pr="00083449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Die Aufzählung der Gesteine in den Gruppen ist nicht abschließend. Andere Gesteine als die aufgeführten können in eine der </w:t>
                            </w:r>
                            <w:r w:rsidR="00DD260E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br/>
                            </w:r>
                            <w:r w:rsidRPr="00083449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genannten Gruppen eingeordnet werden, sofern durch ein Gutachten eine sinnvolle Zuordnung bestätigt wird.</w:t>
                            </w:r>
                          </w:p>
                          <w:p w14:paraId="60F23F1E" w14:textId="69B3C39E" w:rsidR="00083449" w:rsidRPr="00083449" w:rsidRDefault="00083449" w:rsidP="0008344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083449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Mit den „Hinweisen zur Erstellung eines Gutachtens für den </w:t>
                            </w:r>
                            <w:r w:rsidR="00DD260E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br/>
                            </w:r>
                            <w:r w:rsidRPr="00083449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Einsatz von Baustoffgemischen in Schichten ohne Bindemittel </w:t>
                            </w:r>
                            <w:r w:rsidR="00DD260E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br/>
                            </w:r>
                            <w:r w:rsidRPr="00083449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gemäß Anhang A. 1 der TL Gestein-</w:t>
                            </w:r>
                            <w:proofErr w:type="spellStart"/>
                            <w:r w:rsidRPr="00083449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StB</w:t>
                            </w:r>
                            <w:proofErr w:type="spellEnd"/>
                            <w:r w:rsidRPr="00083449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“, Ausgabe 2024, wird die Herangehensweise für die Erstellung eines Gutachtens gemäß </w:t>
                            </w:r>
                            <w:r w:rsidR="00DD260E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br/>
                            </w:r>
                            <w:r w:rsidRPr="00083449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der nach den Fußnoten a) bzw. b) zum Einsatz kommenden </w:t>
                            </w:r>
                            <w:r w:rsidR="00DD260E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br/>
                            </w:r>
                            <w:r w:rsidRPr="00083449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natürlichen Gesteine bzw. Gesteinsgruppen in Schichten ohne </w:t>
                            </w:r>
                            <w:r w:rsidR="00DD260E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br/>
                            </w:r>
                            <w:r w:rsidRPr="00083449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Bindemittel gemäß TL </w:t>
                            </w:r>
                            <w:proofErr w:type="spellStart"/>
                            <w:r w:rsidRPr="00083449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SoB-StB</w:t>
                            </w:r>
                            <w:proofErr w:type="spellEnd"/>
                            <w:r w:rsidRPr="00083449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(FGSV 697) erläutert. Beide Fuß</w:t>
                            </w:r>
                            <w:r w:rsidR="00DD260E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-</w:t>
                            </w:r>
                            <w:r w:rsidRPr="00083449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noten benötigen einen unterschiedlichen Mindestumfang an</w:t>
                            </w:r>
                            <w:r w:rsidR="00DD260E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br/>
                            </w:r>
                            <w:r w:rsidRPr="00083449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Prüfungen, so dass sie in dem nun vorliegenden neuen Wissens</w:t>
                            </w:r>
                            <w:r w:rsidR="00DD260E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-</w:t>
                            </w:r>
                            <w:r w:rsidR="00DD260E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br/>
                            </w:r>
                            <w:proofErr w:type="spellStart"/>
                            <w:r w:rsidRPr="00083449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dokument</w:t>
                            </w:r>
                            <w:proofErr w:type="spellEnd"/>
                            <w:r w:rsidRPr="00083449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getrennt voneinander betrachtet werden. </w:t>
                            </w:r>
                          </w:p>
                          <w:p w14:paraId="41C764AD" w14:textId="77777777" w:rsidR="00365687" w:rsidRPr="00E0701E" w:rsidRDefault="00365687" w:rsidP="00190F5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0B5E3" id="Text Box 14" o:spid="_x0000_s1031" type="#_x0000_t202" style="position:absolute;left:0;text-align:left;margin-left:234pt;margin-top:194.8pt;width:323.25pt;height:620.25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" filled="f" stroked="f">
                <v:textbox inset="0,0,,0">
                  <w:txbxContent>
                    <w:p w14:paraId="369F5F9B" w14:textId="20C03944" w:rsidR="00000558" w:rsidRPr="00E0701E" w:rsidRDefault="00630E83" w:rsidP="006B2943">
                      <w:pP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</w:pPr>
                      <w:r w:rsidRPr="00E0701E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Die Forschungsgesellschaft für Straßen- und Verkehrswesen (FGSV) hat d</w:t>
                      </w:r>
                      <w:r w:rsidR="00322CF7" w:rsidRPr="00E0701E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i</w:t>
                      </w:r>
                      <w:r w:rsidR="006B00AD" w:rsidRPr="00E0701E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e</w:t>
                      </w:r>
                      <w:r w:rsidRPr="00E0701E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 „</w:t>
                      </w:r>
                      <w:r w:rsidR="00E0701E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Hinweise zur Erstellung eines Gutachtens für den Einsatz von Baustoffgemischen in Schichten ohne Bindemittel </w:t>
                      </w:r>
                      <w:r w:rsidR="0076216A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br/>
                      </w:r>
                      <w:r w:rsidR="00E0701E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gemäß Anhang A.1 der TL Gestein-</w:t>
                      </w:r>
                      <w:proofErr w:type="spellStart"/>
                      <w:r w:rsidR="00E0701E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StB</w:t>
                      </w:r>
                      <w:proofErr w:type="spellEnd"/>
                      <w:r w:rsidRPr="00E0701E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“</w:t>
                      </w:r>
                      <w:r w:rsidR="006B2943" w:rsidRPr="00E0701E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="005833AB" w:rsidRPr="00E0701E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mit einer Ausgabe </w:t>
                      </w:r>
                      <w:r w:rsidR="00DA5D6B" w:rsidRPr="00E0701E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2024</w:t>
                      </w:r>
                      <w:r w:rsidR="005833AB" w:rsidRPr="00E0701E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 herausgegeben</w:t>
                      </w:r>
                      <w:r w:rsidRPr="00E0701E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. </w:t>
                      </w:r>
                      <w:r w:rsidR="006B2943" w:rsidRPr="00E0701E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Der Bezugspreis ist </w:t>
                      </w:r>
                      <w:r w:rsidR="00E0701E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16</w:t>
                      </w:r>
                      <w:r w:rsidR="006B2943" w:rsidRPr="00E0701E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,</w:t>
                      </w:r>
                      <w:r w:rsidR="00E0701E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8</w:t>
                      </w:r>
                      <w:r w:rsidR="006B2943" w:rsidRPr="00E0701E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0 EUR (FGSV-Mitglieder erhalten einen Rabatt von 30 %).</w:t>
                      </w:r>
                    </w:p>
                    <w:p w14:paraId="11E4BD35" w14:textId="77777777" w:rsidR="006B2943" w:rsidRPr="00E0701E" w:rsidRDefault="006B2943" w:rsidP="006B2943">
                      <w:pP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</w:pPr>
                    </w:p>
                    <w:p w14:paraId="6888BE1D" w14:textId="230539DB" w:rsidR="00083449" w:rsidRPr="00083449" w:rsidRDefault="00083449" w:rsidP="00083449">
                      <w:pP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</w:pPr>
                      <w:r w:rsidRPr="00083449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Im Anhang A.1 der TL Gestein-</w:t>
                      </w:r>
                      <w:proofErr w:type="spellStart"/>
                      <w:r w:rsidRPr="00083449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StB</w:t>
                      </w:r>
                      <w:proofErr w:type="spellEnd"/>
                      <w:r w:rsidRPr="00083449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 (FGSV 613) sind Erfahrungswerte für die Rohdichte und Anforderungen an den Widerstand </w:t>
                      </w:r>
                      <w:r w:rsidR="00DD260E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br/>
                      </w:r>
                      <w:r w:rsidRPr="00083449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gegen Zertrümmerung für verschiedene Gesteine bzw. Gesteinsgruppen definiert. FGSV-Regelwerke wie die TL </w:t>
                      </w:r>
                      <w:proofErr w:type="spellStart"/>
                      <w:r w:rsidRPr="00083449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SoB-StB</w:t>
                      </w:r>
                      <w:proofErr w:type="spellEnd"/>
                      <w:r w:rsidRPr="00083449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 (FGSV 697), TL Asphalt-</w:t>
                      </w:r>
                      <w:proofErr w:type="spellStart"/>
                      <w:r w:rsidRPr="00083449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StB</w:t>
                      </w:r>
                      <w:proofErr w:type="spellEnd"/>
                      <w:r w:rsidRPr="00083449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 (FGSV 797) und TL Beton-</w:t>
                      </w:r>
                      <w:proofErr w:type="spellStart"/>
                      <w:r w:rsidRPr="00083449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StB</w:t>
                      </w:r>
                      <w:proofErr w:type="spellEnd"/>
                      <w:r w:rsidRPr="00083449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 (FGSV 891) nehmen Bezug auf den Anhang A.1 der TL Gestein-</w:t>
                      </w:r>
                      <w:proofErr w:type="spellStart"/>
                      <w:r w:rsidRPr="00083449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StB</w:t>
                      </w:r>
                      <w:proofErr w:type="spellEnd"/>
                      <w:r w:rsidRPr="00083449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. Gesteinsvorkommen, die die Anforderungswerte der TL Gestein-</w:t>
                      </w:r>
                      <w:proofErr w:type="spellStart"/>
                      <w:r w:rsidRPr="00083449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StB</w:t>
                      </w:r>
                      <w:proofErr w:type="spellEnd"/>
                      <w:r w:rsidRPr="00083449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, </w:t>
                      </w:r>
                      <w:r w:rsidR="00DD260E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br/>
                      </w:r>
                      <w:r w:rsidRPr="00083449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Anhang A.1 nicht einhalten oder nicht in eine treffende Gesteinsart eingeordnet werden können, wären demnach für die Verwendung nicht vorgesehen. Für diese Fälle enthält der Anhang A.1 der </w:t>
                      </w:r>
                      <w:r w:rsidR="00DD260E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br/>
                      </w:r>
                      <w:r w:rsidRPr="00083449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TL Gestein-</w:t>
                      </w:r>
                      <w:proofErr w:type="spellStart"/>
                      <w:r w:rsidRPr="00083449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StB</w:t>
                      </w:r>
                      <w:proofErr w:type="spellEnd"/>
                      <w:r w:rsidRPr="00083449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 die zwei Fußnoten a und b:</w:t>
                      </w:r>
                      <w:r w:rsidRPr="00083449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br/>
                        <w:t xml:space="preserve">a) Gesteine bzw. Gesteinsgruppen, die die Anforderungen an den Widerstand gegen Zertrümmerung nicht einhalten, können </w:t>
                      </w:r>
                      <w:r w:rsidR="00DD260E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br/>
                      </w:r>
                      <w:r w:rsidRPr="00083449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verwendet werden, wenn die Brauchbarkeit durch ein Gutachten oder durch positive Erfahrungen nachgewiesen wird.</w:t>
                      </w:r>
                      <w:r w:rsidRPr="00083449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br/>
                        <w:t>b)</w:t>
                      </w:r>
                      <w:r w:rsidR="00DD260E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Pr="00083449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Die Aufzählung der Gesteine in den Gruppen ist nicht abschließend. Andere Gesteine als die aufgeführten können in eine der </w:t>
                      </w:r>
                      <w:r w:rsidR="00DD260E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br/>
                      </w:r>
                      <w:r w:rsidRPr="00083449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genannten Gruppen eingeordnet werden, sofern durch ein Gutachten eine sinnvolle Zuordnung bestätigt wird.</w:t>
                      </w:r>
                    </w:p>
                    <w:p w14:paraId="60F23F1E" w14:textId="69B3C39E" w:rsidR="00083449" w:rsidRPr="00083449" w:rsidRDefault="00083449" w:rsidP="00083449">
                      <w:pP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</w:pPr>
                      <w:r w:rsidRPr="00083449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Mit den „Hinweisen zur Erstellung eines Gutachtens für den </w:t>
                      </w:r>
                      <w:r w:rsidR="00DD260E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br/>
                      </w:r>
                      <w:r w:rsidRPr="00083449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Einsatz von Baustoffgemischen in Schichten ohne Bindemittel </w:t>
                      </w:r>
                      <w:r w:rsidR="00DD260E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br/>
                      </w:r>
                      <w:r w:rsidRPr="00083449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gemäß Anhang A. 1 der TL Gestein-</w:t>
                      </w:r>
                      <w:proofErr w:type="spellStart"/>
                      <w:r w:rsidRPr="00083449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StB</w:t>
                      </w:r>
                      <w:proofErr w:type="spellEnd"/>
                      <w:r w:rsidRPr="00083449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“, Ausgabe 2024, wird die Herangehensweise für die Erstellung eines Gutachtens gemäß </w:t>
                      </w:r>
                      <w:r w:rsidR="00DD260E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br/>
                      </w:r>
                      <w:r w:rsidRPr="00083449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der nach den Fußnoten a) bzw. b) zum Einsatz kommenden </w:t>
                      </w:r>
                      <w:r w:rsidR="00DD260E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br/>
                      </w:r>
                      <w:r w:rsidRPr="00083449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natürlichen Gesteine bzw. Gesteinsgruppen in Schichten ohne </w:t>
                      </w:r>
                      <w:r w:rsidR="00DD260E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br/>
                      </w:r>
                      <w:r w:rsidRPr="00083449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Bindemittel gemäß TL </w:t>
                      </w:r>
                      <w:proofErr w:type="spellStart"/>
                      <w:r w:rsidRPr="00083449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SoB-StB</w:t>
                      </w:r>
                      <w:proofErr w:type="spellEnd"/>
                      <w:r w:rsidRPr="00083449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 (FGSV 697) erläutert. Beide Fuß</w:t>
                      </w:r>
                      <w:r w:rsidR="00DD260E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-</w:t>
                      </w:r>
                      <w:r w:rsidRPr="00083449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noten benötigen einen unterschiedlichen Mindestumfang an</w:t>
                      </w:r>
                      <w:r w:rsidR="00DD260E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br/>
                      </w:r>
                      <w:r w:rsidRPr="00083449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Prüfungen, so dass sie in dem nun vorliegenden neuen Wissens</w:t>
                      </w:r>
                      <w:r w:rsidR="00DD260E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-</w:t>
                      </w:r>
                      <w:r w:rsidR="00DD260E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br/>
                      </w:r>
                      <w:proofErr w:type="spellStart"/>
                      <w:r w:rsidRPr="00083449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dokument</w:t>
                      </w:r>
                      <w:proofErr w:type="spellEnd"/>
                      <w:r w:rsidRPr="00083449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 getrennt voneinander betrachtet werden. </w:t>
                      </w:r>
                    </w:p>
                    <w:p w14:paraId="41C764AD" w14:textId="77777777" w:rsidR="00365687" w:rsidRPr="00E0701E" w:rsidRDefault="00365687" w:rsidP="00190F56">
                      <w:pP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D16D5C" wp14:editId="7B5D293A">
                <wp:simplePos x="0" y="0"/>
                <wp:positionH relativeFrom="page">
                  <wp:posOffset>3686175</wp:posOffset>
                </wp:positionH>
                <wp:positionV relativeFrom="page">
                  <wp:posOffset>1638300</wp:posOffset>
                </wp:positionV>
                <wp:extent cx="6810375" cy="0"/>
                <wp:effectExtent l="0" t="0" r="0" b="0"/>
                <wp:wrapNone/>
                <wp:docPr id="34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44A1F" id="Line 26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25pt,129pt" to="826.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" stroked="f">
                <w10:wrap anchorx="page" anchory="page"/>
              </v:lin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40039FDD" wp14:editId="6618BC9F">
                <wp:simplePos x="0" y="0"/>
                <wp:positionH relativeFrom="page">
                  <wp:align>center</wp:align>
                </wp:positionH>
                <wp:positionV relativeFrom="page">
                  <wp:posOffset>365760</wp:posOffset>
                </wp:positionV>
                <wp:extent cx="7086600" cy="1779905"/>
                <wp:effectExtent l="0" t="0" r="1270" b="3175"/>
                <wp:wrapNone/>
                <wp:docPr id="33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77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0B4339" w14:textId="77777777" w:rsidR="00854188" w:rsidRDefault="00FF6CA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6C1F7A" wp14:editId="5400647C">
                                  <wp:extent cx="6902658" cy="1829434"/>
                                  <wp:effectExtent l="0" t="0" r="0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rafik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2658" cy="18294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39FDD" id="Text Box 334" o:spid="_x0000_s1032" type="#_x0000_t202" style="position:absolute;left:0;text-align:left;margin-left:0;margin-top:28.8pt;width:558pt;height:140.15pt;z-index:-2516357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" filled="f" stroked="f">
                <v:textbox style="mso-fit-shape-to-text:t" inset=",7.2pt,,7.2pt">
                  <w:txbxContent>
                    <w:p w14:paraId="300B4339" w14:textId="77777777" w:rsidR="00854188" w:rsidRDefault="00FF6CAA">
                      <w:r>
                        <w:rPr>
                          <w:noProof/>
                        </w:rPr>
                        <w:drawing>
                          <wp:inline distT="0" distB="0" distL="0" distR="0" wp14:anchorId="496C1F7A" wp14:editId="5400647C">
                            <wp:extent cx="6902658" cy="1829434"/>
                            <wp:effectExtent l="0" t="0" r="0" b="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rafik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2658" cy="18294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E0909B5" wp14:editId="1BC65ED1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32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2231A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909B5" id="Text Box 144" o:spid="_x0000_s1033" type="#_x0000_t202" style="position:absolute;left:0;text-align:left;margin-left:200pt;margin-top:24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JBO0wEAAJUDAAAOAAAAZHJzL2Uyb0RvYy54bWysU9tu2zAMfR+wfxD0vjgpil2MOEXXosOA&#10;7gJ0/QBZlmxhtqiRSuzs60fJcbp1b8NeBIqUjs45pLZX09CLg0Fy4Cu5Wa2lMF5D43xbycdvd6/e&#10;SkFR+Ub14E0lj4bk1e7li+0YSnMBHfSNQcEgnsoxVLKLMZRFQbozg6IVBOO5aAEHFXmLbdGgGhl9&#10;6IuL9fp1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" filled="f" stroked="f">
                <v:textbox inset="0,0,0,0">
                  <w:txbxContent>
                    <w:p w14:paraId="232231A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4302748" wp14:editId="665FC733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31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B6B2A9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02748" id="Text Box 148" o:spid="_x0000_s1034" type="#_x0000_t202" style="position:absolute;left:0;text-align:left;margin-left:199.2pt;margin-top:519.8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" filled="f" stroked="f">
                <v:textbox inset="0,0,0,0">
                  <w:txbxContent>
                    <w:p w14:paraId="70B6B2A9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369EBC3" wp14:editId="11865176">
                <wp:simplePos x="0" y="0"/>
                <wp:positionH relativeFrom="page">
                  <wp:posOffset>594360</wp:posOffset>
                </wp:positionH>
                <wp:positionV relativeFrom="page">
                  <wp:posOffset>7614920</wp:posOffset>
                </wp:positionV>
                <wp:extent cx="1828800" cy="508000"/>
                <wp:effectExtent l="3810" t="4445" r="0" b="190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66948F" w14:textId="77777777" w:rsidR="00854188" w:rsidRDefault="00854188">
                            <w:pPr>
                              <w:pStyle w:val="Beschriftungstext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9EBC3" id="Text Box 44" o:spid="_x0000_s1035" type="#_x0000_t202" style="position:absolute;left:0;text-align:left;margin-left:46.8pt;margin-top:599.6pt;width:2in;height:40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" filled="f" stroked="f">
                <v:textbox inset=",0,,0">
                  <w:txbxContent>
                    <w:p w14:paraId="5366948F" w14:textId="77777777" w:rsidR="00854188" w:rsidRDefault="00854188">
                      <w:pPr>
                        <w:pStyle w:val="Beschriftungs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8EFE97E" wp14:editId="56DD6781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28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6FFC22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FE97E" id="Text Box 152" o:spid="_x0000_s1036" type="#_x0000_t202" style="position:absolute;left:0;text-align:left;margin-left:200pt;margin-top:97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" filled="f" stroked="f">
                <v:textbox inset="0,0,0,0">
                  <w:txbxContent>
                    <w:p w14:paraId="2F6FFC22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6D8ACD0" wp14:editId="416A5F16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27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B48D05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8ACD0" id="Text Box 156" o:spid="_x0000_s1037" type="#_x0000_t202" style="position:absolute;left:0;text-align:left;margin-left:201pt;margin-top:351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" filled="f" stroked="f">
                <v:textbox inset="0,0,0,0">
                  <w:txbxContent>
                    <w:p w14:paraId="0AB48D05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CE9953" wp14:editId="18DCBFD3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26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9DCE48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E9953" id="Text Box 160" o:spid="_x0000_s1038" type="#_x0000_t202" style="position:absolute;left:0;text-align:left;margin-left:201pt;margin-top:604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" filled="f" stroked="f">
                <v:textbox inset="0,0,0,0">
                  <w:txbxContent>
                    <w:p w14:paraId="549DCE48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B7BDBE" wp14:editId="0EF715CA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25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B60BCC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7BDBE" id="Text Box 164" o:spid="_x0000_s1039" type="#_x0000_t202" style="position:absolute;left:0;text-align:left;margin-left:43pt;margin-top:98pt;width:7.2pt;height:7.2pt;z-index: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B30wEAAJYDAAAOAAAAZHJzL2Uyb0RvYy54bWysU9tu1DAQfUfiHyy/s9ktFYJos1VpVYRU&#10;LlLpBziOnVgkHjPj3WT5esbOZgvlDfFijWfs43POjLdX09CLg0Fy4Cu5Wa2lMF5D43xbycdvd6/e&#10;SkFR+Ub14E0lj4bk1e7li+0YSnMBHfSNQcEgnsoxVLKLMZRFQbozg6IVBOO5aAEHFXmLbdGgGhl9&#10;6IuL9fpN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" filled="f" stroked="f">
                <v:textbox inset="0,0,0,0">
                  <w:txbxContent>
                    <w:p w14:paraId="16B60BCC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0BB236" wp14:editId="33C09490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24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3BED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BB236" id="Text Box 168" o:spid="_x0000_s1040" type="#_x0000_t202" style="position:absolute;left:0;text-align:left;margin-left:43.2pt;margin-top:451pt;width:7.2pt;height:7.2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" filled="f" stroked="f">
                <v:textbox inset="0,0,0,0">
                  <w:txbxContent>
                    <w:p w14:paraId="5643BED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54188" w:rsidRPr="00BE0FFC" w:rsidSect="00854188">
      <w:headerReference w:type="default" r:id="rId13"/>
      <w:pgSz w:w="11907" w:h="16839"/>
      <w:pgMar w:top="1440" w:right="1800" w:bottom="72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188A9" w14:textId="77777777" w:rsidR="00F36305" w:rsidRDefault="00F36305">
      <w:r>
        <w:separator/>
      </w:r>
    </w:p>
  </w:endnote>
  <w:endnote w:type="continuationSeparator" w:id="0">
    <w:p w14:paraId="3B07FA21" w14:textId="77777777" w:rsidR="00F36305" w:rsidRDefault="00F3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IN Pro">
    <w:panose1 w:val="02000503040000020003"/>
    <w:charset w:val="00"/>
    <w:family w:val="modern"/>
    <w:notTrueType/>
    <w:pitch w:val="variable"/>
    <w:sig w:usb0="A00002FF" w:usb1="4000A47B" w:usb2="00000000" w:usb3="00000000" w:csb0="0000019F" w:csb1="00000000"/>
  </w:font>
  <w:font w:name="Helvetica">
    <w:panose1 w:val="00000000000000000000"/>
    <w:charset w:val="00"/>
    <w:family w:val="swiss"/>
    <w:pitch w:val="variable"/>
    <w:sig w:usb0="A0002AAF" w:usb1="40000048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0EECC" w14:textId="77777777" w:rsidR="00F36305" w:rsidRDefault="00F36305">
      <w:r>
        <w:separator/>
      </w:r>
    </w:p>
  </w:footnote>
  <w:footnote w:type="continuationSeparator" w:id="0">
    <w:p w14:paraId="1E74C625" w14:textId="77777777" w:rsidR="00F36305" w:rsidRDefault="00F36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8EA3C" w14:textId="77777777" w:rsidR="00854188" w:rsidRDefault="00F2386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A3AC61" wp14:editId="7218C60C">
              <wp:simplePos x="0" y="0"/>
              <wp:positionH relativeFrom="page">
                <wp:posOffset>5702300</wp:posOffset>
              </wp:positionH>
              <wp:positionV relativeFrom="page">
                <wp:posOffset>485775</wp:posOffset>
              </wp:positionV>
              <wp:extent cx="1384300" cy="323215"/>
              <wp:effectExtent l="0" t="0" r="0" b="635"/>
              <wp:wrapNone/>
              <wp:docPr id="2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1BC8BB" w14:textId="77777777" w:rsidR="00854188" w:rsidRDefault="00854188">
                          <w:pPr>
                            <w:pStyle w:val="Seitenzahlrechts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 PAGE </w:instrText>
                          </w:r>
                          <w:r>
                            <w:fldChar w:fldCharType="separate"/>
                          </w:r>
                          <w:r w:rsidR="0086207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A3AC6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1" type="#_x0000_t202" style="position:absolute;margin-left:449pt;margin-top:38.25pt;width:109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" filled="f" stroked="f">
              <v:textbox style="mso-fit-shape-to-text:t" inset=",7.2pt,,7.2pt">
                <w:txbxContent>
                  <w:p w14:paraId="2E1BC8BB" w14:textId="77777777" w:rsidR="00854188" w:rsidRDefault="00854188">
                    <w:pPr>
                      <w:pStyle w:val="Seitenzahlrechts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 PAGE </w:instrText>
                    </w:r>
                    <w:r>
                      <w:fldChar w:fldCharType="separate"/>
                    </w:r>
                    <w:r w:rsidR="0086207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72BF22" wp14:editId="3C1B5019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1943100" cy="323215"/>
              <wp:effectExtent l="3810" t="0" r="0" b="635"/>
              <wp:wrapNone/>
              <wp:docPr id="2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536B93" w14:textId="77777777" w:rsidR="00854188" w:rsidRDefault="00854188">
                          <w:pPr>
                            <w:pStyle w:val="Seitentitellinks"/>
                          </w:pPr>
                          <w:r>
                            <w:t>Newsletter für Mitarbeiter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72BF22" id="Text Box 5" o:spid="_x0000_s1042" type="#_x0000_t202" style="position:absolute;margin-left:46.8pt;margin-top:38.25pt;width:153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" filled="f" stroked="f">
              <v:textbox style="mso-fit-shape-to-text:t" inset=",7.2pt,,7.2pt">
                <w:txbxContent>
                  <w:p w14:paraId="78536B93" w14:textId="77777777" w:rsidR="00854188" w:rsidRDefault="00854188">
                    <w:pPr>
                      <w:pStyle w:val="Seitentitellinks"/>
                    </w:pPr>
                    <w:r>
                      <w:t>Newsletter für Mitarbeiter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DC511E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759701872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69B47C1B">
            <wp:extent cx="142875" cy="142875"/>
            <wp:effectExtent l="0" t="0" r="0" b="0"/>
            <wp:docPr id="759701872" name="Grafik 759701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89"/>
    <w:multiLevelType w:val="singleLevel"/>
    <w:tmpl w:val="E08AA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F5783"/>
    <w:multiLevelType w:val="hybridMultilevel"/>
    <w:tmpl w:val="29B8B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7E80"/>
    <w:multiLevelType w:val="multilevel"/>
    <w:tmpl w:val="B60C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62050B"/>
    <w:multiLevelType w:val="hybridMultilevel"/>
    <w:tmpl w:val="8ED03374"/>
    <w:lvl w:ilvl="0" w:tplc="2E94496E">
      <w:start w:val="56"/>
      <w:numFmt w:val="bullet"/>
      <w:lvlText w:val="–"/>
      <w:lvlJc w:val="left"/>
      <w:pPr>
        <w:ind w:left="720" w:hanging="360"/>
      </w:pPr>
      <w:rPr>
        <w:rFonts w:ascii="Cambria" w:eastAsia="Times New Roman" w:hAnsi="Cambria" w:cs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F45CC"/>
    <w:multiLevelType w:val="multilevel"/>
    <w:tmpl w:val="D914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3A5C53"/>
    <w:multiLevelType w:val="multilevel"/>
    <w:tmpl w:val="40265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A934C0"/>
    <w:multiLevelType w:val="multilevel"/>
    <w:tmpl w:val="AF74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005F23"/>
    <w:multiLevelType w:val="hybridMultilevel"/>
    <w:tmpl w:val="DC48634A"/>
    <w:lvl w:ilvl="0" w:tplc="76DC5536">
      <w:start w:val="1"/>
      <w:numFmt w:val="bullet"/>
      <w:pStyle w:val="List0"/>
      <w:lvlText w:val=""/>
      <w:lvlJc w:val="left"/>
      <w:pPr>
        <w:ind w:left="360" w:hanging="360"/>
      </w:pPr>
      <w:rPr>
        <w:rFonts w:ascii="Symbol" w:hAnsi="Symbol" w:hint="default"/>
        <w:position w:val="2"/>
        <w:sz w:val="16"/>
        <w:szCs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74755"/>
    <w:multiLevelType w:val="hybridMultilevel"/>
    <w:tmpl w:val="176258E8"/>
    <w:lvl w:ilvl="0" w:tplc="23C24114">
      <w:start w:val="16"/>
      <w:numFmt w:val="bullet"/>
      <w:lvlText w:val="-"/>
      <w:lvlJc w:val="left"/>
      <w:pPr>
        <w:ind w:left="1080" w:hanging="360"/>
      </w:pPr>
      <w:rPr>
        <w:rFonts w:ascii="Helvetica-Normal" w:eastAsiaTheme="minorHAnsi" w:hAnsi="Helvetica-Norm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526229"/>
    <w:multiLevelType w:val="multilevel"/>
    <w:tmpl w:val="15B4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C62737"/>
    <w:multiLevelType w:val="multilevel"/>
    <w:tmpl w:val="4B9CF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2478DF"/>
    <w:multiLevelType w:val="hybridMultilevel"/>
    <w:tmpl w:val="B99AF95E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5185A"/>
    <w:multiLevelType w:val="hybridMultilevel"/>
    <w:tmpl w:val="E702B8A0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20617"/>
    <w:multiLevelType w:val="multilevel"/>
    <w:tmpl w:val="88A6E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FD36AE"/>
    <w:multiLevelType w:val="multilevel"/>
    <w:tmpl w:val="FBBE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490D66"/>
    <w:multiLevelType w:val="multilevel"/>
    <w:tmpl w:val="87A0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627919"/>
    <w:multiLevelType w:val="multilevel"/>
    <w:tmpl w:val="D8B40D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D67263"/>
    <w:multiLevelType w:val="hybridMultilevel"/>
    <w:tmpl w:val="9B4C5C7A"/>
    <w:lvl w:ilvl="0" w:tplc="00E6D1BC">
      <w:start w:val="1"/>
      <w:numFmt w:val="bullet"/>
      <w:pStyle w:val="Aufzhlungszeichen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30660A"/>
    <w:multiLevelType w:val="hybridMultilevel"/>
    <w:tmpl w:val="EECA56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0F7779"/>
    <w:multiLevelType w:val="multilevel"/>
    <w:tmpl w:val="69AE9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396D62"/>
    <w:multiLevelType w:val="multilevel"/>
    <w:tmpl w:val="3284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240BB6"/>
    <w:multiLevelType w:val="multilevel"/>
    <w:tmpl w:val="042E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EE204A"/>
    <w:multiLevelType w:val="hybridMultilevel"/>
    <w:tmpl w:val="CE9E3DAC"/>
    <w:lvl w:ilvl="0" w:tplc="0C0A5EFE">
      <w:start w:val="1"/>
      <w:numFmt w:val="bullet"/>
      <w:pStyle w:val="Listenabsatz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A41F80"/>
    <w:multiLevelType w:val="multilevel"/>
    <w:tmpl w:val="3B64B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079654">
    <w:abstractNumId w:val="0"/>
  </w:num>
  <w:num w:numId="2" w16cid:durableId="977343415">
    <w:abstractNumId w:val="17"/>
  </w:num>
  <w:num w:numId="3" w16cid:durableId="23108604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7788342">
    <w:abstractNumId w:val="22"/>
  </w:num>
  <w:num w:numId="5" w16cid:durableId="287662664">
    <w:abstractNumId w:val="7"/>
  </w:num>
  <w:num w:numId="6" w16cid:durableId="966549248">
    <w:abstractNumId w:val="1"/>
  </w:num>
  <w:num w:numId="7" w16cid:durableId="1530948453">
    <w:abstractNumId w:val="8"/>
  </w:num>
  <w:num w:numId="8" w16cid:durableId="1106265208">
    <w:abstractNumId w:val="4"/>
  </w:num>
  <w:num w:numId="9" w16cid:durableId="558902414">
    <w:abstractNumId w:val="2"/>
  </w:num>
  <w:num w:numId="10" w16cid:durableId="1067724377">
    <w:abstractNumId w:val="6"/>
  </w:num>
  <w:num w:numId="11" w16cid:durableId="16389616">
    <w:abstractNumId w:val="12"/>
  </w:num>
  <w:num w:numId="12" w16cid:durableId="1493371618">
    <w:abstractNumId w:val="11"/>
  </w:num>
  <w:num w:numId="13" w16cid:durableId="2005469104">
    <w:abstractNumId w:val="20"/>
  </w:num>
  <w:num w:numId="14" w16cid:durableId="1990937497">
    <w:abstractNumId w:val="16"/>
  </w:num>
  <w:num w:numId="15" w16cid:durableId="1565603201">
    <w:abstractNumId w:val="15"/>
  </w:num>
  <w:num w:numId="16" w16cid:durableId="1824196569">
    <w:abstractNumId w:val="9"/>
  </w:num>
  <w:num w:numId="17" w16cid:durableId="714744085">
    <w:abstractNumId w:val="21"/>
  </w:num>
  <w:num w:numId="18" w16cid:durableId="456989410">
    <w:abstractNumId w:val="13"/>
  </w:num>
  <w:num w:numId="19" w16cid:durableId="493646552">
    <w:abstractNumId w:val="18"/>
  </w:num>
  <w:num w:numId="20" w16cid:durableId="447241671">
    <w:abstractNumId w:val="14"/>
  </w:num>
  <w:num w:numId="21" w16cid:durableId="81418141">
    <w:abstractNumId w:val="5"/>
  </w:num>
  <w:num w:numId="22" w16cid:durableId="1053701563">
    <w:abstractNumId w:val="19"/>
  </w:num>
  <w:num w:numId="23" w16cid:durableId="248858277">
    <w:abstractNumId w:val="23"/>
  </w:num>
  <w:num w:numId="24" w16cid:durableId="2141527790">
    <w:abstractNumId w:val="10"/>
  </w:num>
  <w:num w:numId="25" w16cid:durableId="7998820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evenAndOddHeaders/>
  <w:displayHorizontalDrawingGridEvery w:val="0"/>
  <w:displayVerticalDrawingGridEvery w:val="0"/>
  <w:characterSpacingControl w:val="doNotCompress"/>
  <w:ignoreMixedContent/>
  <w:alwaysShowPlaceholderText/>
  <w:hdr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885"/>
    <w:rsid w:val="00000558"/>
    <w:rsid w:val="00001FA2"/>
    <w:rsid w:val="00002B19"/>
    <w:rsid w:val="00003560"/>
    <w:rsid w:val="00003E05"/>
    <w:rsid w:val="0000486A"/>
    <w:rsid w:val="00005E35"/>
    <w:rsid w:val="00010550"/>
    <w:rsid w:val="000107A3"/>
    <w:rsid w:val="00010F61"/>
    <w:rsid w:val="00021324"/>
    <w:rsid w:val="00021FAA"/>
    <w:rsid w:val="000238F0"/>
    <w:rsid w:val="00026CF6"/>
    <w:rsid w:val="00030584"/>
    <w:rsid w:val="00031E17"/>
    <w:rsid w:val="00034052"/>
    <w:rsid w:val="00034455"/>
    <w:rsid w:val="00034CCF"/>
    <w:rsid w:val="000405E9"/>
    <w:rsid w:val="00047650"/>
    <w:rsid w:val="00050808"/>
    <w:rsid w:val="00057B85"/>
    <w:rsid w:val="00057CC4"/>
    <w:rsid w:val="00060349"/>
    <w:rsid w:val="000607AA"/>
    <w:rsid w:val="000618A4"/>
    <w:rsid w:val="00062DBA"/>
    <w:rsid w:val="00062E44"/>
    <w:rsid w:val="000657DE"/>
    <w:rsid w:val="00065901"/>
    <w:rsid w:val="0006640B"/>
    <w:rsid w:val="000668B0"/>
    <w:rsid w:val="00067269"/>
    <w:rsid w:val="00070EE4"/>
    <w:rsid w:val="00076902"/>
    <w:rsid w:val="00081E5C"/>
    <w:rsid w:val="000828B3"/>
    <w:rsid w:val="000828E4"/>
    <w:rsid w:val="00083449"/>
    <w:rsid w:val="0008505A"/>
    <w:rsid w:val="00086700"/>
    <w:rsid w:val="00086AF3"/>
    <w:rsid w:val="00092F03"/>
    <w:rsid w:val="00094D39"/>
    <w:rsid w:val="0009503A"/>
    <w:rsid w:val="000A3DB2"/>
    <w:rsid w:val="000A4F8A"/>
    <w:rsid w:val="000A76E8"/>
    <w:rsid w:val="000A7BC4"/>
    <w:rsid w:val="000B2304"/>
    <w:rsid w:val="000B303C"/>
    <w:rsid w:val="000B3350"/>
    <w:rsid w:val="000B4A7D"/>
    <w:rsid w:val="000B7E57"/>
    <w:rsid w:val="000C08B3"/>
    <w:rsid w:val="000C1422"/>
    <w:rsid w:val="000C2752"/>
    <w:rsid w:val="000C2D6A"/>
    <w:rsid w:val="000C4793"/>
    <w:rsid w:val="000C6ADE"/>
    <w:rsid w:val="000D2C73"/>
    <w:rsid w:val="000D304D"/>
    <w:rsid w:val="000D3E60"/>
    <w:rsid w:val="000D4749"/>
    <w:rsid w:val="000E6F79"/>
    <w:rsid w:val="000E7557"/>
    <w:rsid w:val="000E7DAC"/>
    <w:rsid w:val="000F7917"/>
    <w:rsid w:val="00102F83"/>
    <w:rsid w:val="00105787"/>
    <w:rsid w:val="0010667A"/>
    <w:rsid w:val="001104ED"/>
    <w:rsid w:val="00112DB9"/>
    <w:rsid w:val="00114AFB"/>
    <w:rsid w:val="0011535C"/>
    <w:rsid w:val="00115784"/>
    <w:rsid w:val="001171AE"/>
    <w:rsid w:val="00120496"/>
    <w:rsid w:val="001204ED"/>
    <w:rsid w:val="001219BA"/>
    <w:rsid w:val="001239BE"/>
    <w:rsid w:val="00130B79"/>
    <w:rsid w:val="00130CF2"/>
    <w:rsid w:val="0013107D"/>
    <w:rsid w:val="00133117"/>
    <w:rsid w:val="00134006"/>
    <w:rsid w:val="001373FA"/>
    <w:rsid w:val="00140816"/>
    <w:rsid w:val="00145283"/>
    <w:rsid w:val="00150AD8"/>
    <w:rsid w:val="00151571"/>
    <w:rsid w:val="00152471"/>
    <w:rsid w:val="001534D1"/>
    <w:rsid w:val="001551E3"/>
    <w:rsid w:val="001551F0"/>
    <w:rsid w:val="0015622A"/>
    <w:rsid w:val="00157528"/>
    <w:rsid w:val="00157D22"/>
    <w:rsid w:val="0016255B"/>
    <w:rsid w:val="00162CAB"/>
    <w:rsid w:val="0016490C"/>
    <w:rsid w:val="00165604"/>
    <w:rsid w:val="00165A58"/>
    <w:rsid w:val="00172C0F"/>
    <w:rsid w:val="00181D07"/>
    <w:rsid w:val="00183D12"/>
    <w:rsid w:val="00185EB4"/>
    <w:rsid w:val="00190F56"/>
    <w:rsid w:val="001924B5"/>
    <w:rsid w:val="00193DEC"/>
    <w:rsid w:val="00196965"/>
    <w:rsid w:val="00197419"/>
    <w:rsid w:val="001A0DC1"/>
    <w:rsid w:val="001A2A22"/>
    <w:rsid w:val="001A6B64"/>
    <w:rsid w:val="001B15BA"/>
    <w:rsid w:val="001B1C6F"/>
    <w:rsid w:val="001B7B75"/>
    <w:rsid w:val="001C3C32"/>
    <w:rsid w:val="001D1155"/>
    <w:rsid w:val="001D167E"/>
    <w:rsid w:val="001D1B15"/>
    <w:rsid w:val="001D1B47"/>
    <w:rsid w:val="001D1F90"/>
    <w:rsid w:val="001D3316"/>
    <w:rsid w:val="001D4472"/>
    <w:rsid w:val="001D44C8"/>
    <w:rsid w:val="001D5C5E"/>
    <w:rsid w:val="001E050B"/>
    <w:rsid w:val="001E6D15"/>
    <w:rsid w:val="001E7DDC"/>
    <w:rsid w:val="001F00E2"/>
    <w:rsid w:val="001F0E20"/>
    <w:rsid w:val="001F17DA"/>
    <w:rsid w:val="001F2510"/>
    <w:rsid w:val="00201BA1"/>
    <w:rsid w:val="00203545"/>
    <w:rsid w:val="0020416C"/>
    <w:rsid w:val="00205B03"/>
    <w:rsid w:val="002073D0"/>
    <w:rsid w:val="002079B6"/>
    <w:rsid w:val="002106D4"/>
    <w:rsid w:val="00212CD3"/>
    <w:rsid w:val="00213191"/>
    <w:rsid w:val="00216523"/>
    <w:rsid w:val="0022006B"/>
    <w:rsid w:val="0022035A"/>
    <w:rsid w:val="002206F6"/>
    <w:rsid w:val="00222A9A"/>
    <w:rsid w:val="002253E6"/>
    <w:rsid w:val="00225EF4"/>
    <w:rsid w:val="00227022"/>
    <w:rsid w:val="0022713A"/>
    <w:rsid w:val="00231FE5"/>
    <w:rsid w:val="002326C7"/>
    <w:rsid w:val="002351A6"/>
    <w:rsid w:val="002355C7"/>
    <w:rsid w:val="00237AF0"/>
    <w:rsid w:val="002423AC"/>
    <w:rsid w:val="002436EE"/>
    <w:rsid w:val="00243CB6"/>
    <w:rsid w:val="00245DA1"/>
    <w:rsid w:val="002500D9"/>
    <w:rsid w:val="00250EF8"/>
    <w:rsid w:val="002524E5"/>
    <w:rsid w:val="00254FD9"/>
    <w:rsid w:val="00255518"/>
    <w:rsid w:val="002657E0"/>
    <w:rsid w:val="00266BA1"/>
    <w:rsid w:val="002714A8"/>
    <w:rsid w:val="00273F70"/>
    <w:rsid w:val="0027717F"/>
    <w:rsid w:val="00280444"/>
    <w:rsid w:val="002854BE"/>
    <w:rsid w:val="00291DED"/>
    <w:rsid w:val="00292603"/>
    <w:rsid w:val="0029379E"/>
    <w:rsid w:val="002B7136"/>
    <w:rsid w:val="002B7B59"/>
    <w:rsid w:val="002C20F7"/>
    <w:rsid w:val="002C45EA"/>
    <w:rsid w:val="002C5DB9"/>
    <w:rsid w:val="002C63D9"/>
    <w:rsid w:val="002C6EFF"/>
    <w:rsid w:val="002D0619"/>
    <w:rsid w:val="002D0F15"/>
    <w:rsid w:val="002D39D4"/>
    <w:rsid w:val="002D58CB"/>
    <w:rsid w:val="002D75D0"/>
    <w:rsid w:val="002D7E83"/>
    <w:rsid w:val="002E0234"/>
    <w:rsid w:val="002E18D0"/>
    <w:rsid w:val="002E3A8A"/>
    <w:rsid w:val="002E47C0"/>
    <w:rsid w:val="002F00E1"/>
    <w:rsid w:val="002F22DE"/>
    <w:rsid w:val="002F3CDF"/>
    <w:rsid w:val="002F3D45"/>
    <w:rsid w:val="00300F71"/>
    <w:rsid w:val="0030150E"/>
    <w:rsid w:val="00303739"/>
    <w:rsid w:val="00304CC7"/>
    <w:rsid w:val="00305C06"/>
    <w:rsid w:val="003063AB"/>
    <w:rsid w:val="003118EB"/>
    <w:rsid w:val="003122AE"/>
    <w:rsid w:val="0031469A"/>
    <w:rsid w:val="00315CF0"/>
    <w:rsid w:val="00322CF7"/>
    <w:rsid w:val="00327F6E"/>
    <w:rsid w:val="003331ED"/>
    <w:rsid w:val="00333F90"/>
    <w:rsid w:val="00335336"/>
    <w:rsid w:val="003356C5"/>
    <w:rsid w:val="00335C2F"/>
    <w:rsid w:val="00336630"/>
    <w:rsid w:val="00341208"/>
    <w:rsid w:val="003468C3"/>
    <w:rsid w:val="003530F6"/>
    <w:rsid w:val="00357BFC"/>
    <w:rsid w:val="00360B89"/>
    <w:rsid w:val="003639F5"/>
    <w:rsid w:val="00364BA6"/>
    <w:rsid w:val="00365075"/>
    <w:rsid w:val="00365687"/>
    <w:rsid w:val="00365BB7"/>
    <w:rsid w:val="003729E0"/>
    <w:rsid w:val="00374388"/>
    <w:rsid w:val="003743A1"/>
    <w:rsid w:val="003757B4"/>
    <w:rsid w:val="00377C0B"/>
    <w:rsid w:val="00380C83"/>
    <w:rsid w:val="00381900"/>
    <w:rsid w:val="00382DB9"/>
    <w:rsid w:val="0038534F"/>
    <w:rsid w:val="0038647E"/>
    <w:rsid w:val="00386B1F"/>
    <w:rsid w:val="00390FA6"/>
    <w:rsid w:val="00394096"/>
    <w:rsid w:val="003974F8"/>
    <w:rsid w:val="003A2B04"/>
    <w:rsid w:val="003A3FD2"/>
    <w:rsid w:val="003A43AC"/>
    <w:rsid w:val="003A44F5"/>
    <w:rsid w:val="003A46AE"/>
    <w:rsid w:val="003B02DD"/>
    <w:rsid w:val="003B33DC"/>
    <w:rsid w:val="003B4244"/>
    <w:rsid w:val="003B4737"/>
    <w:rsid w:val="003B760E"/>
    <w:rsid w:val="003B77EE"/>
    <w:rsid w:val="003B78B3"/>
    <w:rsid w:val="003B7AE3"/>
    <w:rsid w:val="003B7F96"/>
    <w:rsid w:val="003C0D53"/>
    <w:rsid w:val="003C2748"/>
    <w:rsid w:val="003C2F53"/>
    <w:rsid w:val="003C4C0C"/>
    <w:rsid w:val="003C794D"/>
    <w:rsid w:val="003D2269"/>
    <w:rsid w:val="003D2A3C"/>
    <w:rsid w:val="003D4B5B"/>
    <w:rsid w:val="003D68F3"/>
    <w:rsid w:val="003E5EF0"/>
    <w:rsid w:val="003E747C"/>
    <w:rsid w:val="003F0D33"/>
    <w:rsid w:val="003F1CF6"/>
    <w:rsid w:val="003F48C1"/>
    <w:rsid w:val="003F5A9E"/>
    <w:rsid w:val="00401102"/>
    <w:rsid w:val="00401719"/>
    <w:rsid w:val="0040221F"/>
    <w:rsid w:val="00402FD1"/>
    <w:rsid w:val="0040358D"/>
    <w:rsid w:val="004050EC"/>
    <w:rsid w:val="00407DE2"/>
    <w:rsid w:val="00407F3C"/>
    <w:rsid w:val="004104BE"/>
    <w:rsid w:val="00410BD8"/>
    <w:rsid w:val="00412653"/>
    <w:rsid w:val="004128D8"/>
    <w:rsid w:val="00412A9D"/>
    <w:rsid w:val="00413052"/>
    <w:rsid w:val="00414018"/>
    <w:rsid w:val="004153EE"/>
    <w:rsid w:val="00415441"/>
    <w:rsid w:val="00417307"/>
    <w:rsid w:val="004206F4"/>
    <w:rsid w:val="004214C2"/>
    <w:rsid w:val="004218A4"/>
    <w:rsid w:val="0042271E"/>
    <w:rsid w:val="004229AF"/>
    <w:rsid w:val="00422D8C"/>
    <w:rsid w:val="004243F7"/>
    <w:rsid w:val="0042566A"/>
    <w:rsid w:val="00425D9A"/>
    <w:rsid w:val="0042655D"/>
    <w:rsid w:val="0042725A"/>
    <w:rsid w:val="004272D5"/>
    <w:rsid w:val="004325E3"/>
    <w:rsid w:val="00434515"/>
    <w:rsid w:val="004359FD"/>
    <w:rsid w:val="00436F56"/>
    <w:rsid w:val="004436FA"/>
    <w:rsid w:val="004469D9"/>
    <w:rsid w:val="004521C6"/>
    <w:rsid w:val="004522DD"/>
    <w:rsid w:val="004564F9"/>
    <w:rsid w:val="00466723"/>
    <w:rsid w:val="00466A08"/>
    <w:rsid w:val="00467C52"/>
    <w:rsid w:val="004722F8"/>
    <w:rsid w:val="004734C5"/>
    <w:rsid w:val="00477786"/>
    <w:rsid w:val="004808CE"/>
    <w:rsid w:val="00487510"/>
    <w:rsid w:val="00491F7F"/>
    <w:rsid w:val="00492754"/>
    <w:rsid w:val="00494294"/>
    <w:rsid w:val="004956F6"/>
    <w:rsid w:val="004A2708"/>
    <w:rsid w:val="004A3349"/>
    <w:rsid w:val="004A4939"/>
    <w:rsid w:val="004A4C85"/>
    <w:rsid w:val="004A4DB0"/>
    <w:rsid w:val="004B10DF"/>
    <w:rsid w:val="004B5307"/>
    <w:rsid w:val="004B7012"/>
    <w:rsid w:val="004C0B64"/>
    <w:rsid w:val="004C0FA7"/>
    <w:rsid w:val="004C2346"/>
    <w:rsid w:val="004C2F28"/>
    <w:rsid w:val="004C3F24"/>
    <w:rsid w:val="004C4E8F"/>
    <w:rsid w:val="004C5437"/>
    <w:rsid w:val="004C5B31"/>
    <w:rsid w:val="004C6825"/>
    <w:rsid w:val="004C6DF8"/>
    <w:rsid w:val="004D1B9C"/>
    <w:rsid w:val="004D208F"/>
    <w:rsid w:val="004D334A"/>
    <w:rsid w:val="004D49B7"/>
    <w:rsid w:val="004D7167"/>
    <w:rsid w:val="004D7EC0"/>
    <w:rsid w:val="004E0F81"/>
    <w:rsid w:val="004E22CC"/>
    <w:rsid w:val="004E2D45"/>
    <w:rsid w:val="004E2F14"/>
    <w:rsid w:val="004E4060"/>
    <w:rsid w:val="004F5D77"/>
    <w:rsid w:val="00500467"/>
    <w:rsid w:val="00500A64"/>
    <w:rsid w:val="00501532"/>
    <w:rsid w:val="00501CEB"/>
    <w:rsid w:val="005026BE"/>
    <w:rsid w:val="00503940"/>
    <w:rsid w:val="00510DF7"/>
    <w:rsid w:val="00512A44"/>
    <w:rsid w:val="00513473"/>
    <w:rsid w:val="00514419"/>
    <w:rsid w:val="00520BDD"/>
    <w:rsid w:val="00521A11"/>
    <w:rsid w:val="00522D3B"/>
    <w:rsid w:val="00523D39"/>
    <w:rsid w:val="00525BB7"/>
    <w:rsid w:val="005274C2"/>
    <w:rsid w:val="005303DF"/>
    <w:rsid w:val="00530FE4"/>
    <w:rsid w:val="00532E52"/>
    <w:rsid w:val="005346F0"/>
    <w:rsid w:val="00536CAD"/>
    <w:rsid w:val="00542D5B"/>
    <w:rsid w:val="005446AA"/>
    <w:rsid w:val="00545978"/>
    <w:rsid w:val="005478D1"/>
    <w:rsid w:val="00550519"/>
    <w:rsid w:val="00551493"/>
    <w:rsid w:val="00556667"/>
    <w:rsid w:val="00556F56"/>
    <w:rsid w:val="005612C3"/>
    <w:rsid w:val="005613A0"/>
    <w:rsid w:val="00561DA8"/>
    <w:rsid w:val="00564785"/>
    <w:rsid w:val="00566FC2"/>
    <w:rsid w:val="005672E3"/>
    <w:rsid w:val="0056782A"/>
    <w:rsid w:val="005734C3"/>
    <w:rsid w:val="005771DA"/>
    <w:rsid w:val="00582B6B"/>
    <w:rsid w:val="005833AB"/>
    <w:rsid w:val="00596648"/>
    <w:rsid w:val="005A42EE"/>
    <w:rsid w:val="005A5C7B"/>
    <w:rsid w:val="005A63EA"/>
    <w:rsid w:val="005B338A"/>
    <w:rsid w:val="005B38B8"/>
    <w:rsid w:val="005B38EF"/>
    <w:rsid w:val="005B4A70"/>
    <w:rsid w:val="005B7403"/>
    <w:rsid w:val="005C0FBF"/>
    <w:rsid w:val="005C34A2"/>
    <w:rsid w:val="005C3525"/>
    <w:rsid w:val="005C6E9C"/>
    <w:rsid w:val="005C7177"/>
    <w:rsid w:val="005D4C7B"/>
    <w:rsid w:val="005D585B"/>
    <w:rsid w:val="005D5873"/>
    <w:rsid w:val="005D68FA"/>
    <w:rsid w:val="005E2FDB"/>
    <w:rsid w:val="005E369A"/>
    <w:rsid w:val="005F564A"/>
    <w:rsid w:val="005F59D1"/>
    <w:rsid w:val="0060096F"/>
    <w:rsid w:val="00603721"/>
    <w:rsid w:val="00603834"/>
    <w:rsid w:val="00604003"/>
    <w:rsid w:val="00605BAC"/>
    <w:rsid w:val="0060679F"/>
    <w:rsid w:val="0061308C"/>
    <w:rsid w:val="0061422E"/>
    <w:rsid w:val="00614460"/>
    <w:rsid w:val="0061489A"/>
    <w:rsid w:val="00615B9E"/>
    <w:rsid w:val="00616925"/>
    <w:rsid w:val="00616E97"/>
    <w:rsid w:val="00616ED6"/>
    <w:rsid w:val="00624C84"/>
    <w:rsid w:val="00627A0D"/>
    <w:rsid w:val="00630E83"/>
    <w:rsid w:val="00632C58"/>
    <w:rsid w:val="006347C5"/>
    <w:rsid w:val="00642426"/>
    <w:rsid w:val="00642F0E"/>
    <w:rsid w:val="00646910"/>
    <w:rsid w:val="00647CDB"/>
    <w:rsid w:val="00651702"/>
    <w:rsid w:val="00651957"/>
    <w:rsid w:val="006535CE"/>
    <w:rsid w:val="00655B86"/>
    <w:rsid w:val="00657A97"/>
    <w:rsid w:val="00657B40"/>
    <w:rsid w:val="00661623"/>
    <w:rsid w:val="00662495"/>
    <w:rsid w:val="006633FD"/>
    <w:rsid w:val="00663EEF"/>
    <w:rsid w:val="006708C2"/>
    <w:rsid w:val="00671A4C"/>
    <w:rsid w:val="00674C71"/>
    <w:rsid w:val="0067526B"/>
    <w:rsid w:val="00675608"/>
    <w:rsid w:val="00675B20"/>
    <w:rsid w:val="00680548"/>
    <w:rsid w:val="00680E3C"/>
    <w:rsid w:val="006813F9"/>
    <w:rsid w:val="00681527"/>
    <w:rsid w:val="00684682"/>
    <w:rsid w:val="006849E6"/>
    <w:rsid w:val="00684F9A"/>
    <w:rsid w:val="006851D5"/>
    <w:rsid w:val="00687684"/>
    <w:rsid w:val="00691A55"/>
    <w:rsid w:val="00692425"/>
    <w:rsid w:val="006965B1"/>
    <w:rsid w:val="006A13EA"/>
    <w:rsid w:val="006A30F8"/>
    <w:rsid w:val="006A697D"/>
    <w:rsid w:val="006A6A88"/>
    <w:rsid w:val="006B00AD"/>
    <w:rsid w:val="006B062A"/>
    <w:rsid w:val="006B16AD"/>
    <w:rsid w:val="006B2943"/>
    <w:rsid w:val="006B3DCA"/>
    <w:rsid w:val="006C1977"/>
    <w:rsid w:val="006C68F6"/>
    <w:rsid w:val="006C6B37"/>
    <w:rsid w:val="006C7135"/>
    <w:rsid w:val="006D0854"/>
    <w:rsid w:val="006D3080"/>
    <w:rsid w:val="006D39C9"/>
    <w:rsid w:val="006D660E"/>
    <w:rsid w:val="006E03F1"/>
    <w:rsid w:val="006E0C6F"/>
    <w:rsid w:val="006E273B"/>
    <w:rsid w:val="006E2A64"/>
    <w:rsid w:val="006E3080"/>
    <w:rsid w:val="006E420A"/>
    <w:rsid w:val="006E4453"/>
    <w:rsid w:val="006E56DA"/>
    <w:rsid w:val="006E5AA8"/>
    <w:rsid w:val="006F1242"/>
    <w:rsid w:val="006F5F6F"/>
    <w:rsid w:val="006F77DD"/>
    <w:rsid w:val="0070158D"/>
    <w:rsid w:val="00705C87"/>
    <w:rsid w:val="007071A7"/>
    <w:rsid w:val="00710078"/>
    <w:rsid w:val="007130E5"/>
    <w:rsid w:val="00715586"/>
    <w:rsid w:val="007169DC"/>
    <w:rsid w:val="00727FE1"/>
    <w:rsid w:val="00732338"/>
    <w:rsid w:val="00732A79"/>
    <w:rsid w:val="00735AC4"/>
    <w:rsid w:val="007362BC"/>
    <w:rsid w:val="007412FC"/>
    <w:rsid w:val="007419AC"/>
    <w:rsid w:val="0074606C"/>
    <w:rsid w:val="00747C5B"/>
    <w:rsid w:val="007534A3"/>
    <w:rsid w:val="00754809"/>
    <w:rsid w:val="00756137"/>
    <w:rsid w:val="00756B72"/>
    <w:rsid w:val="007574CD"/>
    <w:rsid w:val="00761BD7"/>
    <w:rsid w:val="0076216A"/>
    <w:rsid w:val="00762DC4"/>
    <w:rsid w:val="007636FD"/>
    <w:rsid w:val="0076373F"/>
    <w:rsid w:val="00772156"/>
    <w:rsid w:val="00773835"/>
    <w:rsid w:val="00777421"/>
    <w:rsid w:val="007804CD"/>
    <w:rsid w:val="007828F8"/>
    <w:rsid w:val="007863F6"/>
    <w:rsid w:val="00790619"/>
    <w:rsid w:val="00790A84"/>
    <w:rsid w:val="00792A65"/>
    <w:rsid w:val="00795D60"/>
    <w:rsid w:val="00795F95"/>
    <w:rsid w:val="007A11D3"/>
    <w:rsid w:val="007A6A62"/>
    <w:rsid w:val="007B00F7"/>
    <w:rsid w:val="007B0650"/>
    <w:rsid w:val="007B0A50"/>
    <w:rsid w:val="007B2D9C"/>
    <w:rsid w:val="007B32F8"/>
    <w:rsid w:val="007B4197"/>
    <w:rsid w:val="007B56F3"/>
    <w:rsid w:val="007B5AEA"/>
    <w:rsid w:val="007B6638"/>
    <w:rsid w:val="007B767D"/>
    <w:rsid w:val="007C27B5"/>
    <w:rsid w:val="007C3786"/>
    <w:rsid w:val="007C4996"/>
    <w:rsid w:val="007C4CD0"/>
    <w:rsid w:val="007D0F83"/>
    <w:rsid w:val="007D143D"/>
    <w:rsid w:val="007D18BA"/>
    <w:rsid w:val="007D1933"/>
    <w:rsid w:val="007D2464"/>
    <w:rsid w:val="007D2594"/>
    <w:rsid w:val="007D3A35"/>
    <w:rsid w:val="007D4B46"/>
    <w:rsid w:val="007D5B42"/>
    <w:rsid w:val="007D6826"/>
    <w:rsid w:val="007D7A8F"/>
    <w:rsid w:val="007E7633"/>
    <w:rsid w:val="007F5C11"/>
    <w:rsid w:val="00800B85"/>
    <w:rsid w:val="008013C7"/>
    <w:rsid w:val="00803107"/>
    <w:rsid w:val="00803AEF"/>
    <w:rsid w:val="00805959"/>
    <w:rsid w:val="0080681C"/>
    <w:rsid w:val="00810D2E"/>
    <w:rsid w:val="008123B9"/>
    <w:rsid w:val="0081354D"/>
    <w:rsid w:val="0081362A"/>
    <w:rsid w:val="00816121"/>
    <w:rsid w:val="00820B4B"/>
    <w:rsid w:val="00820CAB"/>
    <w:rsid w:val="008217BA"/>
    <w:rsid w:val="008247B9"/>
    <w:rsid w:val="00826B6A"/>
    <w:rsid w:val="0082707E"/>
    <w:rsid w:val="00831658"/>
    <w:rsid w:val="00831EDF"/>
    <w:rsid w:val="00837C5C"/>
    <w:rsid w:val="00842C54"/>
    <w:rsid w:val="008441A9"/>
    <w:rsid w:val="00845ABE"/>
    <w:rsid w:val="00847427"/>
    <w:rsid w:val="00850760"/>
    <w:rsid w:val="00854188"/>
    <w:rsid w:val="008545E4"/>
    <w:rsid w:val="00855306"/>
    <w:rsid w:val="00855A6B"/>
    <w:rsid w:val="00855A8C"/>
    <w:rsid w:val="0086207E"/>
    <w:rsid w:val="00863425"/>
    <w:rsid w:val="008644DE"/>
    <w:rsid w:val="00865A20"/>
    <w:rsid w:val="00865E57"/>
    <w:rsid w:val="00867F2D"/>
    <w:rsid w:val="008736E0"/>
    <w:rsid w:val="00873A1F"/>
    <w:rsid w:val="00873EAE"/>
    <w:rsid w:val="00877DFB"/>
    <w:rsid w:val="00882698"/>
    <w:rsid w:val="00882A6B"/>
    <w:rsid w:val="00882F28"/>
    <w:rsid w:val="00885C60"/>
    <w:rsid w:val="00886913"/>
    <w:rsid w:val="0088797B"/>
    <w:rsid w:val="00892B2F"/>
    <w:rsid w:val="00892FAF"/>
    <w:rsid w:val="00893A53"/>
    <w:rsid w:val="00895BA5"/>
    <w:rsid w:val="00896939"/>
    <w:rsid w:val="00896D9C"/>
    <w:rsid w:val="00896DB4"/>
    <w:rsid w:val="008A14A4"/>
    <w:rsid w:val="008A1B04"/>
    <w:rsid w:val="008A2505"/>
    <w:rsid w:val="008A2D6B"/>
    <w:rsid w:val="008A4DE6"/>
    <w:rsid w:val="008A5BFD"/>
    <w:rsid w:val="008A65E9"/>
    <w:rsid w:val="008A7A43"/>
    <w:rsid w:val="008B0070"/>
    <w:rsid w:val="008B0C07"/>
    <w:rsid w:val="008B28E8"/>
    <w:rsid w:val="008B4A22"/>
    <w:rsid w:val="008B6758"/>
    <w:rsid w:val="008B7760"/>
    <w:rsid w:val="008C1E24"/>
    <w:rsid w:val="008C2AF5"/>
    <w:rsid w:val="008C334B"/>
    <w:rsid w:val="008C3731"/>
    <w:rsid w:val="008C58D7"/>
    <w:rsid w:val="008C5900"/>
    <w:rsid w:val="008C59FA"/>
    <w:rsid w:val="008C5A6D"/>
    <w:rsid w:val="008C5FD7"/>
    <w:rsid w:val="008C7AE0"/>
    <w:rsid w:val="008C7B1D"/>
    <w:rsid w:val="008D1342"/>
    <w:rsid w:val="008D4B6E"/>
    <w:rsid w:val="008E27D7"/>
    <w:rsid w:val="008E2987"/>
    <w:rsid w:val="008E2B4D"/>
    <w:rsid w:val="008E3EA4"/>
    <w:rsid w:val="008E6018"/>
    <w:rsid w:val="008E6B55"/>
    <w:rsid w:val="008F021E"/>
    <w:rsid w:val="008F0252"/>
    <w:rsid w:val="008F1A04"/>
    <w:rsid w:val="008F1AA2"/>
    <w:rsid w:val="008F23BC"/>
    <w:rsid w:val="008F43EF"/>
    <w:rsid w:val="008F5E24"/>
    <w:rsid w:val="008F7610"/>
    <w:rsid w:val="008F7C95"/>
    <w:rsid w:val="00901F3A"/>
    <w:rsid w:val="009020A9"/>
    <w:rsid w:val="0090422A"/>
    <w:rsid w:val="00907E42"/>
    <w:rsid w:val="00911ED8"/>
    <w:rsid w:val="00914E54"/>
    <w:rsid w:val="00915D28"/>
    <w:rsid w:val="009169F7"/>
    <w:rsid w:val="009170EE"/>
    <w:rsid w:val="0092429E"/>
    <w:rsid w:val="00924806"/>
    <w:rsid w:val="009254F0"/>
    <w:rsid w:val="0092673F"/>
    <w:rsid w:val="0093040A"/>
    <w:rsid w:val="009307D2"/>
    <w:rsid w:val="009353A8"/>
    <w:rsid w:val="0093546B"/>
    <w:rsid w:val="00951A40"/>
    <w:rsid w:val="00952163"/>
    <w:rsid w:val="00952EDC"/>
    <w:rsid w:val="00953A37"/>
    <w:rsid w:val="00955F5F"/>
    <w:rsid w:val="0095750C"/>
    <w:rsid w:val="00960E27"/>
    <w:rsid w:val="009638C9"/>
    <w:rsid w:val="00966D00"/>
    <w:rsid w:val="009709AD"/>
    <w:rsid w:val="00971C46"/>
    <w:rsid w:val="00972A97"/>
    <w:rsid w:val="009821D3"/>
    <w:rsid w:val="00983260"/>
    <w:rsid w:val="00990335"/>
    <w:rsid w:val="00990D9F"/>
    <w:rsid w:val="009915D8"/>
    <w:rsid w:val="009931B5"/>
    <w:rsid w:val="00993E41"/>
    <w:rsid w:val="00997AA1"/>
    <w:rsid w:val="009A11FE"/>
    <w:rsid w:val="009A7BDC"/>
    <w:rsid w:val="009B20A2"/>
    <w:rsid w:val="009B3406"/>
    <w:rsid w:val="009C03DF"/>
    <w:rsid w:val="009C20F0"/>
    <w:rsid w:val="009C2694"/>
    <w:rsid w:val="009C3784"/>
    <w:rsid w:val="009C3A22"/>
    <w:rsid w:val="009C464D"/>
    <w:rsid w:val="009C5A0F"/>
    <w:rsid w:val="009C6FE5"/>
    <w:rsid w:val="009D2C35"/>
    <w:rsid w:val="009E051F"/>
    <w:rsid w:val="009E398A"/>
    <w:rsid w:val="009E4D46"/>
    <w:rsid w:val="009F1A50"/>
    <w:rsid w:val="009F2417"/>
    <w:rsid w:val="009F453E"/>
    <w:rsid w:val="009F4FF1"/>
    <w:rsid w:val="009F6507"/>
    <w:rsid w:val="009F7BB2"/>
    <w:rsid w:val="00A0290D"/>
    <w:rsid w:val="00A03A04"/>
    <w:rsid w:val="00A11005"/>
    <w:rsid w:val="00A1105D"/>
    <w:rsid w:val="00A11E0E"/>
    <w:rsid w:val="00A139CC"/>
    <w:rsid w:val="00A202AB"/>
    <w:rsid w:val="00A21A6B"/>
    <w:rsid w:val="00A23FC5"/>
    <w:rsid w:val="00A27E98"/>
    <w:rsid w:val="00A30933"/>
    <w:rsid w:val="00A31509"/>
    <w:rsid w:val="00A32B42"/>
    <w:rsid w:val="00A33DE3"/>
    <w:rsid w:val="00A35515"/>
    <w:rsid w:val="00A41885"/>
    <w:rsid w:val="00A42046"/>
    <w:rsid w:val="00A4338D"/>
    <w:rsid w:val="00A43913"/>
    <w:rsid w:val="00A4393C"/>
    <w:rsid w:val="00A51F76"/>
    <w:rsid w:val="00A52C44"/>
    <w:rsid w:val="00A6005C"/>
    <w:rsid w:val="00A60E05"/>
    <w:rsid w:val="00A623A1"/>
    <w:rsid w:val="00A628CF"/>
    <w:rsid w:val="00A628E9"/>
    <w:rsid w:val="00A63C91"/>
    <w:rsid w:val="00A6512F"/>
    <w:rsid w:val="00A668CE"/>
    <w:rsid w:val="00A66B74"/>
    <w:rsid w:val="00A728BE"/>
    <w:rsid w:val="00A732F2"/>
    <w:rsid w:val="00A74079"/>
    <w:rsid w:val="00A743F3"/>
    <w:rsid w:val="00A7771D"/>
    <w:rsid w:val="00A83818"/>
    <w:rsid w:val="00A83AED"/>
    <w:rsid w:val="00A86375"/>
    <w:rsid w:val="00A8699F"/>
    <w:rsid w:val="00A91D22"/>
    <w:rsid w:val="00A92E68"/>
    <w:rsid w:val="00A93629"/>
    <w:rsid w:val="00A93E00"/>
    <w:rsid w:val="00A9622A"/>
    <w:rsid w:val="00A96C05"/>
    <w:rsid w:val="00A97FA4"/>
    <w:rsid w:val="00AA1861"/>
    <w:rsid w:val="00AA28A3"/>
    <w:rsid w:val="00AA508F"/>
    <w:rsid w:val="00AA6A26"/>
    <w:rsid w:val="00AA7422"/>
    <w:rsid w:val="00AB0946"/>
    <w:rsid w:val="00AB11C3"/>
    <w:rsid w:val="00AB5A9A"/>
    <w:rsid w:val="00AB5E93"/>
    <w:rsid w:val="00AB61EE"/>
    <w:rsid w:val="00AB79B6"/>
    <w:rsid w:val="00AC4399"/>
    <w:rsid w:val="00AC54A6"/>
    <w:rsid w:val="00AC61E2"/>
    <w:rsid w:val="00AC769C"/>
    <w:rsid w:val="00AD2BF4"/>
    <w:rsid w:val="00AE48BE"/>
    <w:rsid w:val="00AE6D5D"/>
    <w:rsid w:val="00AF2CE2"/>
    <w:rsid w:val="00AF394F"/>
    <w:rsid w:val="00AF3B60"/>
    <w:rsid w:val="00B014A7"/>
    <w:rsid w:val="00B02C42"/>
    <w:rsid w:val="00B0381C"/>
    <w:rsid w:val="00B1115E"/>
    <w:rsid w:val="00B11C2F"/>
    <w:rsid w:val="00B126A7"/>
    <w:rsid w:val="00B1286D"/>
    <w:rsid w:val="00B17BA7"/>
    <w:rsid w:val="00B20371"/>
    <w:rsid w:val="00B22824"/>
    <w:rsid w:val="00B30622"/>
    <w:rsid w:val="00B31A41"/>
    <w:rsid w:val="00B35375"/>
    <w:rsid w:val="00B36342"/>
    <w:rsid w:val="00B42E4E"/>
    <w:rsid w:val="00B43711"/>
    <w:rsid w:val="00B5057E"/>
    <w:rsid w:val="00B52636"/>
    <w:rsid w:val="00B573A7"/>
    <w:rsid w:val="00B573E6"/>
    <w:rsid w:val="00B60DCB"/>
    <w:rsid w:val="00B6268F"/>
    <w:rsid w:val="00B62B37"/>
    <w:rsid w:val="00B62F72"/>
    <w:rsid w:val="00B6332D"/>
    <w:rsid w:val="00B66228"/>
    <w:rsid w:val="00B673B1"/>
    <w:rsid w:val="00B6785F"/>
    <w:rsid w:val="00B70FE4"/>
    <w:rsid w:val="00B752AD"/>
    <w:rsid w:val="00B759F8"/>
    <w:rsid w:val="00B75F4E"/>
    <w:rsid w:val="00B76C11"/>
    <w:rsid w:val="00B81F11"/>
    <w:rsid w:val="00B8241C"/>
    <w:rsid w:val="00B82CED"/>
    <w:rsid w:val="00B852E6"/>
    <w:rsid w:val="00B87441"/>
    <w:rsid w:val="00B87A64"/>
    <w:rsid w:val="00BA18EA"/>
    <w:rsid w:val="00BA2025"/>
    <w:rsid w:val="00BA462D"/>
    <w:rsid w:val="00BA7313"/>
    <w:rsid w:val="00BA7A8F"/>
    <w:rsid w:val="00BB7B03"/>
    <w:rsid w:val="00BB7F6B"/>
    <w:rsid w:val="00BC17B3"/>
    <w:rsid w:val="00BC3060"/>
    <w:rsid w:val="00BC67CE"/>
    <w:rsid w:val="00BD1E94"/>
    <w:rsid w:val="00BD32A3"/>
    <w:rsid w:val="00BD4032"/>
    <w:rsid w:val="00BD527A"/>
    <w:rsid w:val="00BD5A38"/>
    <w:rsid w:val="00BD5AF6"/>
    <w:rsid w:val="00BE0FFC"/>
    <w:rsid w:val="00BE4DA5"/>
    <w:rsid w:val="00BE69F7"/>
    <w:rsid w:val="00BE7808"/>
    <w:rsid w:val="00BF0784"/>
    <w:rsid w:val="00BF1555"/>
    <w:rsid w:val="00BF1D48"/>
    <w:rsid w:val="00BF27D1"/>
    <w:rsid w:val="00BF3C5A"/>
    <w:rsid w:val="00BF777B"/>
    <w:rsid w:val="00BF7ABD"/>
    <w:rsid w:val="00C00CA9"/>
    <w:rsid w:val="00C117CE"/>
    <w:rsid w:val="00C12292"/>
    <w:rsid w:val="00C170F0"/>
    <w:rsid w:val="00C1736F"/>
    <w:rsid w:val="00C201FB"/>
    <w:rsid w:val="00C2503E"/>
    <w:rsid w:val="00C25DDC"/>
    <w:rsid w:val="00C267D5"/>
    <w:rsid w:val="00C33834"/>
    <w:rsid w:val="00C34066"/>
    <w:rsid w:val="00C3467C"/>
    <w:rsid w:val="00C3519B"/>
    <w:rsid w:val="00C36289"/>
    <w:rsid w:val="00C36F4A"/>
    <w:rsid w:val="00C37098"/>
    <w:rsid w:val="00C371B6"/>
    <w:rsid w:val="00C379B2"/>
    <w:rsid w:val="00C422A2"/>
    <w:rsid w:val="00C4257A"/>
    <w:rsid w:val="00C42D3F"/>
    <w:rsid w:val="00C4637F"/>
    <w:rsid w:val="00C50630"/>
    <w:rsid w:val="00C50A27"/>
    <w:rsid w:val="00C52C01"/>
    <w:rsid w:val="00C533A0"/>
    <w:rsid w:val="00C55E63"/>
    <w:rsid w:val="00C56185"/>
    <w:rsid w:val="00C60CDD"/>
    <w:rsid w:val="00C625EC"/>
    <w:rsid w:val="00C647E7"/>
    <w:rsid w:val="00C652DF"/>
    <w:rsid w:val="00C663D3"/>
    <w:rsid w:val="00C6684C"/>
    <w:rsid w:val="00C67314"/>
    <w:rsid w:val="00C701CC"/>
    <w:rsid w:val="00C71A0C"/>
    <w:rsid w:val="00C7577E"/>
    <w:rsid w:val="00C779B8"/>
    <w:rsid w:val="00C82DAE"/>
    <w:rsid w:val="00C830E9"/>
    <w:rsid w:val="00C86675"/>
    <w:rsid w:val="00C869CC"/>
    <w:rsid w:val="00C871FE"/>
    <w:rsid w:val="00C87484"/>
    <w:rsid w:val="00C92114"/>
    <w:rsid w:val="00C92BF7"/>
    <w:rsid w:val="00C93203"/>
    <w:rsid w:val="00C93C80"/>
    <w:rsid w:val="00C95541"/>
    <w:rsid w:val="00C9605A"/>
    <w:rsid w:val="00C96BF8"/>
    <w:rsid w:val="00C97AFA"/>
    <w:rsid w:val="00CA26CF"/>
    <w:rsid w:val="00CA786A"/>
    <w:rsid w:val="00CB03B3"/>
    <w:rsid w:val="00CB205F"/>
    <w:rsid w:val="00CB3D7A"/>
    <w:rsid w:val="00CB4614"/>
    <w:rsid w:val="00CB481A"/>
    <w:rsid w:val="00CB633F"/>
    <w:rsid w:val="00CB7282"/>
    <w:rsid w:val="00CC06D2"/>
    <w:rsid w:val="00CC18D3"/>
    <w:rsid w:val="00CC47AF"/>
    <w:rsid w:val="00CC57DD"/>
    <w:rsid w:val="00CC7B5C"/>
    <w:rsid w:val="00CD4196"/>
    <w:rsid w:val="00CD76E8"/>
    <w:rsid w:val="00CD77A1"/>
    <w:rsid w:val="00CE1778"/>
    <w:rsid w:val="00CE1F68"/>
    <w:rsid w:val="00CE5B66"/>
    <w:rsid w:val="00CE6943"/>
    <w:rsid w:val="00CF206C"/>
    <w:rsid w:val="00CF3BBD"/>
    <w:rsid w:val="00CF440E"/>
    <w:rsid w:val="00CF4E8D"/>
    <w:rsid w:val="00D030A6"/>
    <w:rsid w:val="00D04A71"/>
    <w:rsid w:val="00D0592A"/>
    <w:rsid w:val="00D06CEA"/>
    <w:rsid w:val="00D0798F"/>
    <w:rsid w:val="00D101CC"/>
    <w:rsid w:val="00D1247D"/>
    <w:rsid w:val="00D17822"/>
    <w:rsid w:val="00D17EF9"/>
    <w:rsid w:val="00D208A0"/>
    <w:rsid w:val="00D23812"/>
    <w:rsid w:val="00D25488"/>
    <w:rsid w:val="00D27381"/>
    <w:rsid w:val="00D2761B"/>
    <w:rsid w:val="00D3071A"/>
    <w:rsid w:val="00D32986"/>
    <w:rsid w:val="00D35350"/>
    <w:rsid w:val="00D368A5"/>
    <w:rsid w:val="00D40CFF"/>
    <w:rsid w:val="00D41F2B"/>
    <w:rsid w:val="00D44BB8"/>
    <w:rsid w:val="00D50B45"/>
    <w:rsid w:val="00D51593"/>
    <w:rsid w:val="00D5189C"/>
    <w:rsid w:val="00D542C4"/>
    <w:rsid w:val="00D6015B"/>
    <w:rsid w:val="00D63FA1"/>
    <w:rsid w:val="00D6419E"/>
    <w:rsid w:val="00D64CB8"/>
    <w:rsid w:val="00D7221E"/>
    <w:rsid w:val="00D738DE"/>
    <w:rsid w:val="00D73DFB"/>
    <w:rsid w:val="00D75A16"/>
    <w:rsid w:val="00D77497"/>
    <w:rsid w:val="00D81B9E"/>
    <w:rsid w:val="00D81D3D"/>
    <w:rsid w:val="00D8234C"/>
    <w:rsid w:val="00D8268D"/>
    <w:rsid w:val="00D82FA5"/>
    <w:rsid w:val="00D83222"/>
    <w:rsid w:val="00D84AD0"/>
    <w:rsid w:val="00D87027"/>
    <w:rsid w:val="00D90803"/>
    <w:rsid w:val="00D91FAD"/>
    <w:rsid w:val="00DA23E7"/>
    <w:rsid w:val="00DA34CD"/>
    <w:rsid w:val="00DA5D6B"/>
    <w:rsid w:val="00DA67B0"/>
    <w:rsid w:val="00DB1538"/>
    <w:rsid w:val="00DB39E7"/>
    <w:rsid w:val="00DB566F"/>
    <w:rsid w:val="00DB79FA"/>
    <w:rsid w:val="00DC2323"/>
    <w:rsid w:val="00DC2AB3"/>
    <w:rsid w:val="00DC370D"/>
    <w:rsid w:val="00DC4016"/>
    <w:rsid w:val="00DC5DF8"/>
    <w:rsid w:val="00DC6046"/>
    <w:rsid w:val="00DC68C7"/>
    <w:rsid w:val="00DC6FE2"/>
    <w:rsid w:val="00DC7070"/>
    <w:rsid w:val="00DD260E"/>
    <w:rsid w:val="00DD2966"/>
    <w:rsid w:val="00DD2F29"/>
    <w:rsid w:val="00DD6290"/>
    <w:rsid w:val="00DE028F"/>
    <w:rsid w:val="00DE0B3E"/>
    <w:rsid w:val="00DE1FA3"/>
    <w:rsid w:val="00DE22CA"/>
    <w:rsid w:val="00DE2D3F"/>
    <w:rsid w:val="00DE454A"/>
    <w:rsid w:val="00DE7AD5"/>
    <w:rsid w:val="00DF074C"/>
    <w:rsid w:val="00DF07DF"/>
    <w:rsid w:val="00DF0AF8"/>
    <w:rsid w:val="00DF0E72"/>
    <w:rsid w:val="00DF3F8D"/>
    <w:rsid w:val="00DF5A31"/>
    <w:rsid w:val="00DF65F5"/>
    <w:rsid w:val="00DF7DE7"/>
    <w:rsid w:val="00E01540"/>
    <w:rsid w:val="00E02BE9"/>
    <w:rsid w:val="00E03553"/>
    <w:rsid w:val="00E05C96"/>
    <w:rsid w:val="00E06574"/>
    <w:rsid w:val="00E0701E"/>
    <w:rsid w:val="00E108F6"/>
    <w:rsid w:val="00E2011D"/>
    <w:rsid w:val="00E27B0B"/>
    <w:rsid w:val="00E302C3"/>
    <w:rsid w:val="00E30AC3"/>
    <w:rsid w:val="00E34182"/>
    <w:rsid w:val="00E34D07"/>
    <w:rsid w:val="00E34E9A"/>
    <w:rsid w:val="00E40932"/>
    <w:rsid w:val="00E40DF5"/>
    <w:rsid w:val="00E43D09"/>
    <w:rsid w:val="00E46E63"/>
    <w:rsid w:val="00E4706A"/>
    <w:rsid w:val="00E5106D"/>
    <w:rsid w:val="00E51778"/>
    <w:rsid w:val="00E52CB7"/>
    <w:rsid w:val="00E54E5C"/>
    <w:rsid w:val="00E56C02"/>
    <w:rsid w:val="00E577BB"/>
    <w:rsid w:val="00E63500"/>
    <w:rsid w:val="00E658DF"/>
    <w:rsid w:val="00E65A2D"/>
    <w:rsid w:val="00E6642B"/>
    <w:rsid w:val="00E67261"/>
    <w:rsid w:val="00E704B6"/>
    <w:rsid w:val="00E72174"/>
    <w:rsid w:val="00E72F2C"/>
    <w:rsid w:val="00E84815"/>
    <w:rsid w:val="00E849B3"/>
    <w:rsid w:val="00E911AD"/>
    <w:rsid w:val="00E912E1"/>
    <w:rsid w:val="00E933F5"/>
    <w:rsid w:val="00E9505F"/>
    <w:rsid w:val="00E954ED"/>
    <w:rsid w:val="00E97FC8"/>
    <w:rsid w:val="00EA16C8"/>
    <w:rsid w:val="00EA2746"/>
    <w:rsid w:val="00EA3293"/>
    <w:rsid w:val="00EA4FB7"/>
    <w:rsid w:val="00EB0412"/>
    <w:rsid w:val="00EB285F"/>
    <w:rsid w:val="00EB2C4A"/>
    <w:rsid w:val="00EB33AB"/>
    <w:rsid w:val="00EB35F5"/>
    <w:rsid w:val="00EB7749"/>
    <w:rsid w:val="00EC0D0B"/>
    <w:rsid w:val="00EC26AF"/>
    <w:rsid w:val="00EC35AA"/>
    <w:rsid w:val="00EC41F4"/>
    <w:rsid w:val="00EC55EB"/>
    <w:rsid w:val="00EC799E"/>
    <w:rsid w:val="00ED1ACE"/>
    <w:rsid w:val="00ED2892"/>
    <w:rsid w:val="00ED613C"/>
    <w:rsid w:val="00EE0A4A"/>
    <w:rsid w:val="00EE17CA"/>
    <w:rsid w:val="00EE24A0"/>
    <w:rsid w:val="00EF265C"/>
    <w:rsid w:val="00EF46A7"/>
    <w:rsid w:val="00EF60AA"/>
    <w:rsid w:val="00F001FA"/>
    <w:rsid w:val="00F01070"/>
    <w:rsid w:val="00F014A3"/>
    <w:rsid w:val="00F01BD4"/>
    <w:rsid w:val="00F0239A"/>
    <w:rsid w:val="00F031F4"/>
    <w:rsid w:val="00F05923"/>
    <w:rsid w:val="00F06FE3"/>
    <w:rsid w:val="00F11F6C"/>
    <w:rsid w:val="00F14191"/>
    <w:rsid w:val="00F14622"/>
    <w:rsid w:val="00F1681B"/>
    <w:rsid w:val="00F23869"/>
    <w:rsid w:val="00F259FF"/>
    <w:rsid w:val="00F25E1B"/>
    <w:rsid w:val="00F26C57"/>
    <w:rsid w:val="00F27A65"/>
    <w:rsid w:val="00F27C28"/>
    <w:rsid w:val="00F27E84"/>
    <w:rsid w:val="00F30429"/>
    <w:rsid w:val="00F30A07"/>
    <w:rsid w:val="00F3156A"/>
    <w:rsid w:val="00F31D99"/>
    <w:rsid w:val="00F347DC"/>
    <w:rsid w:val="00F36305"/>
    <w:rsid w:val="00F363A0"/>
    <w:rsid w:val="00F36930"/>
    <w:rsid w:val="00F40010"/>
    <w:rsid w:val="00F419CA"/>
    <w:rsid w:val="00F449C1"/>
    <w:rsid w:val="00F46554"/>
    <w:rsid w:val="00F47614"/>
    <w:rsid w:val="00F50176"/>
    <w:rsid w:val="00F55150"/>
    <w:rsid w:val="00F5533F"/>
    <w:rsid w:val="00F57425"/>
    <w:rsid w:val="00F6139B"/>
    <w:rsid w:val="00F63392"/>
    <w:rsid w:val="00F63ADC"/>
    <w:rsid w:val="00F64A9D"/>
    <w:rsid w:val="00F658D1"/>
    <w:rsid w:val="00F66215"/>
    <w:rsid w:val="00F6753E"/>
    <w:rsid w:val="00F713E7"/>
    <w:rsid w:val="00F71775"/>
    <w:rsid w:val="00F73451"/>
    <w:rsid w:val="00F739C5"/>
    <w:rsid w:val="00F77964"/>
    <w:rsid w:val="00F8051C"/>
    <w:rsid w:val="00F81EF3"/>
    <w:rsid w:val="00F82102"/>
    <w:rsid w:val="00F8320E"/>
    <w:rsid w:val="00F83EF8"/>
    <w:rsid w:val="00F871B6"/>
    <w:rsid w:val="00F87214"/>
    <w:rsid w:val="00F87407"/>
    <w:rsid w:val="00F8753E"/>
    <w:rsid w:val="00F87660"/>
    <w:rsid w:val="00F87A8A"/>
    <w:rsid w:val="00F915AD"/>
    <w:rsid w:val="00F91F58"/>
    <w:rsid w:val="00F96D41"/>
    <w:rsid w:val="00F97B44"/>
    <w:rsid w:val="00F97E8A"/>
    <w:rsid w:val="00FA182C"/>
    <w:rsid w:val="00FA3E5A"/>
    <w:rsid w:val="00FB13BA"/>
    <w:rsid w:val="00FB733D"/>
    <w:rsid w:val="00FB78A4"/>
    <w:rsid w:val="00FC5428"/>
    <w:rsid w:val="00FC67FC"/>
    <w:rsid w:val="00FD2C88"/>
    <w:rsid w:val="00FD4C26"/>
    <w:rsid w:val="00FD5AE5"/>
    <w:rsid w:val="00FD7710"/>
    <w:rsid w:val="00FE3211"/>
    <w:rsid w:val="00FE3642"/>
    <w:rsid w:val="00FE5615"/>
    <w:rsid w:val="00FE68FC"/>
    <w:rsid w:val="00FE7E32"/>
    <w:rsid w:val="00FF0B88"/>
    <w:rsid w:val="00FF1CDA"/>
    <w:rsid w:val="00FF4951"/>
    <w:rsid w:val="00FF4B93"/>
    <w:rsid w:val="00FF6054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  <o:shapelayout v:ext="edit">
      <o:idmap v:ext="edit" data="1"/>
    </o:shapelayout>
  </w:shapeDefaults>
  <w:decimalSymbol w:val=","/>
  <w:listSeparator w:val=";"/>
  <w14:docId w14:val="50B5C68E"/>
  <w15:docId w15:val="{D1B90937-BA4F-426A-9E2F-AEF61F77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entury Gothic" w:hAnsi="Century Gothic" w:cs="Century Gothic"/>
      <w:color w:val="000000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color w:val="3682A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after="40"/>
      <w:outlineLvl w:val="1"/>
    </w:pPr>
    <w:rPr>
      <w:b/>
      <w:color w:val="336699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Palatino" w:hAnsi="Palatino" w:cs="Times New Roman"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Palatino" w:hAnsi="Palatino" w:cs="Times New Roman"/>
      <w:color w:val="auto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" w:hAnsi="Times" w:cs="Times"/>
      <w:b/>
      <w:color w:val="003300"/>
      <w:sz w:val="22"/>
      <w:szCs w:val="22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i/>
      <w:color w:val="666633"/>
      <w:sz w:val="18"/>
      <w:szCs w:val="1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Aufzhlungszeichen">
    <w:name w:val="List Bullet"/>
    <w:basedOn w:val="Standard"/>
    <w:pPr>
      <w:numPr>
        <w:numId w:val="3"/>
      </w:numPr>
    </w:pPr>
    <w:rPr>
      <w:sz w:val="20"/>
      <w:szCs w:val="20"/>
    </w:rPr>
  </w:style>
  <w:style w:type="character" w:customStyle="1" w:styleId="CharChar">
    <w:name w:val="Char Char"/>
    <w:basedOn w:val="Absatz-Standardschriftart"/>
  </w:style>
  <w:style w:type="paragraph" w:styleId="Textkrper">
    <w:name w:val="Body Text"/>
    <w:basedOn w:val="Standard"/>
    <w:link w:val="TextkrperZchn"/>
    <w:pPr>
      <w:tabs>
        <w:tab w:val="left" w:pos="3326"/>
      </w:tabs>
      <w:spacing w:after="120" w:line="260" w:lineRule="atLeast"/>
      <w:jc w:val="both"/>
    </w:pPr>
    <w:rPr>
      <w:color w:val="auto"/>
      <w:sz w:val="17"/>
      <w:szCs w:val="17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Inhaltsverzeichnisberschrift">
    <w:name w:val="Inhaltsverzeichnis Überschrift"/>
    <w:basedOn w:val="Standard"/>
    <w:pPr>
      <w:spacing w:before="60" w:after="120"/>
    </w:pPr>
    <w:rPr>
      <w:color w:val="3682A2"/>
      <w:sz w:val="22"/>
      <w:szCs w:val="22"/>
      <w:lang w:bidi="de-DE"/>
    </w:rPr>
  </w:style>
  <w:style w:type="paragraph" w:customStyle="1" w:styleId="Seitentitel">
    <w:name w:val="Seitentitel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Beschriftungstext">
    <w:name w:val="Beschriftungstext"/>
    <w:basedOn w:val="Standard"/>
    <w:pPr>
      <w:spacing w:line="240" w:lineRule="atLeast"/>
    </w:pPr>
    <w:rPr>
      <w:i/>
      <w:color w:val="336699"/>
      <w:sz w:val="14"/>
      <w:szCs w:val="14"/>
      <w:lang w:bidi="de-DE"/>
    </w:rPr>
  </w:style>
  <w:style w:type="character" w:customStyle="1" w:styleId="TOCNumberChar">
    <w:name w:val="TOC Number Char"/>
    <w:basedOn w:val="Absatz-Standardschriftart"/>
    <w:link w:val="InhaltsverzeichnisNummer"/>
  </w:style>
  <w:style w:type="paragraph" w:customStyle="1" w:styleId="InhaltsverzeichnisNummer">
    <w:name w:val="Inhaltsverzeichnis Nummer"/>
    <w:basedOn w:val="Standard"/>
    <w:link w:val="TOCNumberChar"/>
    <w:pPr>
      <w:spacing w:before="60"/>
    </w:pPr>
    <w:rPr>
      <w:b/>
      <w:sz w:val="18"/>
      <w:szCs w:val="18"/>
      <w:lang w:bidi="de-DE"/>
    </w:rPr>
  </w:style>
  <w:style w:type="paragraph" w:customStyle="1" w:styleId="Mastertitel">
    <w:name w:val="Mastertitel"/>
    <w:basedOn w:val="Standard"/>
    <w:pPr>
      <w:ind w:left="144"/>
    </w:pPr>
    <w:rPr>
      <w:color w:val="FFFFFF"/>
      <w:sz w:val="96"/>
      <w:szCs w:val="96"/>
      <w:lang w:bidi="de-DE"/>
    </w:rPr>
  </w:style>
  <w:style w:type="paragraph" w:customStyle="1" w:styleId="ErscheinungsjahrundAusgabe">
    <w:name w:val="Erscheinungsjahr und Ausgabe"/>
    <w:basedOn w:val="Standard"/>
    <w:rPr>
      <w:b/>
      <w:caps/>
      <w:color w:val="FFFFFF"/>
      <w:spacing w:val="20"/>
      <w:sz w:val="18"/>
      <w:szCs w:val="18"/>
      <w:lang w:bidi="de-DE"/>
    </w:rPr>
  </w:style>
  <w:style w:type="paragraph" w:customStyle="1" w:styleId="InhaltsverzeichnisText">
    <w:name w:val="Inhaltsverzeichnis Text"/>
    <w:basedOn w:val="Standard"/>
    <w:pPr>
      <w:spacing w:before="60" w:after="60" w:line="320" w:lineRule="exact"/>
    </w:pPr>
    <w:rPr>
      <w:color w:val="auto"/>
      <w:sz w:val="16"/>
      <w:szCs w:val="16"/>
      <w:lang w:bidi="de-DE"/>
    </w:rPr>
  </w:style>
  <w:style w:type="paragraph" w:customStyle="1" w:styleId="Textzitat">
    <w:name w:val="Textzitat"/>
    <w:basedOn w:val="Standard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  <w:lang w:bidi="de-DE"/>
    </w:rPr>
  </w:style>
  <w:style w:type="paragraph" w:customStyle="1" w:styleId="Termine">
    <w:name w:val="Termine"/>
    <w:pPr>
      <w:jc w:val="center"/>
    </w:pPr>
    <w:rPr>
      <w:rFonts w:ascii="Trebuchet MS" w:hAnsi="Trebuchet MS" w:cs="Trebuchet MS"/>
      <w:sz w:val="18"/>
      <w:szCs w:val="18"/>
      <w:lang w:val="de-DE" w:eastAsia="de-DE" w:bidi="de-DE"/>
    </w:rPr>
  </w:style>
  <w:style w:type="paragraph" w:customStyle="1" w:styleId="Wochentage">
    <w:name w:val="Wochentage"/>
    <w:pPr>
      <w:jc w:val="center"/>
    </w:pPr>
    <w:rPr>
      <w:rFonts w:ascii="Trebuchet MS" w:hAnsi="Trebuchet MS" w:cs="Trebuchet MS"/>
      <w:b/>
      <w:color w:val="3682A2"/>
      <w:sz w:val="18"/>
      <w:szCs w:val="18"/>
      <w:lang w:val="de-DE" w:eastAsia="de-DE" w:bidi="de-DE"/>
    </w:rPr>
  </w:style>
  <w:style w:type="paragraph" w:customStyle="1" w:styleId="Monatsnamen">
    <w:name w:val="Monatsnamen"/>
    <w:pPr>
      <w:tabs>
        <w:tab w:val="center" w:pos="707"/>
        <w:tab w:val="center" w:pos="812"/>
      </w:tabs>
      <w:jc w:val="center"/>
    </w:pPr>
    <w:rPr>
      <w:rFonts w:ascii="Century Gothic" w:hAnsi="Century Gothic" w:cs="Century Gothic"/>
      <w:b/>
      <w:bCs/>
      <w:caps/>
      <w:color w:val="FFFFFF"/>
      <w:sz w:val="18"/>
      <w:szCs w:val="18"/>
      <w:lang w:val="de-DE" w:eastAsia="de-DE" w:bidi="de-DE"/>
    </w:rPr>
  </w:style>
  <w:style w:type="paragraph" w:customStyle="1" w:styleId="Wochenenden">
    <w:name w:val="Wochenenden"/>
    <w:basedOn w:val="Termine"/>
    <w:rPr>
      <w:color w:val="000000"/>
    </w:rPr>
  </w:style>
  <w:style w:type="paragraph" w:customStyle="1" w:styleId="Seitentitellinks">
    <w:name w:val="Seitentitel links"/>
    <w:basedOn w:val="Seitentitel"/>
    <w:pPr>
      <w:jc w:val="left"/>
    </w:pPr>
  </w:style>
  <w:style w:type="paragraph" w:customStyle="1" w:styleId="Seitenzahlrechts">
    <w:name w:val="Seitenzahl rechts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DatumdesNewsletters">
    <w:name w:val="Datum des Newsletters"/>
    <w:basedOn w:val="Standard"/>
    <w:rPr>
      <w:color w:val="3682A2"/>
      <w:sz w:val="22"/>
      <w:szCs w:val="22"/>
      <w:lang w:bidi="de-DE"/>
    </w:rPr>
  </w:style>
  <w:style w:type="character" w:customStyle="1" w:styleId="EventsChar">
    <w:name w:val="Events Char"/>
    <w:basedOn w:val="Absatz-Standardschriftart"/>
    <w:link w:val="Ereignisse"/>
  </w:style>
  <w:style w:type="paragraph" w:customStyle="1" w:styleId="Ereignisse">
    <w:name w:val="Ereignisse"/>
    <w:basedOn w:val="Textkrper"/>
    <w:link w:val="EventsChar"/>
    <w:rPr>
      <w:b/>
      <w:lang w:bidi="de-DE"/>
    </w:rPr>
  </w:style>
  <w:style w:type="paragraph" w:customStyle="1" w:styleId="Leerzeichen">
    <w:name w:val="Leerzeichen"/>
    <w:basedOn w:val="Textkrper"/>
    <w:pPr>
      <w:spacing w:after="0" w:line="240" w:lineRule="auto"/>
    </w:pPr>
    <w:rPr>
      <w:sz w:val="12"/>
      <w:szCs w:val="12"/>
      <w:lang w:bidi="de-DE"/>
    </w:rPr>
  </w:style>
  <w:style w:type="character" w:styleId="Seitenzahl">
    <w:name w:val="page number"/>
    <w:rPr>
      <w:rFonts w:ascii="Century Gothic" w:hAnsi="Century Gothic" w:cs="Century Gothic" w:hint="default"/>
      <w:b/>
      <w:bCs w:val="0"/>
      <w:caps/>
      <w:strike w:val="0"/>
      <w:dstrike w:val="0"/>
      <w:color w:val="FFFFFF"/>
      <w:spacing w:val="0"/>
      <w:w w:val="100"/>
      <w:kern w:val="0"/>
      <w:position w:val="0"/>
      <w:sz w:val="18"/>
      <w:szCs w:val="18"/>
      <w:u w:val="none"/>
      <w:effect w:val="none"/>
      <w:vertAlign w:val="baseline"/>
    </w:rPr>
  </w:style>
  <w:style w:type="character" w:customStyle="1" w:styleId="TextkrperZchn">
    <w:name w:val="Textkörper Zchn"/>
    <w:basedOn w:val="Absatz-Standardschriftart"/>
    <w:link w:val="Textkrper"/>
    <w:locked/>
    <w:rPr>
      <w:rFonts w:ascii="Century Gothic" w:hAnsi="Century Gothic" w:cs="Century Gothic" w:hint="default"/>
      <w:sz w:val="17"/>
      <w:lang w:val="de-DE" w:eastAsia="de-DE" w:bidi="de-DE"/>
    </w:rPr>
  </w:style>
  <w:style w:type="paragraph" w:customStyle="1" w:styleId="TOCNumber">
    <w:name w:val="TOC Number"/>
    <w:basedOn w:val="Standard"/>
    <w:link w:val="InhaltsverzeichnisNummerZeichen"/>
  </w:style>
  <w:style w:type="character" w:customStyle="1" w:styleId="InhaltsverzeichnisNummerZeichen">
    <w:name w:val="Inhaltsverzeichnis Nummer Zeichen"/>
    <w:basedOn w:val="Absatz-Standardschriftart"/>
    <w:link w:val="TOCNumber"/>
    <w:locked/>
    <w:rPr>
      <w:rFonts w:ascii="Century Gothic" w:hAnsi="Century Gothic" w:hint="default"/>
      <w:b/>
      <w:bCs w:val="0"/>
      <w:color w:val="000000"/>
      <w:sz w:val="18"/>
      <w:szCs w:val="24"/>
      <w:lang w:val="de-DE" w:eastAsia="de-DE" w:bidi="de-DE"/>
    </w:rPr>
  </w:style>
  <w:style w:type="paragraph" w:customStyle="1" w:styleId="Events">
    <w:name w:val="Events"/>
    <w:basedOn w:val="Standard"/>
    <w:link w:val="EreignisseZeichen"/>
  </w:style>
  <w:style w:type="character" w:customStyle="1" w:styleId="EreignisseZeichen">
    <w:name w:val="Ereignisse Zeichen"/>
    <w:basedOn w:val="TextkrperZchn"/>
    <w:link w:val="Events"/>
    <w:locked/>
    <w:rPr>
      <w:rFonts w:ascii="Century Gothic" w:hAnsi="Century Gothic" w:cs="Century Gothic" w:hint="default"/>
      <w:b/>
      <w:bCs w:val="0"/>
      <w:sz w:val="17"/>
      <w:lang w:val="de-DE" w:eastAsia="de-DE" w:bidi="de-DE"/>
    </w:rPr>
  </w:style>
  <w:style w:type="table" w:customStyle="1" w:styleId="NormaleTabelle1">
    <w:name w:val="Normale Tabelle1"/>
    <w:semiHidden/>
    <w:rPr>
      <w:rFonts w:ascii="Times" w:hAnsi="Times" w:cs="Time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nhideWhenUsed/>
    <w:rsid w:val="00F2386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BE0FFC"/>
    <w:rPr>
      <w:rFonts w:ascii="Century Gothic" w:hAnsi="Century Gothic" w:cs="Century Gothic"/>
      <w:b/>
      <w:color w:val="3682A2"/>
      <w:sz w:val="32"/>
      <w:szCs w:val="32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4515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434515"/>
    <w:pPr>
      <w:numPr>
        <w:numId w:val="4"/>
      </w:numPr>
      <w:spacing w:after="120" w:line="300" w:lineRule="auto"/>
    </w:pPr>
    <w:rPr>
      <w:rFonts w:ascii="Arial" w:eastAsiaTheme="minorHAnsi" w:hAnsi="Arial" w:cs="Arial"/>
      <w:color w:val="auto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005E35"/>
    <w:rPr>
      <w:color w:val="800080" w:themeColor="followedHyperlink"/>
      <w:u w:val="single"/>
    </w:rPr>
  </w:style>
  <w:style w:type="paragraph" w:styleId="Beschriftung">
    <w:name w:val="caption"/>
    <w:basedOn w:val="Standard"/>
    <w:next w:val="Standard"/>
    <w:semiHidden/>
    <w:unhideWhenUsed/>
    <w:qFormat/>
    <w:rsid w:val="00F26C57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CharacterStyle1">
    <w:name w:val="Character Style 1"/>
    <w:basedOn w:val="Absatz-Standardschriftart"/>
    <w:uiPriority w:val="99"/>
    <w:rsid w:val="00401719"/>
  </w:style>
  <w:style w:type="character" w:customStyle="1" w:styleId="st">
    <w:name w:val="st"/>
    <w:basedOn w:val="Absatz-Standardschriftart"/>
    <w:rsid w:val="004722F8"/>
  </w:style>
  <w:style w:type="paragraph" w:customStyle="1" w:styleId="T-12">
    <w:name w:val="T-12"/>
    <w:basedOn w:val="Standard"/>
    <w:rsid w:val="00C86675"/>
    <w:pPr>
      <w:spacing w:after="240" w:line="320" w:lineRule="atLeast"/>
      <w:jc w:val="both"/>
    </w:pPr>
    <w:rPr>
      <w:rFonts w:ascii="Arial" w:hAnsi="Arial" w:cs="Times New Roman"/>
      <w:color w:val="auto"/>
      <w:sz w:val="22"/>
    </w:rPr>
  </w:style>
  <w:style w:type="paragraph" w:customStyle="1" w:styleId="Body0">
    <w:name w:val="Body 0"/>
    <w:basedOn w:val="Standard"/>
    <w:qFormat/>
    <w:rsid w:val="00D3071A"/>
    <w:pPr>
      <w:spacing w:before="60" w:after="80" w:line="260" w:lineRule="atLeast"/>
      <w:jc w:val="both"/>
    </w:pPr>
    <w:rPr>
      <w:rFonts w:ascii="Arial" w:hAnsi="Arial" w:cs="Times New Roman"/>
      <w:color w:val="auto"/>
      <w:sz w:val="22"/>
      <w:szCs w:val="20"/>
      <w:lang w:eastAsia="en-US"/>
    </w:rPr>
  </w:style>
  <w:style w:type="paragraph" w:customStyle="1" w:styleId="List0">
    <w:name w:val="List 0"/>
    <w:basedOn w:val="Body0"/>
    <w:qFormat/>
    <w:rsid w:val="00D3071A"/>
    <w:pPr>
      <w:numPr>
        <w:numId w:val="5"/>
      </w:numPr>
      <w:spacing w:before="0" w:after="60"/>
    </w:pPr>
  </w:style>
  <w:style w:type="paragraph" w:customStyle="1" w:styleId="Titelberschrift">
    <w:name w:val="Titelüberschrift"/>
    <w:basedOn w:val="Standard"/>
    <w:rsid w:val="009169F7"/>
    <w:pPr>
      <w:spacing w:after="160" w:line="259" w:lineRule="auto"/>
      <w:jc w:val="center"/>
    </w:pPr>
    <w:rPr>
      <w:rFonts w:asciiTheme="minorHAnsi" w:eastAsiaTheme="minorHAnsi" w:hAnsiTheme="minorHAnsi" w:cstheme="minorBidi"/>
      <w:b/>
      <w:color w:val="auto"/>
      <w:sz w:val="3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DA34CD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Fett">
    <w:name w:val="Strong"/>
    <w:basedOn w:val="Absatz-Standardschriftart"/>
    <w:uiPriority w:val="22"/>
    <w:qFormat/>
    <w:rsid w:val="00DA3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4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6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3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4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1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2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3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1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6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9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0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6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3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4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7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4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0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7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8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4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3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1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3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0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4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1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0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0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5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3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2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0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1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2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2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9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6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2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0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56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4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7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0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4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3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1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7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hyperlink" Target="http://www.instagram.com/fgsv_verlag/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rschen\AppData\Roaming\Microsoft\Templates\Newsletter%20f&#252;r%20Mitarbei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E0C2B32-520D-427F-BA9A-711BEB7F28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E906DE-6334-4653-B9F3-C8658C6398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 für Mitarbeiter</Template>
  <TotalTime>0</TotalTime>
  <Pages>1</Pages>
  <Words>0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Manager/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Porschen</dc:creator>
  <cp:keywords/>
  <dc:description/>
  <cp:lastModifiedBy>Frederik Porschen</cp:lastModifiedBy>
  <cp:revision>572</cp:revision>
  <cp:lastPrinted>2024-08-16T12:39:00Z</cp:lastPrinted>
  <dcterms:created xsi:type="dcterms:W3CDTF">2020-06-23T09:12:00Z</dcterms:created>
  <dcterms:modified xsi:type="dcterms:W3CDTF">2025-02-14T12:34:00Z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TC060889441031</vt:lpwstr>
  </property>
</Properties>
</file>