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7A69AB87" w:rsidR="00854188" w:rsidRPr="00BE0FFC" w:rsidRDefault="00CE1778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3E2B7FEA">
                <wp:simplePos x="0" y="0"/>
                <wp:positionH relativeFrom="page">
                  <wp:posOffset>2971800</wp:posOffset>
                </wp:positionH>
                <wp:positionV relativeFrom="page">
                  <wp:posOffset>2552700</wp:posOffset>
                </wp:positionV>
                <wp:extent cx="4105275" cy="6286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0C5C0A06" w:rsidR="00050808" w:rsidRPr="005612C3" w:rsidRDefault="00C52C01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 B</w:t>
                            </w:r>
                            <w:r w:rsidR="00CE1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EP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Merkblatt </w:t>
                            </w:r>
                            <w:r w:rsidR="00CE1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für die Bauliche Erhaltung von </w:t>
                            </w:r>
                            <w:r w:rsidR="00CE1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Verkehrsflächen mit Pflasterdecken, Platten- und Groß-</w:t>
                            </w:r>
                            <w:proofErr w:type="spellStart"/>
                            <w:r w:rsidR="00CE1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formatbelägen</w:t>
                            </w:r>
                            <w:proofErr w:type="spellEnd"/>
                            <w:r w:rsidR="00CE1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sowie von Einfassungen</w:t>
                            </w:r>
                            <w:r w:rsidR="00DF65F5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CE1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201pt;width:323.25pt;height:49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" filled="f" stroked="f">
                <v:textbox inset="0,0,0,0">
                  <w:txbxContent>
                    <w:p w14:paraId="35762754" w14:textId="0C5C0A06" w:rsidR="00050808" w:rsidRPr="005612C3" w:rsidRDefault="00C52C01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 B</w:t>
                      </w:r>
                      <w:r w:rsidR="00CE1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EP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Merkblatt </w:t>
                      </w:r>
                      <w:r w:rsidR="00CE1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für die Bauliche Erhaltung von </w:t>
                      </w:r>
                      <w:r w:rsidR="00CE1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Verkehrsflächen mit Pflasterdecken, Platten- und Groß-</w:t>
                      </w:r>
                      <w:proofErr w:type="spellStart"/>
                      <w:r w:rsidR="00CE1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formatbelägen</w:t>
                      </w:r>
                      <w:proofErr w:type="spellEnd"/>
                      <w:r w:rsidR="00CE1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sowie von Einfassungen</w:t>
                      </w:r>
                      <w:r w:rsidR="00DF65F5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CE1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622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7248DD18">
                <wp:simplePos x="0" y="0"/>
                <wp:positionH relativeFrom="page">
                  <wp:posOffset>352425</wp:posOffset>
                </wp:positionH>
                <wp:positionV relativeFrom="page">
                  <wp:posOffset>2581275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46DC6F50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381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C52C0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D2381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27" type="#_x0000_t202" style="position:absolute;left:0;text-align:left;margin-left:27.75pt;margin-top:203.2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" filled="f" stroked="f">
                <v:textbox inset=",0,,0">
                  <w:txbxContent>
                    <w:p w14:paraId="4B7F21A1" w14:textId="46DC6F50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D23812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C52C01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D23812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622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1ED7273">
                <wp:simplePos x="0" y="0"/>
                <wp:positionH relativeFrom="page">
                  <wp:posOffset>2971800</wp:posOffset>
                </wp:positionH>
                <wp:positionV relativeFrom="margin">
                  <wp:posOffset>2409190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7E42453D" w:rsidR="00D75A16" w:rsidRPr="00E34D07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AB0946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B0946"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Merkblatt </w:t>
                            </w:r>
                            <w:r w:rsidR="00076902"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für die Bauliche Erhaltung von Verkehrsflächen mit Pflasterdecken, Platten- und Großformatbelägen sowie von Einfassungen</w:t>
                            </w:r>
                            <w:r w:rsidR="00847427"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AB0946"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 B</w:t>
                            </w:r>
                            <w:r w:rsidR="00076902"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EP</w:t>
                            </w:r>
                            <w:r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)“</w:t>
                            </w:r>
                            <w:r w:rsidR="0092429E"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076902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620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AB0946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E46E63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076902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847427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herausgegeben.</w:t>
                            </w:r>
                            <w:r w:rsidR="00145283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0946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Es ersetzt die FGSV </w:t>
                            </w:r>
                            <w:r w:rsidR="00076902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620</w:t>
                            </w:r>
                            <w:r w:rsidR="00AB0946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076902"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Merkblatt für </w:t>
                            </w:r>
                            <w:r w:rsid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76902"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Bauliche Erhaltung von Verkehrsflächen mit Pflasterdecken oder Plattenbelägen in ungebundener Ausführung sowie von </w:t>
                            </w:r>
                            <w:r w:rsid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76902" w:rsidRPr="00E34D0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Einfassungen</w:t>
                            </w:r>
                            <w:r w:rsidR="00AB0946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", Ausgabe 20</w:t>
                            </w:r>
                            <w:r w:rsidR="00076902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16. </w:t>
                            </w:r>
                            <w:r w:rsidR="0093546B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AB0946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4D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3B2CCD84" w14:textId="52C10279" w:rsidR="00076902" w:rsidRPr="00E34D07" w:rsidRDefault="00076902" w:rsidP="00076902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76902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Im M BEP werden für die Praxis technische Hinweise gegeben, </w:t>
                            </w:r>
                            <w:r w:rsidR="00380C8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076902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um die wesentlichen Schäden an Pflasterdecken, Platten- und Großformatbelägen festzustellen, zu beurteilen und geeignete Maßnahmen der Baulichen Erhaltung zu ihrer Beseitigung planen und ausführen zu können. Behandelt wird die Bauliche Erhaltung von</w:t>
                            </w:r>
                          </w:p>
                          <w:p w14:paraId="4BA54194" w14:textId="095CFDC8" w:rsidR="00076902" w:rsidRPr="00E34D07" w:rsidRDefault="00076902" w:rsidP="00E34D07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284" w:hanging="218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E34D07">
                              <w:rPr>
                                <w:rFonts w:asciiTheme="majorHAnsi" w:hAnsiTheme="majorHAnsi" w:cs="Times New Roman"/>
                              </w:rPr>
                              <w:t>Pflasterdecken, Platten- und Großformatbelägen in ungebundener Ausführung</w:t>
                            </w:r>
                          </w:p>
                          <w:p w14:paraId="117BDF44" w14:textId="1B17B423" w:rsidR="00076902" w:rsidRPr="00E34D07" w:rsidRDefault="00076902" w:rsidP="00E34D07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ind w:left="284" w:hanging="218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E34D07">
                              <w:rPr>
                                <w:rFonts w:asciiTheme="majorHAnsi" w:hAnsiTheme="majorHAnsi" w:cs="Times New Roman"/>
                              </w:rPr>
                              <w:t>Pflasterdecken, Platten- und Großformatbelägen in gebundener Ausführung</w:t>
                            </w:r>
                          </w:p>
                          <w:p w14:paraId="7D515C3F" w14:textId="6F924A6E" w:rsidR="00076902" w:rsidRPr="00E34D07" w:rsidRDefault="00076902" w:rsidP="00E34D07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ind w:left="284" w:hanging="218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E34D07">
                              <w:rPr>
                                <w:rFonts w:asciiTheme="majorHAnsi" w:hAnsiTheme="majorHAnsi" w:cs="Times New Roman"/>
                              </w:rPr>
                              <w:t>Randeinfassungen und Entwässerungsrinnen.</w:t>
                            </w:r>
                          </w:p>
                          <w:p w14:paraId="5A3E4E81" w14:textId="0514E063" w:rsidR="00E34D07" w:rsidRPr="00E34D07" w:rsidRDefault="00E34D07" w:rsidP="00E34D07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</w:pPr>
                            <w:r w:rsidRPr="00E34D07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Im Merkblatt wird ausführlich auf die Zustandserfassung, die </w:t>
                            </w:r>
                            <w:r w:rsidR="00380C83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34D07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Schadenanalyse und die Erhaltungsplanung eingegangen. </w:t>
                            </w:r>
                            <w:r w:rsidR="00380C83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34D07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Weitere </w:t>
                            </w:r>
                            <w:r w:rsidR="00380C83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Abschnitte</w:t>
                            </w:r>
                            <w:r w:rsidRPr="00E34D07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 beschäftigen sich mit den Baustoffen und </w:t>
                            </w:r>
                            <w:r w:rsidR="00380C83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34D07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Baustoffgemischen, den Erhaltungsgrundsätzen, der Ausführung Baulicher Erhaltungsmaßnahmen sowie zusätzlichen Maßnahmen. Unterstützt werden die Ausführungen durch zahlreiche Bilder.</w:t>
                            </w:r>
                          </w:p>
                          <w:p w14:paraId="6D47BDC9" w14:textId="0459A4E1" w:rsidR="00365687" w:rsidRPr="0092429E" w:rsidRDefault="00365687" w:rsidP="00CB481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8" type="#_x0000_t202" style="position:absolute;left:0;text-align:left;margin-left:234pt;margin-top:189.7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l44A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" filled="f" stroked="f">
                <v:textbox inset="0,0,,0">
                  <w:txbxContent>
                    <w:p w14:paraId="75C6FC1E" w14:textId="7E42453D" w:rsidR="00D75A16" w:rsidRPr="00E34D07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AB0946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AB0946"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Merkblatt </w:t>
                      </w:r>
                      <w:r w:rsidR="00076902"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für die Bauliche Erhaltung von Verkehrsflächen mit Pflasterdecken, Platten- und Großformatbelägen sowie von Einfassungen</w:t>
                      </w:r>
                      <w:r w:rsidR="00847427"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AB0946"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 B</w:t>
                      </w:r>
                      <w:r w:rsidR="00076902"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EP</w:t>
                      </w:r>
                      <w:r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)“</w:t>
                      </w:r>
                      <w:r w:rsidR="0092429E"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076902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620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AB0946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E46E63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076902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847427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herausgegeben.</w:t>
                      </w:r>
                      <w:r w:rsidR="00145283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AB0946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Es ersetzt die FGSV </w:t>
                      </w:r>
                      <w:r w:rsidR="00076902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620</w:t>
                      </w:r>
                      <w:r w:rsidR="00AB0946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076902"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Merkblatt für </w:t>
                      </w:r>
                      <w:r w:rsid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076902"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Bauliche Erhaltung von Verkehrsflächen mit Pflasterdecken oder Plattenbelägen in ungebundener Ausführung sowie von </w:t>
                      </w:r>
                      <w:r w:rsid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076902" w:rsidRPr="00E34D0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Einfassungen</w:t>
                      </w:r>
                      <w:r w:rsidR="00AB0946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", Ausgabe 20</w:t>
                      </w:r>
                      <w:r w:rsidR="00076902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16. </w:t>
                      </w:r>
                      <w:r w:rsidR="0093546B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AB0946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E34D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3B2CCD84" w14:textId="52C10279" w:rsidR="00076902" w:rsidRPr="00E34D07" w:rsidRDefault="00076902" w:rsidP="00076902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076902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Im M BEP werden für die Praxis technische Hinweise gegeben, </w:t>
                      </w:r>
                      <w:r w:rsidR="00380C8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076902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um die wesentlichen Schäden an Pflasterdecken, Platten- und Großformatbelägen festzustellen, zu beurteilen und geeignete Maßnahmen der Baulichen Erhaltung zu ihrer Beseitigung planen und ausführen zu können. Behandelt wird die Bauliche Erhaltung von</w:t>
                      </w:r>
                    </w:p>
                    <w:p w14:paraId="4BA54194" w14:textId="095CFDC8" w:rsidR="00076902" w:rsidRPr="00E34D07" w:rsidRDefault="00076902" w:rsidP="00E34D07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/>
                        <w:ind w:left="284" w:hanging="218"/>
                        <w:rPr>
                          <w:rFonts w:asciiTheme="majorHAnsi" w:hAnsiTheme="majorHAnsi" w:cs="Times New Roman"/>
                        </w:rPr>
                      </w:pPr>
                      <w:r w:rsidRPr="00E34D07">
                        <w:rPr>
                          <w:rFonts w:asciiTheme="majorHAnsi" w:hAnsiTheme="majorHAnsi" w:cs="Times New Roman"/>
                        </w:rPr>
                        <w:t>Pflasterdecken, Platten- und Großformatbelägen in ungebundener Ausführung</w:t>
                      </w:r>
                    </w:p>
                    <w:p w14:paraId="117BDF44" w14:textId="1B17B423" w:rsidR="00076902" w:rsidRPr="00E34D07" w:rsidRDefault="00076902" w:rsidP="00E34D07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ind w:left="284" w:hanging="218"/>
                        <w:rPr>
                          <w:rFonts w:asciiTheme="majorHAnsi" w:hAnsiTheme="majorHAnsi" w:cs="Times New Roman"/>
                        </w:rPr>
                      </w:pPr>
                      <w:r w:rsidRPr="00E34D07">
                        <w:rPr>
                          <w:rFonts w:asciiTheme="majorHAnsi" w:hAnsiTheme="majorHAnsi" w:cs="Times New Roman"/>
                        </w:rPr>
                        <w:t>Pflasterdecken, Platten- und Großformatbelägen in gebundener Ausführung</w:t>
                      </w:r>
                    </w:p>
                    <w:p w14:paraId="7D515C3F" w14:textId="6F924A6E" w:rsidR="00076902" w:rsidRPr="00E34D07" w:rsidRDefault="00076902" w:rsidP="00E34D07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ind w:left="284" w:hanging="218"/>
                        <w:rPr>
                          <w:rFonts w:asciiTheme="majorHAnsi" w:hAnsiTheme="majorHAnsi" w:cs="Times New Roman"/>
                        </w:rPr>
                      </w:pPr>
                      <w:r w:rsidRPr="00E34D07">
                        <w:rPr>
                          <w:rFonts w:asciiTheme="majorHAnsi" w:hAnsiTheme="majorHAnsi" w:cs="Times New Roman"/>
                        </w:rPr>
                        <w:t>Randeinfassungen und Entwässerungsrinnen.</w:t>
                      </w:r>
                    </w:p>
                    <w:p w14:paraId="5A3E4E81" w14:textId="0514E063" w:rsidR="00E34D07" w:rsidRPr="00E34D07" w:rsidRDefault="00E34D07" w:rsidP="00E34D07">
                      <w:pPr>
                        <w:spacing w:before="100" w:beforeAutospacing="1" w:after="100" w:afterAutospacing="1"/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</w:pPr>
                      <w:r w:rsidRPr="00E34D07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Im Merkblatt wird ausführlich auf die Zustandserfassung, die </w:t>
                      </w:r>
                      <w:r w:rsidR="00380C83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br/>
                      </w:r>
                      <w:r w:rsidRPr="00E34D07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Schadenanalyse und die Erhaltungsplanung eingegangen. </w:t>
                      </w:r>
                      <w:r w:rsidR="00380C83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br/>
                      </w:r>
                      <w:r w:rsidRPr="00E34D07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Weitere </w:t>
                      </w:r>
                      <w:r w:rsidR="00380C83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Abschnitte</w:t>
                      </w:r>
                      <w:r w:rsidRPr="00E34D07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 beschäftigen sich mit den Baustoffen und </w:t>
                      </w:r>
                      <w:r w:rsidR="00380C83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br/>
                      </w:r>
                      <w:r w:rsidRPr="00E34D07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Baustoffgemischen, den Erhaltungsgrundsätzen, der Ausführung Baulicher Erhaltungsmaßnahmen sowie zusätzlichen Maßnahmen. Unterstützt werden die Ausführungen durch zahlreiche Bilder.</w:t>
                      </w:r>
                    </w:p>
                    <w:p w14:paraId="6D47BDC9" w14:textId="0459A4E1" w:rsidR="00365687" w:rsidRPr="0092429E" w:rsidRDefault="00365687" w:rsidP="00CB481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9622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D4C9DAA">
                <wp:simplePos x="0" y="0"/>
                <wp:positionH relativeFrom="page">
                  <wp:posOffset>323850</wp:posOffset>
                </wp:positionH>
                <wp:positionV relativeFrom="page">
                  <wp:posOffset>6124575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482.2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622A"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F494E36">
                <wp:simplePos x="0" y="0"/>
                <wp:positionH relativeFrom="page">
                  <wp:posOffset>457200</wp:posOffset>
                </wp:positionH>
                <wp:positionV relativeFrom="page">
                  <wp:posOffset>8353425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30" type="#_x0000_t202" href="http://www.instagram.com/fgsv_verlag/" style="position:absolute;left:0;text-align:left;margin-left:36pt;margin-top:657.7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9622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A4A4415">
                <wp:simplePos x="0" y="0"/>
                <wp:positionH relativeFrom="page">
                  <wp:posOffset>342900</wp:posOffset>
                </wp:positionH>
                <wp:positionV relativeFrom="page">
                  <wp:posOffset>3286125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014CFAD8" w:rsidR="00AE48BE" w:rsidRPr="00915D28" w:rsidRDefault="00C52C01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 B</w:t>
                            </w:r>
                            <w:r w:rsidR="00CE177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EP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CE177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45DC5E65" w:rsidR="00F739C5" w:rsidRPr="00715586" w:rsidRDefault="00CE1778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56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C52C01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C52C01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C38F58F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CE177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620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31" type="#_x0000_t202" style="position:absolute;left:0;text-align:left;margin-left:27pt;margin-top:258.7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TX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" filled="f" stroked="f" strokecolor="#c30">
                <v:textbox>
                  <w:txbxContent>
                    <w:p w14:paraId="0D6C6BB0" w14:textId="014CFAD8" w:rsidR="00AE48BE" w:rsidRPr="00915D28" w:rsidRDefault="00C52C01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 B</w:t>
                      </w:r>
                      <w:r w:rsidR="00CE177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EP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CE177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45DC5E65" w:rsidR="00F739C5" w:rsidRPr="00715586" w:rsidRDefault="00CE1778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56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C52C01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C52C01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C38F58F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CE177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620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6AE9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12"/>
  </w:num>
  <w:num w:numId="15">
    <w:abstractNumId w:val="11"/>
  </w:num>
  <w:num w:numId="16">
    <w:abstractNumId w:val="7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E44"/>
    <w:rsid w:val="000657DE"/>
    <w:rsid w:val="00065901"/>
    <w:rsid w:val="0006640B"/>
    <w:rsid w:val="000668B0"/>
    <w:rsid w:val="00070EE4"/>
    <w:rsid w:val="00076902"/>
    <w:rsid w:val="000828E4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379E"/>
    <w:rsid w:val="002B7136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2F53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50E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3DCA"/>
    <w:rsid w:val="006C1977"/>
    <w:rsid w:val="006C68F6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7A8F"/>
    <w:rsid w:val="00800B85"/>
    <w:rsid w:val="008013C7"/>
    <w:rsid w:val="00803107"/>
    <w:rsid w:val="00803AEF"/>
    <w:rsid w:val="00810D2E"/>
    <w:rsid w:val="0081354D"/>
    <w:rsid w:val="0081362A"/>
    <w:rsid w:val="00816121"/>
    <w:rsid w:val="00820B4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7B0B"/>
    <w:rsid w:val="00E302C3"/>
    <w:rsid w:val="00E34182"/>
    <w:rsid w:val="00E34D07"/>
    <w:rsid w:val="00E40932"/>
    <w:rsid w:val="00E40DF5"/>
    <w:rsid w:val="00E43D09"/>
    <w:rsid w:val="00E46E63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288</cp:revision>
  <cp:lastPrinted>2022-03-02T09:55:00Z</cp:lastPrinted>
  <dcterms:created xsi:type="dcterms:W3CDTF">2020-06-23T09:12:00Z</dcterms:created>
  <dcterms:modified xsi:type="dcterms:W3CDTF">2022-03-04T08:25:00Z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