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3EA9C800" w:rsidR="00854188" w:rsidRPr="00BE0FFC" w:rsidRDefault="00DF0AF8" w:rsidP="0086207E">
      <w:pPr>
        <w:pStyle w:val="Textkrper"/>
        <w:ind w:firstLine="720"/>
        <w:rPr>
          <w:i/>
        </w:rPr>
      </w:pP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64EE9772">
                <wp:simplePos x="0" y="0"/>
                <wp:positionH relativeFrom="page">
                  <wp:posOffset>2971800</wp:posOffset>
                </wp:positionH>
                <wp:positionV relativeFrom="margin">
                  <wp:posOffset>2540635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26BD2858" w:rsidR="00D75A16" w:rsidRPr="00F6753E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A732F2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F6753E"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Richtlinien für die umweltverträgliche </w:t>
                            </w:r>
                            <w:r w:rsidR="00F6753E"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Anwendung von mineralischen Ersatzbaustoffen im Straßenbau</w:t>
                            </w:r>
                            <w:r w:rsidR="0038647E"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F47614"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826"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F6753E"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RuA-StB 23</w:t>
                            </w:r>
                            <w:r w:rsidR="007D6826"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F47614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6</w:t>
                            </w:r>
                            <w:r w:rsidR="00F6753E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42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F6753E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</w:t>
                            </w:r>
                            <w:r w:rsidR="00F6753E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73A7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2023</w:t>
                            </w:r>
                            <w:r w:rsidR="006C6B37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753E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B573A7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="00F6753E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RuA-StB 23</w:t>
                            </w:r>
                            <w:r w:rsidR="00B573A7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753E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ersetzt die RuA-StB 01, Ausgabe 2001.</w:t>
                            </w:r>
                            <w:r w:rsidR="00E03553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93546B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F6753E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75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F6753E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DC5DF8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3553"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6D47BDC9" w14:textId="7550806B" w:rsidR="00365687" w:rsidRPr="00F6753E" w:rsidRDefault="00F6753E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neue Ausgabe der nunmehr vollständig überarbeiteten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RuA-StB berücksichtigt insbesondere die Vorgaben der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„Verordnung über Anforderungen an den Einbau von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mineralischen Ersatzbaustoffen in technische Bauwerke“,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(Ersatzbaustoffverordnung –ErsatzbaustoffV (EBV)).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Die EBV regelt den Einsatz von industriell hergestellten und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rezyklierten Gesteinskörnungen, Bodenmaterial und Baggergut hinsichtlich ihrer Auswirkungen auf Boden und Grundwasser.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Der Einsatz von MEB (mineralische Ersatzbaustoffe) trägt zur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effizienten Nutzung von Baustoffen bei. Gewinnungsstätten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natürlicher Gesteinsrohstoffe und Deponiekapazitäten werden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6753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geschont.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9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4pt;margin-top:200.0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" filled="f" stroked="f">
                <v:textbox inset="0,0,,0">
                  <w:txbxContent>
                    <w:p w14:paraId="75C6FC1E" w14:textId="26BD2858" w:rsidR="00D75A16" w:rsidRPr="00F6753E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A732F2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F6753E"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Richtlinien für die umweltverträgliche </w:t>
                      </w:r>
                      <w:r w:rsidR="00F6753E"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Anwendung von mineralischen Ersatzbaustoffen im Straßenbau</w:t>
                      </w:r>
                      <w:r w:rsidR="0038647E"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F47614"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7D6826"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F6753E"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RuA-StB 23</w:t>
                      </w:r>
                      <w:r w:rsidR="007D6826"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F47614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6</w:t>
                      </w:r>
                      <w:r w:rsidR="00F6753E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42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F6753E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</w:t>
                      </w:r>
                      <w:r w:rsidR="00F6753E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B573A7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2023</w:t>
                      </w:r>
                      <w:r w:rsidR="006C6B37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F6753E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B573A7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Die </w:t>
                      </w:r>
                      <w:r w:rsidR="00F6753E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RuA-StB 23</w:t>
                      </w:r>
                      <w:r w:rsidR="00B573A7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F6753E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ersetzt die RuA-StB 01, Ausgabe 2001.</w:t>
                      </w:r>
                      <w:r w:rsidR="00E03553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93546B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F6753E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75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F6753E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</w:t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DC5DF8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E03553"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6D47BDC9" w14:textId="7550806B" w:rsidR="00365687" w:rsidRPr="00F6753E" w:rsidRDefault="00F6753E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neue Ausgabe der nunmehr vollständig überarbeiteten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RuA-StB berücksichtigt insbesondere die Vorgaben der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„Verordnung über Anforderungen an den Einbau von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mineralischen Ersatzbaustoffen in technische Bauwerke“,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(Ersatzbaustoffverordnung –ErsatzbaustoffV (EBV)).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Die EBV regelt den Einsatz von industriell hergestellten und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rezyklierten Gesteinskörnungen, Bodenmaterial und Baggergut hinsichtlich ihrer Auswirkungen auf Boden und Grundwasser.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Der Einsatz von MEB (mineralische Ersatzbaustoffe) trägt zur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effizienten Nutzung von Baustoffen bei. Gewinnungsstätten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natürlicher Gesteinsrohstoffe und Deponiekapazitäten werden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6753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geschont.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0F345005">
                <wp:simplePos x="0" y="0"/>
                <wp:positionH relativeFrom="page">
                  <wp:posOffset>323850</wp:posOffset>
                </wp:positionH>
                <wp:positionV relativeFrom="page">
                  <wp:posOffset>6256020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7" type="#_x0000_t202" style="position:absolute;left:0;text-align:left;margin-left:25.5pt;margin-top:492.6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17DDF9D2">
                <wp:simplePos x="0" y="0"/>
                <wp:positionH relativeFrom="page">
                  <wp:posOffset>342900</wp:posOffset>
                </wp:positionH>
                <wp:positionV relativeFrom="page">
                  <wp:posOffset>3417570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729B3460" w:rsidR="00AE48BE" w:rsidRPr="00915D28" w:rsidRDefault="00A97FA4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RuA-StB 23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Ausgabe 2023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6612BBC3" w:rsidR="00F739C5" w:rsidRPr="00715586" w:rsidRDefault="00A97FA4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F4655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="00D41F2B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7B00F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75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2DE8BD41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341208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A97FA4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42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Text Box 271" o:spid="_x0000_s1028" type="#_x0000_t202" style="position:absolute;left:0;text-align:left;margin-left:27pt;margin-top:269.1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" filled="f" stroked="f" strokecolor="#c30">
                <v:textbox>
                  <w:txbxContent>
                    <w:p w14:paraId="0D6C6BB0" w14:textId="729B3460" w:rsidR="00AE48BE" w:rsidRPr="00915D28" w:rsidRDefault="00A97FA4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RuA-StB 23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Ausgabe 2023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6612BBC3" w:rsidR="00F739C5" w:rsidRPr="00715586" w:rsidRDefault="00A97FA4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F4655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8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 w:rsidR="00D41F2B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R </w:t>
                      </w:r>
                      <w:r w:rsidR="007B00F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75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2DE8BD41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341208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A97FA4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42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1CC4529B">
                <wp:simplePos x="0" y="0"/>
                <wp:positionH relativeFrom="page">
                  <wp:posOffset>457200</wp:posOffset>
                </wp:positionH>
                <wp:positionV relativeFrom="page">
                  <wp:posOffset>8275320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47D07630">
                                  <wp:extent cx="526212" cy="526212"/>
                                  <wp:effectExtent l="0" t="0" r="6985" b="6985"/>
                                  <wp:docPr id="183609447" name="Grafik 183609447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60096F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spacing w:before="20" w:line="120" w:lineRule="exact"/>
                              <w:ind w:left="-11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60096F"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67821AB8" wp14:editId="17BAFF92">
                                  <wp:extent cx="352425" cy="369616"/>
                                  <wp:effectExtent l="0" t="0" r="0" b="0"/>
                                  <wp:docPr id="1292473731" name="Grafik 1292473731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717" cy="370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A814" id="_x0000_s1029" type="#_x0000_t202" href="http://www.instagram.com/fgsv_verlag/" style="position:absolute;left:0;text-align:left;margin-left:36pt;margin-top:651.6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47D07630">
                            <wp:extent cx="526212" cy="526212"/>
                            <wp:effectExtent l="0" t="0" r="6985" b="6985"/>
                            <wp:docPr id="183609447" name="Grafik 183609447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60096F">
                      <w:pPr>
                        <w:pStyle w:val="InhaltsverzeichnisText"/>
                        <w:tabs>
                          <w:tab w:val="left" w:pos="588"/>
                        </w:tabs>
                        <w:spacing w:before="20" w:line="120" w:lineRule="exact"/>
                        <w:ind w:left="-11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60096F"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67821AB8" wp14:editId="17BAFF92">
                            <wp:extent cx="352425" cy="369616"/>
                            <wp:effectExtent l="0" t="0" r="0" b="0"/>
                            <wp:docPr id="1292473731" name="Grafik 1292473731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5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717" cy="370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99D43CE">
                <wp:simplePos x="0" y="0"/>
                <wp:positionH relativeFrom="page">
                  <wp:posOffset>352425</wp:posOffset>
                </wp:positionH>
                <wp:positionV relativeFrom="page">
                  <wp:posOffset>2607945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3CF990EB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345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341208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5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341208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0" type="#_x0000_t202" style="position:absolute;left:0;text-align:left;margin-left:27.75pt;margin-top:205.35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ofQVF3wAAAAoBAAAPAAAAAAAAAAAAAAAAADkEAABkcnMvZG93bnJldi54bWxQSwUG&#10;AAAAAAQABADzAAAARQUAAAAA&#10;" filled="f" stroked="f">
                <v:textbox inset=",0,,0">
                  <w:txbxContent>
                    <w:p w14:paraId="4B7F21A1" w14:textId="3CF990EB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F73451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341208">
                        <w:rPr>
                          <w:rFonts w:ascii="DIN Pro" w:hAnsi="DIN Pro"/>
                          <w:sz w:val="20"/>
                          <w:szCs w:val="20"/>
                        </w:rPr>
                        <w:t>5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341208">
                        <w:rPr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13F3357">
                <wp:simplePos x="0" y="0"/>
                <wp:positionH relativeFrom="page">
                  <wp:posOffset>2971800</wp:posOffset>
                </wp:positionH>
                <wp:positionV relativeFrom="page">
                  <wp:posOffset>2581275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4AF3211D" w:rsidR="00050808" w:rsidRPr="005612C3" w:rsidRDefault="00A97FA4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RuA-StB 23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Richtlinien für die umweltverträgliche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Anwendung von mineralischen Ersatzbaustoffen im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Straßenbau</w:t>
                            </w:r>
                            <w:r w:rsidR="00E03553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D0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1" type="#_x0000_t202" style="position:absolute;left:0;text-align:left;margin-left:234pt;margin-top:203.2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" filled="f" stroked="f">
                <v:textbox inset="0,0,0,0">
                  <w:txbxContent>
                    <w:p w14:paraId="35762754" w14:textId="4AF3211D" w:rsidR="00050808" w:rsidRPr="005612C3" w:rsidRDefault="00A97FA4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RuA-StB 23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Richtlinien für die umweltverträgliche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Anwendung von mineralischen Ersatzbaustoffen im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Straßenbau</w:t>
                      </w:r>
                      <w:r w:rsidR="00E03553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181D0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23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9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DB3D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67269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303C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04ED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72C0F"/>
    <w:rsid w:val="00181D07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72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14A8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1208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47E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334A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13A0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096F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426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682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0C6F"/>
    <w:rsid w:val="006E273B"/>
    <w:rsid w:val="006E2A64"/>
    <w:rsid w:val="006E3080"/>
    <w:rsid w:val="006E4453"/>
    <w:rsid w:val="006E56DA"/>
    <w:rsid w:val="006E5AA8"/>
    <w:rsid w:val="006F1242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2A79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0F7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8BA"/>
    <w:rsid w:val="007D1933"/>
    <w:rsid w:val="007D2464"/>
    <w:rsid w:val="007D259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5F5F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E4D46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32F2"/>
    <w:rsid w:val="00A74079"/>
    <w:rsid w:val="00A743F3"/>
    <w:rsid w:val="00A7771D"/>
    <w:rsid w:val="00A83818"/>
    <w:rsid w:val="00A83AED"/>
    <w:rsid w:val="00A86375"/>
    <w:rsid w:val="00A8699F"/>
    <w:rsid w:val="00A91D22"/>
    <w:rsid w:val="00A92E68"/>
    <w:rsid w:val="00A93E00"/>
    <w:rsid w:val="00A9622A"/>
    <w:rsid w:val="00A96C05"/>
    <w:rsid w:val="00A97FA4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A7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77B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6E8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41F2B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0803"/>
    <w:rsid w:val="00D91FAD"/>
    <w:rsid w:val="00DA23E7"/>
    <w:rsid w:val="00DA34CD"/>
    <w:rsid w:val="00DB1538"/>
    <w:rsid w:val="00DB39E7"/>
    <w:rsid w:val="00DB566F"/>
    <w:rsid w:val="00DC2323"/>
    <w:rsid w:val="00DC2AB3"/>
    <w:rsid w:val="00DC370D"/>
    <w:rsid w:val="00DC4016"/>
    <w:rsid w:val="00DC5DF8"/>
    <w:rsid w:val="00DC6046"/>
    <w:rsid w:val="00DC68C7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0AF8"/>
    <w:rsid w:val="00DF3F8D"/>
    <w:rsid w:val="00DF65F5"/>
    <w:rsid w:val="00DF7DE7"/>
    <w:rsid w:val="00E02BE9"/>
    <w:rsid w:val="00E03553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05F"/>
    <w:rsid w:val="00E954ED"/>
    <w:rsid w:val="00E97FC8"/>
    <w:rsid w:val="00EA16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55EB"/>
    <w:rsid w:val="00EC799E"/>
    <w:rsid w:val="00ED1ACE"/>
    <w:rsid w:val="00ED613C"/>
    <w:rsid w:val="00EE0A4A"/>
    <w:rsid w:val="00EE17CA"/>
    <w:rsid w:val="00EE24A0"/>
    <w:rsid w:val="00EF265C"/>
    <w:rsid w:val="00EF46A7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1681B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46554"/>
    <w:rsid w:val="00F47614"/>
    <w:rsid w:val="00F50176"/>
    <w:rsid w:val="00F55150"/>
    <w:rsid w:val="00F5533F"/>
    <w:rsid w:val="00F57425"/>
    <w:rsid w:val="00F63392"/>
    <w:rsid w:val="00F63ADC"/>
    <w:rsid w:val="00F64A9D"/>
    <w:rsid w:val="00F66215"/>
    <w:rsid w:val="00F6753E"/>
    <w:rsid w:val="00F713E7"/>
    <w:rsid w:val="00F71775"/>
    <w:rsid w:val="00F73451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E7E32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fgsv_verlag/" TargetMode="External"/><Relationship Id="rId18" Type="http://schemas.openxmlformats.org/officeDocument/2006/relationships/image" Target="media/image4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fgsv_verla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397</cp:revision>
  <cp:lastPrinted>2023-07-28T12:55:00Z</cp:lastPrinted>
  <dcterms:created xsi:type="dcterms:W3CDTF">2020-06-23T09:12:00Z</dcterms:created>
  <dcterms:modified xsi:type="dcterms:W3CDTF">2023-08-25T08:19:00Z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