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3EA9C800" w:rsidR="00854188" w:rsidRPr="00BE0FFC" w:rsidRDefault="00DF0AF8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4EE9772">
                <wp:simplePos x="0" y="0"/>
                <wp:positionH relativeFrom="page">
                  <wp:posOffset>2971800</wp:posOffset>
                </wp:positionH>
                <wp:positionV relativeFrom="margin">
                  <wp:posOffset>2540635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18FDA03A" w:rsidR="00D75A16" w:rsidRPr="00F47614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A732F2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732F2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Technischen Lieferbedingungen für </w:t>
                            </w:r>
                            <w:r w:rsidR="00F47614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Baustoff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F47614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gemische</w:t>
                            </w:r>
                            <w:proofErr w:type="spellEnd"/>
                            <w:r w:rsidR="00F47614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zur Herstellung von Schichten ohne Bindemittel im 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F47614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Straßenbau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F47614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826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A732F2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TL </w:t>
                            </w:r>
                            <w:r w:rsidR="00F47614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 </w:t>
                            </w:r>
                            <w:proofErr w:type="spellStart"/>
                            <w:r w:rsidR="00F47614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684682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20/23</w:t>
                            </w:r>
                            <w:r w:rsidR="007D6826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F47614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696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</w:t>
                            </w:r>
                            <w:r w:rsidR="00684682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B573A7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/Fassung 2023</w:t>
                            </w:r>
                            <w:r w:rsidR="006C6B37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73A7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TL </w:t>
                            </w:r>
                            <w:r w:rsidR="00F47614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G </w:t>
                            </w:r>
                            <w:proofErr w:type="spellStart"/>
                            <w:r w:rsidR="00F47614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684682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20/23</w:t>
                            </w:r>
                            <w:r w:rsidR="00B573A7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64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B573A7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ersetzen die Ausgabe 20</w:t>
                            </w:r>
                            <w:r w:rsidR="00684682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B573A7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3546B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F47614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24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F47614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0 EUR </w:t>
                            </w:r>
                            <w:r w:rsidR="003864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(FGSV-Mitglieder erhalten einen</w:t>
                            </w:r>
                            <w:r w:rsidR="00DC5DF8"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61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7D65D528" w14:textId="640FF8D7" w:rsidR="00F47614" w:rsidRPr="00F47614" w:rsidRDefault="00F47614" w:rsidP="00F47614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TL G </w:t>
                            </w:r>
                            <w:proofErr w:type="spellStart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behandeln die Güteüberwachung der in Schichten ohne Bindemittel einzusetzenden Baustoffgemische und regeln die Typprüfung sowie die Betriebsbeurteilung. Nach den Bestimm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ungen</w:t>
                            </w:r>
                            <w:proofErr w:type="spellEnd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dieser Technischen Lieferbedingungen ist zu verfahren, wenn für Baustoffgemische gemäß TL </w:t>
                            </w:r>
                            <w:proofErr w:type="spellStart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697), 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TL Pflaster-</w:t>
                            </w:r>
                            <w:proofErr w:type="spellStart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643) oder TL Beton-</w:t>
                            </w:r>
                            <w:proofErr w:type="spellStart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891) eine 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Güteüberwachung gefordert ist. Die Güteanforderungen an diese Baustoffgemische ergeben sich aus den einschlägigen Technischen Lieferbedingungen und Richtlinien.</w:t>
                            </w:r>
                          </w:p>
                          <w:p w14:paraId="46AF48A8" w14:textId="316D4EBA" w:rsidR="00F47614" w:rsidRPr="00F47614" w:rsidRDefault="00F47614" w:rsidP="00F47614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Fassung 2023 der TL G </w:t>
                            </w:r>
                            <w:proofErr w:type="spellStart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setzen </w:t>
                            </w:r>
                            <w:proofErr w:type="spellStart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insbe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dondere</w:t>
                            </w:r>
                            <w:proofErr w:type="spellEnd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für die hier geregelten Einsatzbereiche die „Verordnung zur Einführung </w:t>
                            </w:r>
                            <w:proofErr w:type="gramStart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einer  Ersatzbaustoffverordnung</w:t>
                            </w:r>
                            <w:proofErr w:type="gramEnd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zur Neufassung der Bundes-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Bodenschutz- und Altlastenverordnung und zur Änderung der 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Deponieverordnung und der Gewerbeabfallverordnung vom 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9. Juli 2021 Artikel 1 Verordnung über Anforderungen an den</w:t>
                            </w:r>
                            <w:r w:rsidR="003864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Einbau von mineralischen Ersatzbaustoffen in technische Bauwerke“ (Ersatzbaustoffverordnung – </w:t>
                            </w:r>
                            <w:proofErr w:type="spellStart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ErsatzbaustoffV</w:t>
                            </w:r>
                            <w:proofErr w:type="spellEnd"/>
                            <w:r w:rsidRPr="00F4761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– EBV) um.</w:t>
                            </w:r>
                          </w:p>
                          <w:p w14:paraId="6D47BDC9" w14:textId="10959723" w:rsidR="00365687" w:rsidRPr="00F47614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00.0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" filled="f" stroked="f">
                <v:textbox inset="0,0,,0">
                  <w:txbxContent>
                    <w:p w14:paraId="75C6FC1E" w14:textId="18FDA03A" w:rsidR="00D75A16" w:rsidRPr="00F47614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A732F2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A732F2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Technischen Lieferbedingungen für </w:t>
                      </w:r>
                      <w:r w:rsidR="00F47614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Baustoff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F47614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gemische</w:t>
                      </w:r>
                      <w:proofErr w:type="spellEnd"/>
                      <w:r w:rsidR="00F47614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zur Herstellung von Schichten ohne Bindemittel im 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F47614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Straßenbau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F47614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7D6826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A732F2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TL </w:t>
                      </w:r>
                      <w:r w:rsidR="00F47614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 </w:t>
                      </w:r>
                      <w:proofErr w:type="spellStart"/>
                      <w:r w:rsidR="00F47614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684682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20/23</w:t>
                      </w:r>
                      <w:r w:rsidR="007D6826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F47614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696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</w:t>
                      </w:r>
                      <w:r w:rsidR="00684682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</w:t>
                      </w:r>
                      <w:r w:rsidR="00B573A7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/Fassung 2023</w:t>
                      </w:r>
                      <w:r w:rsidR="006C6B37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B573A7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TL </w:t>
                      </w:r>
                      <w:r w:rsidR="00F47614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G </w:t>
                      </w:r>
                      <w:proofErr w:type="spellStart"/>
                      <w:r w:rsidR="00F47614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684682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20/23</w:t>
                      </w:r>
                      <w:r w:rsidR="00B573A7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3864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B573A7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ersetzen die Ausgabe 20</w:t>
                      </w:r>
                      <w:r w:rsidR="00684682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</w:t>
                      </w:r>
                      <w:r w:rsidR="00B573A7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. </w:t>
                      </w:r>
                      <w:r w:rsidR="0093546B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F47614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24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F47614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0 EUR </w:t>
                      </w:r>
                      <w:r w:rsidR="003864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(FGSV-Mitglieder erhalten einen</w:t>
                      </w:r>
                      <w:r w:rsidR="00DC5DF8"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4761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7D65D528" w14:textId="640FF8D7" w:rsidR="00F47614" w:rsidRPr="00F47614" w:rsidRDefault="00F47614" w:rsidP="00F47614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TL G </w:t>
                      </w:r>
                      <w:proofErr w:type="spellStart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behandeln die Güteüberwachung der in Schichten ohne Bindemittel einzusetzenden Baustoffgemische und regeln die Typprüfung sowie die Betriebsbeurteilung. Nach den Bestimm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ungen</w:t>
                      </w:r>
                      <w:proofErr w:type="spellEnd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dieser Technischen Lieferbedingungen ist zu verfahren, wenn für Baustoffgemische gemäß TL </w:t>
                      </w:r>
                      <w:proofErr w:type="spellStart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697), 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TL Pflaster-</w:t>
                      </w:r>
                      <w:proofErr w:type="spellStart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643) oder TL Beton-</w:t>
                      </w:r>
                      <w:proofErr w:type="spellStart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891) eine 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Güteüberwachung gefordert ist. Die Güteanforderungen an diese Baustoffgemische ergeben sich aus den einschlägigen Technischen Lieferbedingungen und Richtlinien.</w:t>
                      </w:r>
                    </w:p>
                    <w:p w14:paraId="46AF48A8" w14:textId="316D4EBA" w:rsidR="00F47614" w:rsidRPr="00F47614" w:rsidRDefault="00F47614" w:rsidP="00F47614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Fassung 2023 der TL G </w:t>
                      </w:r>
                      <w:proofErr w:type="spellStart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setzen </w:t>
                      </w:r>
                      <w:proofErr w:type="spellStart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insbe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</w:t>
                      </w:r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dondere</w:t>
                      </w:r>
                      <w:proofErr w:type="spellEnd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für die hier geregelten Einsatzbereiche die „Verordnung zur Einführung </w:t>
                      </w:r>
                      <w:proofErr w:type="gramStart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einer  Ersatzbaustoffverordnung</w:t>
                      </w:r>
                      <w:proofErr w:type="gramEnd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zur Neufassung der Bundes-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Bodenschutz- und Altlastenverordnung und zur Änderung der 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Deponieverordnung und der Gewerbeabfallverordnung vom 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9. Juli 2021 Artikel 1 Verordnung über Anforderungen an den</w:t>
                      </w:r>
                      <w:r w:rsidR="0038647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Einbau von mineralischen Ersatzbaustoffen in technische Bauwerke“ (Ersatzbaustoffverordnung – </w:t>
                      </w:r>
                      <w:proofErr w:type="spellStart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ErsatzbaustoffV</w:t>
                      </w:r>
                      <w:proofErr w:type="spellEnd"/>
                      <w:r w:rsidRPr="00F4761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– EBV) um.</w:t>
                      </w:r>
                    </w:p>
                    <w:p w14:paraId="6D47BDC9" w14:textId="10959723" w:rsidR="00365687" w:rsidRPr="00F47614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0F345005">
                <wp:simplePos x="0" y="0"/>
                <wp:positionH relativeFrom="page">
                  <wp:posOffset>323850</wp:posOffset>
                </wp:positionH>
                <wp:positionV relativeFrom="page">
                  <wp:posOffset>6256020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92.6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7DDF9D2">
                <wp:simplePos x="0" y="0"/>
                <wp:positionH relativeFrom="page">
                  <wp:posOffset>342900</wp:posOffset>
                </wp:positionH>
                <wp:positionV relativeFrom="page">
                  <wp:posOffset>3417570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6C3A85F3" w:rsidR="00AE48BE" w:rsidRPr="00915D28" w:rsidRDefault="007B00F7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TL </w:t>
                            </w:r>
                            <w:r w:rsidR="0034120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G </w:t>
                            </w:r>
                            <w:proofErr w:type="spellStart"/>
                            <w:r w:rsidR="0034120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SoB-StB</w:t>
                            </w:r>
                            <w:proofErr w:type="spellEnd"/>
                            <w:r w:rsidR="0034120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20/23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</w:t>
                            </w:r>
                            <w:r w:rsidR="00E9505F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/Fassung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0A07EC60" w:rsidR="00F739C5" w:rsidRPr="00715586" w:rsidRDefault="00341208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36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17B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D41F2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7B00F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311DE746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34120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696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69.1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" filled="f" stroked="f" strokecolor="#c30">
                <v:textbox>
                  <w:txbxContent>
                    <w:p w14:paraId="0D6C6BB0" w14:textId="6C3A85F3" w:rsidR="00AE48BE" w:rsidRPr="00915D28" w:rsidRDefault="007B00F7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TL </w:t>
                      </w:r>
                      <w:r w:rsidR="0034120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G </w:t>
                      </w:r>
                      <w:proofErr w:type="spellStart"/>
                      <w:r w:rsidR="0034120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SoB-StB</w:t>
                      </w:r>
                      <w:proofErr w:type="spellEnd"/>
                      <w:r w:rsidR="0034120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20/23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</w:t>
                      </w:r>
                      <w:r w:rsidR="00E9505F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/Fassung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0A07EC60" w:rsidR="00F739C5" w:rsidRPr="00715586" w:rsidRDefault="00341208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36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17B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D41F2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R </w:t>
                      </w:r>
                      <w:r w:rsidR="007B00F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311DE746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34120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696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1CC4529B">
                <wp:simplePos x="0" y="0"/>
                <wp:positionH relativeFrom="page">
                  <wp:posOffset>457200</wp:posOffset>
                </wp:positionH>
                <wp:positionV relativeFrom="page">
                  <wp:posOffset>8275320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83609447" name="Grafik 183609447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1292473731" name="Grafik 1292473731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51.6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Cot0eV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83609447" name="Grafik 183609447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1292473731" name="Grafik 1292473731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99D43CE">
                <wp:simplePos x="0" y="0"/>
                <wp:positionH relativeFrom="page">
                  <wp:posOffset>352425</wp:posOffset>
                </wp:positionH>
                <wp:positionV relativeFrom="page">
                  <wp:posOffset>2607945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CF990EB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345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41208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341208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5.3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ofQVF3wAAAAoBAAAPAAAAAAAAAAAAAAAAADkEAABkcnMvZG93bnJldi54bWxQSwUG&#10;AAAAAAQABADzAAAARQUAAAAA&#10;" filled="f" stroked="f">
                <v:textbox inset=",0,,0">
                  <w:txbxContent>
                    <w:p w14:paraId="4B7F21A1" w14:textId="3CF990EB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F73451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41208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341208">
                        <w:rPr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13F3357">
                <wp:simplePos x="0" y="0"/>
                <wp:positionH relativeFrom="page">
                  <wp:posOffset>2971800</wp:posOffset>
                </wp:positionH>
                <wp:positionV relativeFrom="page">
                  <wp:posOffset>2581275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5032493D" w:rsidR="00050808" w:rsidRPr="005612C3" w:rsidRDefault="007B00F7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TL </w:t>
                            </w:r>
                            <w:r w:rsidR="003412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G </w:t>
                            </w:r>
                            <w:proofErr w:type="spellStart"/>
                            <w:r w:rsidR="003412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SoB-StB</w:t>
                            </w:r>
                            <w:proofErr w:type="spellEnd"/>
                            <w:r w:rsidR="003412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20/23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Technische Lieferbedingungen für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3412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Baustoffgemische zur Herstellung von Schichten ohne </w:t>
                            </w:r>
                            <w:r w:rsidR="0034120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Bindemittel im Straßenbau, </w:t>
                            </w:r>
                            <w:r w:rsidR="00181D0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2020/Fassung 2023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2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Po2Q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" filled="f" stroked="f">
                <v:textbox inset="0,0,0,0">
                  <w:txbxContent>
                    <w:p w14:paraId="35762754" w14:textId="5032493D" w:rsidR="00050808" w:rsidRPr="005612C3" w:rsidRDefault="007B00F7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TL </w:t>
                      </w:r>
                      <w:r w:rsidR="003412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G </w:t>
                      </w:r>
                      <w:proofErr w:type="spellStart"/>
                      <w:r w:rsidR="003412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SoB-StB</w:t>
                      </w:r>
                      <w:proofErr w:type="spellEnd"/>
                      <w:r w:rsidR="003412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20/23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Technische Lieferbedingungen für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3412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Baustoffgemische zur Herstellung von Schichten ohne </w:t>
                      </w:r>
                      <w:r w:rsidR="0034120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Bindemittel im Straßenbau, </w:t>
                      </w:r>
                      <w:r w:rsidR="00181D0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2020/Fassung 2023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391</cp:revision>
  <cp:lastPrinted>2023-07-28T12:55:00Z</cp:lastPrinted>
  <dcterms:created xsi:type="dcterms:W3CDTF">2020-06-23T09:12:00Z</dcterms:created>
  <dcterms:modified xsi:type="dcterms:W3CDTF">2023-08-25T07:04:00Z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