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4C76FFF5" w:rsidR="00854188" w:rsidRPr="00BE0FFC" w:rsidRDefault="003A2B04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137501E5">
                <wp:simplePos x="0" y="0"/>
                <wp:positionH relativeFrom="page">
                  <wp:posOffset>2971800</wp:posOffset>
                </wp:positionH>
                <wp:positionV relativeFrom="margin">
                  <wp:posOffset>2667000</wp:posOffset>
                </wp:positionV>
                <wp:extent cx="4105275" cy="7066280"/>
                <wp:effectExtent l="0" t="0" r="0" b="127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32D9" w14:textId="7CF74111" w:rsidR="00DD55C5" w:rsidRPr="00DD55C5" w:rsidRDefault="000B7E57" w:rsidP="00DD55C5">
                            <w:pPr>
                              <w:pStyle w:val="StandardWeb"/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</w:pP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A91D2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(FGSV)</w:t>
                            </w:r>
                            <w:r w:rsidR="00185EB4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ED1ACE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4A334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Technischen </w:t>
                            </w:r>
                            <w:r w:rsidR="0003445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Lieferbedingungen für Baustoffgemische zur Herstellung von Schichten ohne Bindemittel im Straßenbau</w:t>
                            </w:r>
                            <w:r w:rsidR="0047498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DD55C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7C5C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TL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(FGSV 69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, Ausgabe 2020, herausgegeben. </w:t>
                            </w:r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TL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20 ersetzt die TL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04, Ausgabe 2004 / </w:t>
                            </w:r>
                            <w:r w:rsidR="006934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Fassung 2007.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30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</w:t>
                            </w:r>
                            <w:r w:rsidR="0069344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 Rabatt von</w:t>
                            </w:r>
                            <w:r w:rsidR="00185EB4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30 %). </w:t>
                            </w:r>
                            <w:r w:rsidR="008C59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112DB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Die TL </w:t>
                            </w:r>
                            <w:proofErr w:type="spellStart"/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 enthalten Anforderungen an Baustoffgemische, die zur Herstellung von Oberbauschichten im Straßen- und Wegebau sowie für andere Verkehrsflächen verwendet werden.</w:t>
                            </w:r>
                            <w:r w:rsidR="00693446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Die Europäischen Normen DIN EN 13285 </w:t>
                            </w:r>
                            <w:r w:rsidR="00693446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„</w:t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Ungebundene Gemische – Anforderungen" und DIN EN 14227-2 </w:t>
                            </w:r>
                            <w:r w:rsidR="00693446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„</w:t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Hydraulisch gebundene Gemische – Anforderungen – Teil 2: Schlackengebundene Gemische" werden durch diese TL </w:t>
                            </w:r>
                            <w:proofErr w:type="spellStart"/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 in Deutschland umgesetzt. Als Baustoffgemische im Sinne dieser TL </w:t>
                            </w:r>
                            <w:proofErr w:type="spellStart"/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 gelten natürliche, industriell hergestellte und rezyklierte Baustoffe, welche die aufgeführten </w:t>
                            </w:r>
                            <w:r w:rsidR="00693446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Anforderungen erfüllen. Für die Lieferung von Baustoffen für Pflasterdecken und Plattenbeläge gelten die </w:t>
                            </w:r>
                            <w:r w:rsidR="00693446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„</w:t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Technischen Lieferbedingungen für Bauprodukte zur Herstellung von Pflasterdecken, </w:t>
                            </w:r>
                            <w:r w:rsidR="00693446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Plattenbelägen und Einfassungen" (TL Pflaster-</w:t>
                            </w:r>
                            <w:proofErr w:type="spellStart"/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="00693446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 (FGSV 643)</w:t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Aufgeführt werden Anforderungen an Baustoffgemische für Schichten aus frostunempfindlichem Material, für Frostschutzschichten, für Kies- und Schottertragschichten, für Schottertragschichten </w:t>
                            </w:r>
                            <w:r w:rsid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unter Betondecken, für selbsterhärtende Tragschichten sowie für Deckschichten ohne Bindemittel. Weitere Kapitel beschäftigen sich mit der Bewertung und Überprüfung der Leistungsbeständigkeit, der Klassifizierung und Bezeichnung, Kennzeichnung und Etikettierung.</w:t>
                            </w:r>
                            <w:r w:rsid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 xml:space="preserve">In den Anhängen wird ausführlich auf die Werkseigene Produktionskontrolle eingegangen, es sind Sieblinienbereiche für die </w:t>
                            </w:r>
                            <w:r w:rsidR="00693446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DD55C5" w:rsidRPr="00DD55C5"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  <w:t>unterschiedlichen Schichten ohne Bindemittel dargestellt und es wird auf die Anwendung des vom Hersteller angegebenen Wertes eingegangen. Zudem ist ein Abkürzungsverzeichnis enthalten.</w:t>
                            </w:r>
                          </w:p>
                          <w:p w14:paraId="04822272" w14:textId="72816E4B" w:rsidR="001A0DC1" w:rsidRPr="001A0DC1" w:rsidRDefault="001A0DC1" w:rsidP="001A0DC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FB77BC6" w14:textId="0F702B83" w:rsidR="00D738DE" w:rsidRPr="00D738DE" w:rsidRDefault="00D738DE" w:rsidP="00D738D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B05CC40" w14:textId="5D1426E8" w:rsidR="008C59FA" w:rsidRPr="008C59FA" w:rsidRDefault="008C59FA" w:rsidP="008C59F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D5FAA4" w14:textId="5879AD9B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B938F" w14:textId="77777777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00CC8B06" w:rsidR="00365687" w:rsidRPr="00112DB9" w:rsidRDefault="00365687" w:rsidP="00487510">
                            <w:pPr>
                              <w:pStyle w:val="StandardWeb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10pt;width:323.25pt;height:556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" filled="f" stroked="f">
                <v:textbox inset="0,0,,0">
                  <w:txbxContent>
                    <w:p w14:paraId="25CE32D9" w14:textId="7CF74111" w:rsidR="00DD55C5" w:rsidRPr="00DD55C5" w:rsidRDefault="000B7E57" w:rsidP="00DD55C5">
                      <w:pPr>
                        <w:pStyle w:val="StandardWeb"/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</w:pP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A91D2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(FGSV)</w:t>
                      </w:r>
                      <w:r w:rsidR="00185EB4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ED1ACE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4A334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Technischen </w:t>
                      </w:r>
                      <w:r w:rsidR="0003445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Lieferbedingungen für Baustoffgemische zur Herstellung von Schichten ohne Bindemittel im Straßenbau</w:t>
                      </w:r>
                      <w:r w:rsidR="0047498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DD55C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837C5C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</w:t>
                      </w:r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TL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20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(FGSV 69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</w:t>
                      </w:r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, Ausgabe 2020, herausgegeben. </w:t>
                      </w:r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TL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20 ersetzt die TL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04, Ausgabe 2004 / </w:t>
                      </w:r>
                      <w:r w:rsidR="006934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Fassung 2007.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30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</w:t>
                      </w:r>
                      <w:r w:rsidR="0069344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 Rabatt von</w:t>
                      </w:r>
                      <w:r w:rsidR="00185EB4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30 %). </w:t>
                      </w:r>
                      <w:r w:rsidR="008C59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112DB9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Die TL </w:t>
                      </w:r>
                      <w:proofErr w:type="spellStart"/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 enthalten Anforderungen an Baustoffgemische, die zur Herstellung von Oberbauschichten im Straßen- und Wegebau sowie für andere Verkehrsflächen verwendet werden.</w:t>
                      </w:r>
                      <w:r w:rsidR="00693446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Die Europäischen Normen DIN EN 13285 </w:t>
                      </w:r>
                      <w:r w:rsidR="00693446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„</w:t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Ungebundene Gemische – Anforderungen" und DIN EN 14227-2 </w:t>
                      </w:r>
                      <w:r w:rsidR="00693446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„</w:t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Hydraulisch gebundene Gemische – Anforderungen – Teil 2: Schlackengebundene Gemische" werden durch diese TL </w:t>
                      </w:r>
                      <w:proofErr w:type="spellStart"/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 in Deutschland umgesetzt. Als Baustoffgemische im Sinne dieser TL </w:t>
                      </w:r>
                      <w:proofErr w:type="spellStart"/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 gelten natürliche, industriell hergestellte und rezyklierte Baustoffe, welche die aufgeführten </w:t>
                      </w:r>
                      <w:r w:rsidR="00693446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br/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Anforderungen erfüllen. Für die Lieferung von Baustoffen für Pflasterdecken und Plattenbeläge gelten die </w:t>
                      </w:r>
                      <w:r w:rsidR="00693446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„</w:t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Technischen Lieferbedingungen für Bauprodukte zur Herstellung von Pflasterdecken, </w:t>
                      </w:r>
                      <w:r w:rsidR="00693446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br/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Plattenbelägen und Einfassungen" (TL Pflaster-</w:t>
                      </w:r>
                      <w:proofErr w:type="spellStart"/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)</w:t>
                      </w:r>
                      <w:r w:rsidR="00693446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 (FGSV 643)</w:t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.</w:t>
                      </w:r>
                      <w:r w:rsid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br/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Aufgeführt werden Anforderungen an Baustoffgemische für Schichten aus frostunempfindlichem Material, für Frostschutzschichten, für Kies- und Schottertragschichten, für Schottertragschichten </w:t>
                      </w:r>
                      <w:r w:rsid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br/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unter Betondecken, für selbsterhärtende Tragschichten sowie für Deckschichten ohne Bindemittel. Weitere Kapitel beschäftigen sich mit der Bewertung und Überprüfung der Leistungsbeständigkeit, der Klassifizierung und Bezeichnung, Kennzeichnung und Etikettierung.</w:t>
                      </w:r>
                      <w:r w:rsid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br/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In den Anhängen wird ausführlich auf die Werkseigene Produktionskontrolle eingegangen, es sind Sieblinienbereiche für die </w:t>
                      </w:r>
                      <w:r w:rsidR="00693446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br/>
                      </w:r>
                      <w:r w:rsidR="00DD55C5" w:rsidRPr="00DD55C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>unterschiedlichen Schichten ohne Bindemittel dargestellt und es wird auf die Anwendung des vom Hersteller angegebenen Wertes eingegangen. Zudem ist ein Abkürzungsverzeichnis enthalten.</w:t>
                      </w:r>
                    </w:p>
                    <w:p w14:paraId="04822272" w14:textId="72816E4B" w:rsidR="001A0DC1" w:rsidRPr="001A0DC1" w:rsidRDefault="001A0DC1" w:rsidP="001A0DC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FB77BC6" w14:textId="0F702B83" w:rsidR="00D738DE" w:rsidRPr="00D738DE" w:rsidRDefault="00D738DE" w:rsidP="00D738D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B05CC40" w14:textId="5D1426E8" w:rsidR="008C59FA" w:rsidRPr="008C59FA" w:rsidRDefault="008C59FA" w:rsidP="008C59F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D5FAA4" w14:textId="5879AD9B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C1B938F" w14:textId="77777777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00CC8B06" w:rsidR="00365687" w:rsidRPr="00112DB9" w:rsidRDefault="00365687" w:rsidP="00487510">
                      <w:pPr>
                        <w:pStyle w:val="StandardWeb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B9EBAE6">
                <wp:simplePos x="0" y="0"/>
                <wp:positionH relativeFrom="page">
                  <wp:posOffset>342900</wp:posOffset>
                </wp:positionH>
                <wp:positionV relativeFrom="page">
                  <wp:posOffset>3562350</wp:posOffset>
                </wp:positionV>
                <wp:extent cx="2276475" cy="2755900"/>
                <wp:effectExtent l="0" t="0" r="0" b="6350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0233C6FA" w:rsidR="00AE48BE" w:rsidRPr="00915D28" w:rsidRDefault="00CF440E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</w:t>
                            </w:r>
                            <w:r w:rsidR="007B5AE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L</w:t>
                            </w:r>
                            <w:r w:rsidR="0050737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B5AE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SoB-StB</w:t>
                            </w:r>
                            <w:proofErr w:type="spellEnd"/>
                            <w:r w:rsidR="007B5AE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A33DE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50737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6F79" w:rsidRPr="00915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2020</w:t>
                            </w:r>
                          </w:p>
                          <w:p w14:paraId="136BFB68" w14:textId="77777777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148665C3" w:rsidR="00F739C5" w:rsidRPr="00715586" w:rsidRDefault="00507372" w:rsidP="00715586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7B5AE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7B5AE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CF440E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624C8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67127453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7B5AE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69</w:t>
                            </w:r>
                            <w:r w:rsidR="0050737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="001D1B47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7" type="#_x0000_t202" style="position:absolute;left:0;text-align:left;margin-left:27pt;margin-top:280.5pt;width:179.25pt;height:2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" filled="f" stroked="f" strokecolor="#c30">
                <v:textbox>
                  <w:txbxContent>
                    <w:p w14:paraId="0D6C6BB0" w14:textId="0233C6FA" w:rsidR="00AE48BE" w:rsidRPr="00915D28" w:rsidRDefault="00CF440E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</w:t>
                      </w:r>
                      <w:r w:rsidR="007B5AE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L</w:t>
                      </w:r>
                      <w:r w:rsidR="0050737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B5AE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SoB-StB</w:t>
                      </w:r>
                      <w:proofErr w:type="spellEnd"/>
                      <w:r w:rsidR="007B5AE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</w:t>
                      </w:r>
                      <w:r w:rsidR="00A33DE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50737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0E6F79" w:rsidRPr="00915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2020</w:t>
                      </w:r>
                    </w:p>
                    <w:p w14:paraId="136BFB68" w14:textId="77777777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148665C3" w:rsidR="00F739C5" w:rsidRPr="00715586" w:rsidRDefault="00507372" w:rsidP="00715586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7B5AE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 w:rsidR="007B5AE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CF440E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624C8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67127453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7B5AE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69</w:t>
                      </w:r>
                      <w:r w:rsidR="0050737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</w:t>
                      </w:r>
                      <w:r w:rsidR="001D1B47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69EF80B">
                <wp:simplePos x="0" y="0"/>
                <wp:positionH relativeFrom="page">
                  <wp:posOffset>457200</wp:posOffset>
                </wp:positionH>
                <wp:positionV relativeFrom="page">
                  <wp:posOffset>8629650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8" type="#_x0000_t202" href="http://www.instagram.com/fgsv_verlag/" style="position:absolute;left:0;text-align:left;margin-left:36pt;margin-top:679.5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41B8E10">
                <wp:simplePos x="0" y="0"/>
                <wp:positionH relativeFrom="page">
                  <wp:posOffset>323850</wp:posOffset>
                </wp:positionH>
                <wp:positionV relativeFrom="page">
                  <wp:posOffset>6400165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503.95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6B750F6">
                <wp:simplePos x="0" y="0"/>
                <wp:positionH relativeFrom="page">
                  <wp:posOffset>352425</wp:posOffset>
                </wp:positionH>
                <wp:positionV relativeFrom="page">
                  <wp:posOffset>2619375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5BE073EE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613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21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01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6.25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c8gEAAMg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" filled="f" stroked="f">
                <v:textbox style="mso-fit-shape-to-text:t" inset=",0,,0">
                  <w:txbxContent>
                    <w:p w14:paraId="4B7F21A1" w14:textId="5BE073EE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ED613C">
                        <w:rPr>
                          <w:rFonts w:ascii="DIN Pro" w:hAnsi="DIN Pro"/>
                          <w:sz w:val="20"/>
                          <w:szCs w:val="20"/>
                        </w:rPr>
                        <w:t>21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01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1A9C590">
                <wp:simplePos x="0" y="0"/>
                <wp:positionH relativeFrom="page">
                  <wp:posOffset>2971800</wp:posOffset>
                </wp:positionH>
                <wp:positionV relativeFrom="page">
                  <wp:posOffset>2590165</wp:posOffset>
                </wp:positionV>
                <wp:extent cx="4105275" cy="1019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4615922F" w:rsidR="00050808" w:rsidRPr="005612C3" w:rsidRDefault="00795D60" w:rsidP="003F0D33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ED613C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</w:t>
                            </w:r>
                            <w:r w:rsidR="0050737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613C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SoB-StB</w:t>
                            </w:r>
                            <w:proofErr w:type="spellEnd"/>
                            <w:r w:rsidR="00ED613C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Technische </w:t>
                            </w:r>
                            <w:r w:rsidR="00ED613C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Lieferbedingungen für Baustoffgemische zur Herstellung von Schichten ohne Bindemittel im Straßenbau</w:t>
                            </w:r>
                            <w:r w:rsidR="00761BD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623A1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2020</w:t>
                            </w:r>
                            <w:r w:rsidR="000E6F79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95pt;width:323.25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" filled="f" stroked="f">
                <v:textbox inset="0,0,0,0">
                  <w:txbxContent>
                    <w:p w14:paraId="35762754" w14:textId="4615922F" w:rsidR="00050808" w:rsidRPr="005612C3" w:rsidRDefault="00795D60" w:rsidP="003F0D33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</w:t>
                      </w:r>
                      <w:r w:rsidR="00ED613C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</w:t>
                      </w:r>
                      <w:r w:rsidR="0050737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613C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SoB-StB</w:t>
                      </w:r>
                      <w:proofErr w:type="spellEnd"/>
                      <w:r w:rsidR="00ED613C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20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Technische </w:t>
                      </w:r>
                      <w:r w:rsidR="00ED613C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Lieferbedingungen für Baustoffgemische zur Herstellung von Schichten ohne Bindemittel im Straßenbau</w:t>
                      </w:r>
                      <w:r w:rsidR="00761BD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A623A1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2020</w:t>
                      </w:r>
                      <w:r w:rsidR="000E6F79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BDDC457" w:rsidR="00854188" w:rsidRDefault="001924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96A94" wp14:editId="0F7DCD7D">
                                  <wp:extent cx="6903720" cy="1844040"/>
                                  <wp:effectExtent l="0" t="0" r="0" b="381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4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BDDC457" w:rsidR="00854188" w:rsidRDefault="001924B5">
                      <w:r>
                        <w:rPr>
                          <w:noProof/>
                        </w:rPr>
                        <w:drawing>
                          <wp:inline distT="0" distB="0" distL="0" distR="0" wp14:anchorId="7EE96A94" wp14:editId="0F7DCD7D">
                            <wp:extent cx="6903720" cy="1844040"/>
                            <wp:effectExtent l="0" t="0" r="0" b="381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4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405E9"/>
    <w:rsid w:val="00050808"/>
    <w:rsid w:val="000607AA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E6F79"/>
    <w:rsid w:val="000E7DAC"/>
    <w:rsid w:val="000F7917"/>
    <w:rsid w:val="00102F83"/>
    <w:rsid w:val="00112DB9"/>
    <w:rsid w:val="00115784"/>
    <w:rsid w:val="001219BA"/>
    <w:rsid w:val="001239BE"/>
    <w:rsid w:val="00130B79"/>
    <w:rsid w:val="00130CF2"/>
    <w:rsid w:val="0013107D"/>
    <w:rsid w:val="00133117"/>
    <w:rsid w:val="00134006"/>
    <w:rsid w:val="00150AD8"/>
    <w:rsid w:val="00157D22"/>
    <w:rsid w:val="0016255B"/>
    <w:rsid w:val="00162CAB"/>
    <w:rsid w:val="0016490C"/>
    <w:rsid w:val="00185EB4"/>
    <w:rsid w:val="001924B5"/>
    <w:rsid w:val="00193DEC"/>
    <w:rsid w:val="00196965"/>
    <w:rsid w:val="001A0DC1"/>
    <w:rsid w:val="001A2A22"/>
    <w:rsid w:val="001C3C32"/>
    <w:rsid w:val="001D1155"/>
    <w:rsid w:val="001D1B15"/>
    <w:rsid w:val="001D1B47"/>
    <w:rsid w:val="001D44C8"/>
    <w:rsid w:val="001E050B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31FE5"/>
    <w:rsid w:val="002326C7"/>
    <w:rsid w:val="002436EE"/>
    <w:rsid w:val="00243CB6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27F6E"/>
    <w:rsid w:val="003331ED"/>
    <w:rsid w:val="00333F90"/>
    <w:rsid w:val="00335C2F"/>
    <w:rsid w:val="00336630"/>
    <w:rsid w:val="003468C3"/>
    <w:rsid w:val="00357BFC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A2B04"/>
    <w:rsid w:val="003A43AC"/>
    <w:rsid w:val="003A44F5"/>
    <w:rsid w:val="003B4244"/>
    <w:rsid w:val="003B78B3"/>
    <w:rsid w:val="003B7F96"/>
    <w:rsid w:val="003C2F53"/>
    <w:rsid w:val="003C794D"/>
    <w:rsid w:val="003D2A3C"/>
    <w:rsid w:val="003D4B5B"/>
    <w:rsid w:val="003F0D33"/>
    <w:rsid w:val="003F5A9E"/>
    <w:rsid w:val="00401102"/>
    <w:rsid w:val="00401719"/>
    <w:rsid w:val="0040221F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A08"/>
    <w:rsid w:val="00467C52"/>
    <w:rsid w:val="004722F8"/>
    <w:rsid w:val="0047498E"/>
    <w:rsid w:val="00477786"/>
    <w:rsid w:val="00487510"/>
    <w:rsid w:val="00492754"/>
    <w:rsid w:val="00494294"/>
    <w:rsid w:val="004956F6"/>
    <w:rsid w:val="004A3349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A64"/>
    <w:rsid w:val="005026BE"/>
    <w:rsid w:val="00507372"/>
    <w:rsid w:val="00510DF7"/>
    <w:rsid w:val="00514419"/>
    <w:rsid w:val="00521A11"/>
    <w:rsid w:val="00525BB7"/>
    <w:rsid w:val="005274C2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6925"/>
    <w:rsid w:val="00616E97"/>
    <w:rsid w:val="00616ED6"/>
    <w:rsid w:val="00624C84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49E6"/>
    <w:rsid w:val="006851D5"/>
    <w:rsid w:val="00687684"/>
    <w:rsid w:val="00691A55"/>
    <w:rsid w:val="00692425"/>
    <w:rsid w:val="00693446"/>
    <w:rsid w:val="006965B1"/>
    <w:rsid w:val="006A13EA"/>
    <w:rsid w:val="006A6A88"/>
    <w:rsid w:val="006B062A"/>
    <w:rsid w:val="006B3DCA"/>
    <w:rsid w:val="006C1977"/>
    <w:rsid w:val="006C68F6"/>
    <w:rsid w:val="006E273B"/>
    <w:rsid w:val="006E2A64"/>
    <w:rsid w:val="006E3080"/>
    <w:rsid w:val="006E4453"/>
    <w:rsid w:val="006E5AA8"/>
    <w:rsid w:val="006F5F6F"/>
    <w:rsid w:val="006F77DD"/>
    <w:rsid w:val="0070158D"/>
    <w:rsid w:val="00705C87"/>
    <w:rsid w:val="00710078"/>
    <w:rsid w:val="007130E5"/>
    <w:rsid w:val="00715586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C27B5"/>
    <w:rsid w:val="007C3786"/>
    <w:rsid w:val="007C4996"/>
    <w:rsid w:val="007D0F83"/>
    <w:rsid w:val="007D143D"/>
    <w:rsid w:val="007D2464"/>
    <w:rsid w:val="007D3A35"/>
    <w:rsid w:val="007D4B46"/>
    <w:rsid w:val="007D5B42"/>
    <w:rsid w:val="00800B85"/>
    <w:rsid w:val="00803107"/>
    <w:rsid w:val="00803AEF"/>
    <w:rsid w:val="00810D2E"/>
    <w:rsid w:val="0081354D"/>
    <w:rsid w:val="0081362A"/>
    <w:rsid w:val="00820B4B"/>
    <w:rsid w:val="008217BA"/>
    <w:rsid w:val="008247B9"/>
    <w:rsid w:val="0082707E"/>
    <w:rsid w:val="00831EDF"/>
    <w:rsid w:val="00837C5C"/>
    <w:rsid w:val="008441A9"/>
    <w:rsid w:val="00854188"/>
    <w:rsid w:val="00855A8C"/>
    <w:rsid w:val="0086207E"/>
    <w:rsid w:val="00865A20"/>
    <w:rsid w:val="00873A1F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900"/>
    <w:rsid w:val="008C59FA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7E42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338D"/>
    <w:rsid w:val="00A4393C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1D22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52E6"/>
    <w:rsid w:val="00B87441"/>
    <w:rsid w:val="00BA2025"/>
    <w:rsid w:val="00BB7B03"/>
    <w:rsid w:val="00BB7F6B"/>
    <w:rsid w:val="00BC17B3"/>
    <w:rsid w:val="00BC3060"/>
    <w:rsid w:val="00BC67CE"/>
    <w:rsid w:val="00BD32A3"/>
    <w:rsid w:val="00BD4032"/>
    <w:rsid w:val="00BD527A"/>
    <w:rsid w:val="00BD5A38"/>
    <w:rsid w:val="00BE0FFC"/>
    <w:rsid w:val="00BE4DA5"/>
    <w:rsid w:val="00BE7808"/>
    <w:rsid w:val="00BF0784"/>
    <w:rsid w:val="00BF1D48"/>
    <w:rsid w:val="00BF27D1"/>
    <w:rsid w:val="00BF7ABD"/>
    <w:rsid w:val="00C00CA9"/>
    <w:rsid w:val="00C117CE"/>
    <w:rsid w:val="00C1736F"/>
    <w:rsid w:val="00C201FB"/>
    <w:rsid w:val="00C33834"/>
    <w:rsid w:val="00C34066"/>
    <w:rsid w:val="00C3519B"/>
    <w:rsid w:val="00C36F4A"/>
    <w:rsid w:val="00C379B2"/>
    <w:rsid w:val="00C4257A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84C"/>
    <w:rsid w:val="00C67314"/>
    <w:rsid w:val="00C701CC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633F"/>
    <w:rsid w:val="00CB7282"/>
    <w:rsid w:val="00CC06D2"/>
    <w:rsid w:val="00CC18D3"/>
    <w:rsid w:val="00CC47AF"/>
    <w:rsid w:val="00CC57DD"/>
    <w:rsid w:val="00CD4196"/>
    <w:rsid w:val="00CD77A1"/>
    <w:rsid w:val="00CE6943"/>
    <w:rsid w:val="00CF206C"/>
    <w:rsid w:val="00CF440E"/>
    <w:rsid w:val="00D030A6"/>
    <w:rsid w:val="00D0592A"/>
    <w:rsid w:val="00D101CC"/>
    <w:rsid w:val="00D17822"/>
    <w:rsid w:val="00D17EF9"/>
    <w:rsid w:val="00D27381"/>
    <w:rsid w:val="00D3071A"/>
    <w:rsid w:val="00D32986"/>
    <w:rsid w:val="00D368A5"/>
    <w:rsid w:val="00D40CFF"/>
    <w:rsid w:val="00D51593"/>
    <w:rsid w:val="00D6015B"/>
    <w:rsid w:val="00D64CB8"/>
    <w:rsid w:val="00D7221E"/>
    <w:rsid w:val="00D738D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D55C5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4182"/>
    <w:rsid w:val="00E40932"/>
    <w:rsid w:val="00E40DF5"/>
    <w:rsid w:val="00E43D09"/>
    <w:rsid w:val="00E5106D"/>
    <w:rsid w:val="00E51778"/>
    <w:rsid w:val="00E56C02"/>
    <w:rsid w:val="00E63500"/>
    <w:rsid w:val="00E65A2D"/>
    <w:rsid w:val="00E6642B"/>
    <w:rsid w:val="00E67261"/>
    <w:rsid w:val="00E72174"/>
    <w:rsid w:val="00E72F2C"/>
    <w:rsid w:val="00E849B3"/>
    <w:rsid w:val="00E933F5"/>
    <w:rsid w:val="00E954ED"/>
    <w:rsid w:val="00EA2746"/>
    <w:rsid w:val="00EA3293"/>
    <w:rsid w:val="00EB0412"/>
    <w:rsid w:val="00EB285F"/>
    <w:rsid w:val="00EB2C4A"/>
    <w:rsid w:val="00EB33AB"/>
    <w:rsid w:val="00EC0D0B"/>
    <w:rsid w:val="00EC26AF"/>
    <w:rsid w:val="00EC35AA"/>
    <w:rsid w:val="00EC41F4"/>
    <w:rsid w:val="00ED1ACE"/>
    <w:rsid w:val="00ED613C"/>
    <w:rsid w:val="00EE0A4A"/>
    <w:rsid w:val="00EE17CA"/>
    <w:rsid w:val="00EF265C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1D99"/>
    <w:rsid w:val="00F36305"/>
    <w:rsid w:val="00F363A0"/>
    <w:rsid w:val="00F40010"/>
    <w:rsid w:val="00F419CA"/>
    <w:rsid w:val="00F50176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113</cp:revision>
  <cp:lastPrinted>2020-09-30T08:24:00Z</cp:lastPrinted>
  <dcterms:created xsi:type="dcterms:W3CDTF">2020-06-23T09:12:00Z</dcterms:created>
  <dcterms:modified xsi:type="dcterms:W3CDTF">2021-01-21T12:21:00Z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