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5F7C0596" w14:textId="4C76FFF5" w:rsidR="00854188" w:rsidRPr="00BE0FFC" w:rsidRDefault="003A2B04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137501E5">
                <wp:simplePos x="0" y="0"/>
                <wp:positionH relativeFrom="page">
                  <wp:posOffset>2971800</wp:posOffset>
                </wp:positionH>
                <wp:positionV relativeFrom="margin">
                  <wp:posOffset>2667000</wp:posOffset>
                </wp:positionV>
                <wp:extent cx="4105275" cy="7066280"/>
                <wp:effectExtent l="0" t="0" r="0" b="127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0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149F0" w14:textId="6E2B0E6B" w:rsidR="00792ECF" w:rsidRPr="00792ECF" w:rsidRDefault="000B7E57" w:rsidP="0023268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A91D22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(FGSV)</w:t>
                            </w:r>
                            <w:r w:rsidR="00185EB4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ED1ACE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EB484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Zusätzlichen Technischen Vertragsbedingungen und Richtlinien für den Bau von Schichten ohne Bindemittel im Straßenbau</w:t>
                            </w:r>
                            <w:r w:rsidR="0039777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“ </w:t>
                            </w:r>
                            <w:r w:rsidR="00837C5C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39777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ZTV</w:t>
                            </w:r>
                            <w:r w:rsidR="00DD55C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(FGSV 69</w:t>
                            </w:r>
                            <w:r w:rsidR="0039777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="0003445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, Ausgabe 2020, herausgegeben. </w:t>
                            </w:r>
                            <w:r w:rsidR="008441A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="0039777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ZTV</w:t>
                            </w:r>
                            <w:r w:rsidR="00DD55C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441A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8441A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20 ersetzt die </w:t>
                            </w:r>
                            <w:r w:rsidR="0039777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ZTV</w:t>
                            </w:r>
                            <w:r w:rsidR="00DD55C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441A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8441A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04, Ausgabe 2004 / Fassung 2007.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DD55C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39777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397775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 Rabatt von</w:t>
                            </w:r>
                            <w:r w:rsidR="00185EB4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24E5" w:rsidRPr="00112DB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30 %). </w:t>
                            </w:r>
                            <w:r w:rsidR="008C59F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112DB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792ECF" w:rsidRPr="00792EC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ZTV </w:t>
                            </w:r>
                            <w:proofErr w:type="spellStart"/>
                            <w:r w:rsidR="00792ECF" w:rsidRPr="00792EC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792ECF" w:rsidRPr="00792EC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23268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2ECF" w:rsidRPr="00792EC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enthalten Anforderungen für den Bau von Schichten ohne Bindemittel im Oberbau von Straßen und Wegen und anderen Verkehrsflächen.</w:t>
                            </w:r>
                            <w:r w:rsidR="0023268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Zudem</w:t>
                            </w:r>
                            <w:r w:rsidR="00792ECF" w:rsidRPr="00792EC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sind </w:t>
                            </w:r>
                            <w:r w:rsidR="0023268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ZTV </w:t>
                            </w:r>
                            <w:proofErr w:type="spellStart"/>
                            <w:r w:rsidR="0023268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23268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20 </w:t>
                            </w:r>
                            <w:r w:rsidR="00792ECF" w:rsidRPr="00792EC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 Verbindung mit den „Technischen Lieferbedingungen für Baustoffgemische zur Herstellung von Schichten ohne Bindemittel im Straßenbau“ (TL </w:t>
                            </w:r>
                            <w:proofErr w:type="spellStart"/>
                            <w:r w:rsidR="00792ECF" w:rsidRPr="00792EC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SoB-StB</w:t>
                            </w:r>
                            <w:proofErr w:type="spellEnd"/>
                            <w:r w:rsidR="00792ECF" w:rsidRPr="00792EC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) (FGSV 697) anzuwenden. Sie sind darauf abgestellt, dass die Vergabe- und Vertragsordnung für Bauleistungen (VOB), Teil C: Allgemeine Technische Vertragsbedingungen für Bauleistungen (ATV) Bestandteil des Bauvertrages sind. Nach </w:t>
                            </w:r>
                            <w:r w:rsidR="0023268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792ECF" w:rsidRPr="00792EC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allgemeinen Darstellungen, vor allem zu Baustoffgrundsätzen und Baustoffgemischen, wird auf die Ausführung der verschiedenen Schichten ohne Bindemittel (Schichten aus frostempfindlichem </w:t>
                            </w:r>
                            <w:r w:rsidR="0023268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792ECF" w:rsidRPr="00792EC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Material, Frostschutzschicht, Kies- und Schottertragschichten, Schottertragschicht unter Betondecken, selbsterhärtende Tragschicht sowie Deckschichten ohne Bindemittel) eingegangen. </w:t>
                            </w:r>
                            <w:r w:rsidR="000260D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792ECF" w:rsidRPr="00792EC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Weitere Abschnitte beschäftigen sich mit Prüfungen, Mängelansprüchen sowie der Abrechnung auseinander. In den Anhängen sind vor allem die Sieblinienbereiche für die unterschiedlichen Schichten ohne Bindemittel im eingebauten Zustand dargestellt.</w:t>
                            </w:r>
                          </w:p>
                          <w:p w14:paraId="25CE32D9" w14:textId="60EE4E75" w:rsidR="00DD55C5" w:rsidRPr="00DD55C5" w:rsidRDefault="00DD55C5" w:rsidP="00DD55C5">
                            <w:pPr>
                              <w:pStyle w:val="StandardWeb"/>
                              <w:rPr>
                                <w:rFonts w:asciiTheme="majorHAnsi" w:hAnsiTheme="maj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4822272" w14:textId="72816E4B" w:rsidR="001A0DC1" w:rsidRPr="001A0DC1" w:rsidRDefault="001A0DC1" w:rsidP="001A0DC1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1FB77BC6" w14:textId="0F702B83" w:rsidR="00D738DE" w:rsidRPr="00D738DE" w:rsidRDefault="00D738DE" w:rsidP="00D738D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B05CC40" w14:textId="5D1426E8" w:rsidR="008C59FA" w:rsidRPr="008C59FA" w:rsidRDefault="008C59FA" w:rsidP="008C59F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ED5FAA4" w14:textId="5879AD9B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C1B938F" w14:textId="77777777" w:rsidR="00112DB9" w:rsidRPr="00112DB9" w:rsidRDefault="00112DB9" w:rsidP="00112DB9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D47BDC9" w14:textId="00CC8B06" w:rsidR="00365687" w:rsidRPr="00112DB9" w:rsidRDefault="00365687" w:rsidP="00487510">
                            <w:pPr>
                              <w:pStyle w:val="StandardWeb"/>
                              <w:rPr>
                                <w:rFonts w:asciiTheme="majorHAnsi" w:hAnsiTheme="majorHAnsi" w:cs="ArialMT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10pt;width:323.25pt;height:556.4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" filled="f" stroked="f">
                <v:textbox inset="0,0,,0">
                  <w:txbxContent>
                    <w:p w14:paraId="3F3149F0" w14:textId="6E2B0E6B" w:rsidR="00792ECF" w:rsidRPr="00792ECF" w:rsidRDefault="000B7E57" w:rsidP="0023268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A91D22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(FGSV)</w:t>
                      </w:r>
                      <w:r w:rsidR="00185EB4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ED1ACE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EB484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Zusätzlichen Technischen Vertragsbedingungen und Richtlinien für den Bau von Schichten ohne Bindemittel im Straßenbau</w:t>
                      </w:r>
                      <w:r w:rsidR="0039777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“ </w:t>
                      </w:r>
                      <w:r w:rsidR="00837C5C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</w:t>
                      </w:r>
                      <w:r w:rsidR="0039777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ZTV</w:t>
                      </w:r>
                      <w:r w:rsidR="00DD55C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20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(FGSV 69</w:t>
                      </w:r>
                      <w:r w:rsidR="0039777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="0003445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, Ausgabe 2020, herausgegeben. </w:t>
                      </w:r>
                      <w:r w:rsidR="008441A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</w:t>
                      </w:r>
                      <w:r w:rsidR="0039777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ZTV</w:t>
                      </w:r>
                      <w:r w:rsidR="00DD55C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441A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8441A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20 ersetzt die </w:t>
                      </w:r>
                      <w:r w:rsidR="0039777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ZTV</w:t>
                      </w:r>
                      <w:r w:rsidR="00DD55C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441A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8441A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04, Ausgabe 2004 / Fassung 2007.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DD55C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39777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397775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 Rabatt von</w:t>
                      </w:r>
                      <w:r w:rsidR="00185EB4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524E5" w:rsidRPr="00112DB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30 %). </w:t>
                      </w:r>
                      <w:r w:rsidR="008C59F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112DB9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792ECF" w:rsidRPr="00792EC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ZTV </w:t>
                      </w:r>
                      <w:proofErr w:type="spellStart"/>
                      <w:r w:rsidR="00792ECF" w:rsidRPr="00792EC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792ECF" w:rsidRPr="00792EC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20</w:t>
                      </w:r>
                      <w:r w:rsidR="0023268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792ECF" w:rsidRPr="00792EC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enthalten Anforderungen für den Bau von Schichten ohne Bindemittel im Oberbau von Straßen und Wegen und anderen Verkehrsflächen.</w:t>
                      </w:r>
                      <w:r w:rsidR="0023268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Zudem</w:t>
                      </w:r>
                      <w:r w:rsidR="00792ECF" w:rsidRPr="00792EC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sind </w:t>
                      </w:r>
                      <w:r w:rsidR="0023268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ZTV </w:t>
                      </w:r>
                      <w:proofErr w:type="spellStart"/>
                      <w:r w:rsidR="0023268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23268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20 </w:t>
                      </w:r>
                      <w:r w:rsidR="00792ECF" w:rsidRPr="00792EC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 Verbindung mit den „Technischen Lieferbedingungen für Baustoffgemische zur Herstellung von Schichten ohne Bindemittel im Straßenbau“ (TL </w:t>
                      </w:r>
                      <w:proofErr w:type="spellStart"/>
                      <w:r w:rsidR="00792ECF" w:rsidRPr="00792EC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SoB-StB</w:t>
                      </w:r>
                      <w:proofErr w:type="spellEnd"/>
                      <w:r w:rsidR="00792ECF" w:rsidRPr="00792EC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) (FGSV 697) anzuwenden. Sie sind darauf abgestellt, dass die Vergabe- und Vertragsordnung für Bauleistungen (VOB), Teil C: Allgemeine Technische Vertragsbedingungen für Bauleistungen (ATV) Bestandteil des Bauvertrages sind. Nach </w:t>
                      </w:r>
                      <w:r w:rsidR="0023268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792ECF" w:rsidRPr="00792EC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allgemeinen Darstellungen, vor allem zu Baustoffgrundsätzen und Baustoffgemischen, wird auf die Ausführung der verschiedenen Schichten ohne Bindemittel (Schichten aus frostempfindlichem </w:t>
                      </w:r>
                      <w:r w:rsidR="0023268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792ECF" w:rsidRPr="00792EC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Material, Frostschutzschicht, Kies- und Schottertragschichten, Schottertragschicht unter Betondecken, selbsterhärtende Tragschicht sowie Deckschichten ohne Bindemittel) eingegangen. </w:t>
                      </w:r>
                      <w:r w:rsidR="000260D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792ECF" w:rsidRPr="00792EC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Weitere Abschnitte beschäftigen sich mit Prüfungen, Mängelansprüchen sowie der Abrechnung auseinander. In den Anhängen sind vor allem die Sieblinienbereiche für die unterschiedlichen Schichten ohne Bindemittel im eingebauten Zustand dargestellt.</w:t>
                      </w:r>
                    </w:p>
                    <w:p w14:paraId="25CE32D9" w14:textId="60EE4E75" w:rsidR="00DD55C5" w:rsidRPr="00DD55C5" w:rsidRDefault="00DD55C5" w:rsidP="00DD55C5">
                      <w:pPr>
                        <w:pStyle w:val="StandardWeb"/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</w:pPr>
                    </w:p>
                    <w:p w14:paraId="04822272" w14:textId="72816E4B" w:rsidR="001A0DC1" w:rsidRPr="001A0DC1" w:rsidRDefault="001A0DC1" w:rsidP="001A0DC1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1FB77BC6" w14:textId="0F702B83" w:rsidR="00D738DE" w:rsidRPr="00D738DE" w:rsidRDefault="00D738DE" w:rsidP="00D738D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B05CC40" w14:textId="5D1426E8" w:rsidR="008C59FA" w:rsidRPr="008C59FA" w:rsidRDefault="008C59FA" w:rsidP="008C59F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ED5FAA4" w14:textId="5879AD9B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C1B938F" w14:textId="77777777" w:rsidR="00112DB9" w:rsidRPr="00112DB9" w:rsidRDefault="00112DB9" w:rsidP="00112DB9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D47BDC9" w14:textId="00CC8B06" w:rsidR="00365687" w:rsidRPr="00112DB9" w:rsidRDefault="00365687" w:rsidP="00487510">
                      <w:pPr>
                        <w:pStyle w:val="StandardWeb"/>
                        <w:rPr>
                          <w:rFonts w:asciiTheme="majorHAnsi" w:hAnsiTheme="majorHAnsi" w:cs="ArialMT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7B9EBAE6">
                <wp:simplePos x="0" y="0"/>
                <wp:positionH relativeFrom="page">
                  <wp:posOffset>342900</wp:posOffset>
                </wp:positionH>
                <wp:positionV relativeFrom="page">
                  <wp:posOffset>3562350</wp:posOffset>
                </wp:positionV>
                <wp:extent cx="2276475" cy="2755900"/>
                <wp:effectExtent l="0" t="0" r="0" b="6350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5CD69307" w:rsidR="00AE48BE" w:rsidRPr="00915D28" w:rsidRDefault="00EB484D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ZTV</w:t>
                            </w:r>
                            <w:r w:rsidR="00507372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B5AE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SoB-StB</w:t>
                            </w:r>
                            <w:proofErr w:type="spellEnd"/>
                            <w:r w:rsidR="007B5AEA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A33DE3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0E6F79" w:rsidRPr="00915D2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2020</w:t>
                            </w:r>
                          </w:p>
                          <w:p w14:paraId="136BFB68" w14:textId="77777777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3006E6E6" w:rsidR="00F739C5" w:rsidRPr="00715586" w:rsidRDefault="00EB484D" w:rsidP="00715586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64</w:t>
                            </w:r>
                            <w:r w:rsidR="00E6642B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87684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F3CD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7B5AE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42566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CF440E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624C84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507372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6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7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68E42A5B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7B5AE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69</w:t>
                            </w:r>
                            <w:r w:rsidR="00EB484D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="001D1B47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7" type="#_x0000_t202" style="position:absolute;left:0;text-align:left;margin-left:27pt;margin-top:280.5pt;width:179.25pt;height:2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" filled="f" stroked="f" strokecolor="#c30">
                <v:textbox>
                  <w:txbxContent>
                    <w:p w14:paraId="0D6C6BB0" w14:textId="5CD69307" w:rsidR="00AE48BE" w:rsidRPr="00915D28" w:rsidRDefault="00EB484D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ZTV</w:t>
                      </w:r>
                      <w:r w:rsidR="00507372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B5AEA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SoB-StB</w:t>
                      </w:r>
                      <w:proofErr w:type="spellEnd"/>
                      <w:r w:rsidR="007B5AEA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20</w:t>
                      </w:r>
                      <w:r w:rsidR="00A33DE3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0E6F79" w:rsidRPr="00915D2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2020</w:t>
                      </w:r>
                    </w:p>
                    <w:p w14:paraId="136BFB68" w14:textId="77777777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3006E6E6" w:rsidR="00F739C5" w:rsidRPr="00715586" w:rsidRDefault="00EB484D" w:rsidP="00715586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64</w:t>
                      </w:r>
                      <w:r w:rsidR="00E6642B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</w:t>
                      </w:r>
                      <w:r w:rsidR="00687684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F3CD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 w:rsidR="007B5AE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42566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CF440E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624C84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507372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6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7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68E42A5B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7B5AE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69</w:t>
                      </w:r>
                      <w:r w:rsidR="00EB484D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</w:t>
                      </w:r>
                      <w:r w:rsidR="001D1B47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69EF80B">
                <wp:simplePos x="0" y="0"/>
                <wp:positionH relativeFrom="page">
                  <wp:posOffset>457200</wp:posOffset>
                </wp:positionH>
                <wp:positionV relativeFrom="page">
                  <wp:posOffset>8629650</wp:posOffset>
                </wp:positionV>
                <wp:extent cx="1914525" cy="2379980"/>
                <wp:effectExtent l="0" t="0" r="0" b="1270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7" name="Grafik 7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8" type="#_x0000_t202" href="http://www.instagram.com/fgsv_verlag/" style="position:absolute;left:0;text-align:left;margin-left:36pt;margin-top:679.5pt;width:150.75pt;height:187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6" name="Grafik 6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7" name="Grafik 7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341B8E10">
                <wp:simplePos x="0" y="0"/>
                <wp:positionH relativeFrom="page">
                  <wp:posOffset>323850</wp:posOffset>
                </wp:positionH>
                <wp:positionV relativeFrom="page">
                  <wp:posOffset>6400165</wp:posOffset>
                </wp:positionV>
                <wp:extent cx="2200275" cy="1849755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503.95pt;width:173.25pt;height:1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46B750F6">
                <wp:simplePos x="0" y="0"/>
                <wp:positionH relativeFrom="page">
                  <wp:posOffset>352425</wp:posOffset>
                </wp:positionH>
                <wp:positionV relativeFrom="page">
                  <wp:posOffset>2619375</wp:posOffset>
                </wp:positionV>
                <wp:extent cx="1767840" cy="171450"/>
                <wp:effectExtent l="0" t="0" r="0" b="889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5BE073EE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613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21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01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624C84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6.25pt;width:139.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" filled="f" stroked="f">
                <v:textbox style="mso-fit-shape-to-text:t" inset=",0,,0">
                  <w:txbxContent>
                    <w:p w14:paraId="4B7F21A1" w14:textId="5BE073EE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ED613C">
                        <w:rPr>
                          <w:rFonts w:ascii="DIN Pro" w:hAnsi="DIN Pro"/>
                          <w:sz w:val="20"/>
                          <w:szCs w:val="20"/>
                        </w:rPr>
                        <w:t>21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01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624C84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9FA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1A9C590">
                <wp:simplePos x="0" y="0"/>
                <wp:positionH relativeFrom="page">
                  <wp:posOffset>2971800</wp:posOffset>
                </wp:positionH>
                <wp:positionV relativeFrom="page">
                  <wp:posOffset>2590165</wp:posOffset>
                </wp:positionV>
                <wp:extent cx="4105275" cy="10191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79770D11" w:rsidR="00050808" w:rsidRPr="005612C3" w:rsidRDefault="00EB484D" w:rsidP="003F0D33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ZTV</w:t>
                            </w:r>
                            <w:r w:rsidR="00507372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D613C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SoB-StB</w:t>
                            </w:r>
                            <w:proofErr w:type="spellEnd"/>
                            <w:r w:rsidR="00ED613C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624C84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Zusätzliche Technische Vertragsbedingungen und Richtlinien für den Bau von Schichten ohne Bindemittel im Straßenbau</w:t>
                            </w:r>
                            <w:r w:rsidR="00761BD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623A1"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2020</w:t>
                            </w:r>
                            <w:r w:rsidR="000E6F79" w:rsidRPr="00CA78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3.95pt;width:323.25pt;height:80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" filled="f" stroked="f">
                <v:textbox inset="0,0,0,0">
                  <w:txbxContent>
                    <w:p w14:paraId="35762754" w14:textId="79770D11" w:rsidR="00050808" w:rsidRPr="005612C3" w:rsidRDefault="00EB484D" w:rsidP="003F0D33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ZTV</w:t>
                      </w:r>
                      <w:r w:rsidR="00507372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D613C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SoB-StB</w:t>
                      </w:r>
                      <w:proofErr w:type="spellEnd"/>
                      <w:r w:rsidR="00ED613C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20</w:t>
                      </w:r>
                      <w:r w:rsidR="00624C84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Zusätzliche Technische Vertragsbedingungen und Richtlinien für den Bau von Schichten ohne Bindemittel im Straßenbau</w:t>
                      </w:r>
                      <w:r w:rsidR="00761BD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A623A1"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2020</w:t>
                      </w:r>
                      <w:r w:rsidR="000E6F79" w:rsidRPr="00CA78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BDDC457" w:rsidR="00854188" w:rsidRDefault="001924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96A94" wp14:editId="0F7DCD7D">
                                  <wp:extent cx="6903720" cy="1844040"/>
                                  <wp:effectExtent l="0" t="0" r="0" b="381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3720" cy="184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" filled="f" stroked="f">
                <v:textbox style="mso-fit-shape-to-text:t" inset=",7.2pt,,7.2pt">
                  <w:txbxContent>
                    <w:p w14:paraId="7321DC85" w14:textId="6BDDC457" w:rsidR="00854188" w:rsidRDefault="001924B5">
                      <w:r>
                        <w:rPr>
                          <w:noProof/>
                        </w:rPr>
                        <w:drawing>
                          <wp:inline distT="0" distB="0" distL="0" distR="0" wp14:anchorId="7EE96A94" wp14:editId="0F7DCD7D">
                            <wp:extent cx="6903720" cy="1844040"/>
                            <wp:effectExtent l="0" t="0" r="0" b="381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3720" cy="184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CBFA8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FAA"/>
    <w:rsid w:val="000238F0"/>
    <w:rsid w:val="000260DD"/>
    <w:rsid w:val="00030584"/>
    <w:rsid w:val="00034052"/>
    <w:rsid w:val="00034455"/>
    <w:rsid w:val="000405E9"/>
    <w:rsid w:val="00050808"/>
    <w:rsid w:val="000607AA"/>
    <w:rsid w:val="00062E44"/>
    <w:rsid w:val="00065901"/>
    <w:rsid w:val="0006640B"/>
    <w:rsid w:val="000668B0"/>
    <w:rsid w:val="00070EE4"/>
    <w:rsid w:val="00086AF3"/>
    <w:rsid w:val="00092F03"/>
    <w:rsid w:val="00094D39"/>
    <w:rsid w:val="0009503A"/>
    <w:rsid w:val="000A3DB2"/>
    <w:rsid w:val="000A4F8A"/>
    <w:rsid w:val="000A76E8"/>
    <w:rsid w:val="000B2304"/>
    <w:rsid w:val="000B4A7D"/>
    <w:rsid w:val="000B7E57"/>
    <w:rsid w:val="000C1422"/>
    <w:rsid w:val="000C2D6A"/>
    <w:rsid w:val="000C6ADE"/>
    <w:rsid w:val="000D2C73"/>
    <w:rsid w:val="000D304D"/>
    <w:rsid w:val="000E6F79"/>
    <w:rsid w:val="000E7DAC"/>
    <w:rsid w:val="000F7917"/>
    <w:rsid w:val="00102F83"/>
    <w:rsid w:val="00112DB9"/>
    <w:rsid w:val="00115784"/>
    <w:rsid w:val="001219BA"/>
    <w:rsid w:val="001239BE"/>
    <w:rsid w:val="00130B79"/>
    <w:rsid w:val="00130CF2"/>
    <w:rsid w:val="0013107D"/>
    <w:rsid w:val="00133117"/>
    <w:rsid w:val="00134006"/>
    <w:rsid w:val="00150AD8"/>
    <w:rsid w:val="00157D22"/>
    <w:rsid w:val="0016255B"/>
    <w:rsid w:val="00162CAB"/>
    <w:rsid w:val="0016490C"/>
    <w:rsid w:val="00185EB4"/>
    <w:rsid w:val="001924B5"/>
    <w:rsid w:val="00193DEC"/>
    <w:rsid w:val="00196965"/>
    <w:rsid w:val="001A0DC1"/>
    <w:rsid w:val="001A2A22"/>
    <w:rsid w:val="001C3C32"/>
    <w:rsid w:val="001D1155"/>
    <w:rsid w:val="001D1B15"/>
    <w:rsid w:val="001D1B47"/>
    <w:rsid w:val="001D44C8"/>
    <w:rsid w:val="001E050B"/>
    <w:rsid w:val="001F00E2"/>
    <w:rsid w:val="001F0E20"/>
    <w:rsid w:val="001F17DA"/>
    <w:rsid w:val="001F2510"/>
    <w:rsid w:val="00205B03"/>
    <w:rsid w:val="002073D0"/>
    <w:rsid w:val="002106D4"/>
    <w:rsid w:val="00212CD3"/>
    <w:rsid w:val="00213191"/>
    <w:rsid w:val="00216523"/>
    <w:rsid w:val="002206F6"/>
    <w:rsid w:val="00222A9A"/>
    <w:rsid w:val="002253E6"/>
    <w:rsid w:val="00225EF4"/>
    <w:rsid w:val="00231FE5"/>
    <w:rsid w:val="0023268E"/>
    <w:rsid w:val="002326C7"/>
    <w:rsid w:val="002436EE"/>
    <w:rsid w:val="00243CB6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54BE"/>
    <w:rsid w:val="00291DED"/>
    <w:rsid w:val="0029379E"/>
    <w:rsid w:val="002B7136"/>
    <w:rsid w:val="002C63D9"/>
    <w:rsid w:val="002D0619"/>
    <w:rsid w:val="002D0F15"/>
    <w:rsid w:val="002D7E83"/>
    <w:rsid w:val="002E18D0"/>
    <w:rsid w:val="002E47C0"/>
    <w:rsid w:val="002F00E1"/>
    <w:rsid w:val="002F3CDF"/>
    <w:rsid w:val="00303739"/>
    <w:rsid w:val="00305C06"/>
    <w:rsid w:val="003063AB"/>
    <w:rsid w:val="003118EB"/>
    <w:rsid w:val="0031469A"/>
    <w:rsid w:val="00327F6E"/>
    <w:rsid w:val="003331ED"/>
    <w:rsid w:val="00333F90"/>
    <w:rsid w:val="00335C2F"/>
    <w:rsid w:val="00336630"/>
    <w:rsid w:val="003468C3"/>
    <w:rsid w:val="00357BFC"/>
    <w:rsid w:val="00365075"/>
    <w:rsid w:val="00365687"/>
    <w:rsid w:val="003729E0"/>
    <w:rsid w:val="00374388"/>
    <w:rsid w:val="003757B4"/>
    <w:rsid w:val="00381900"/>
    <w:rsid w:val="00382DB9"/>
    <w:rsid w:val="0038534F"/>
    <w:rsid w:val="00386B1F"/>
    <w:rsid w:val="00390FA6"/>
    <w:rsid w:val="00394096"/>
    <w:rsid w:val="00397775"/>
    <w:rsid w:val="003A2B04"/>
    <w:rsid w:val="003A43AC"/>
    <w:rsid w:val="003A44F5"/>
    <w:rsid w:val="003B4244"/>
    <w:rsid w:val="003B78B3"/>
    <w:rsid w:val="003B7F96"/>
    <w:rsid w:val="003C2F53"/>
    <w:rsid w:val="003C794D"/>
    <w:rsid w:val="003D2A3C"/>
    <w:rsid w:val="003D4B5B"/>
    <w:rsid w:val="003F0D33"/>
    <w:rsid w:val="003F5A9E"/>
    <w:rsid w:val="00401102"/>
    <w:rsid w:val="00401719"/>
    <w:rsid w:val="0040221F"/>
    <w:rsid w:val="004050EC"/>
    <w:rsid w:val="00412653"/>
    <w:rsid w:val="004128D8"/>
    <w:rsid w:val="00412A9D"/>
    <w:rsid w:val="00414018"/>
    <w:rsid w:val="004153EE"/>
    <w:rsid w:val="00415441"/>
    <w:rsid w:val="0042271E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66A08"/>
    <w:rsid w:val="00467C52"/>
    <w:rsid w:val="004722F8"/>
    <w:rsid w:val="00477786"/>
    <w:rsid w:val="00487510"/>
    <w:rsid w:val="00492754"/>
    <w:rsid w:val="00494294"/>
    <w:rsid w:val="004956F6"/>
    <w:rsid w:val="004A3349"/>
    <w:rsid w:val="004A4939"/>
    <w:rsid w:val="004A4C85"/>
    <w:rsid w:val="004A4DB0"/>
    <w:rsid w:val="004B10DF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A64"/>
    <w:rsid w:val="005026BE"/>
    <w:rsid w:val="00507372"/>
    <w:rsid w:val="00510DF7"/>
    <w:rsid w:val="00514419"/>
    <w:rsid w:val="00521A11"/>
    <w:rsid w:val="00525BB7"/>
    <w:rsid w:val="005274C2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82A"/>
    <w:rsid w:val="00596648"/>
    <w:rsid w:val="005A42EE"/>
    <w:rsid w:val="005A63EA"/>
    <w:rsid w:val="005B38B8"/>
    <w:rsid w:val="005B38EF"/>
    <w:rsid w:val="005B4A70"/>
    <w:rsid w:val="005B7403"/>
    <w:rsid w:val="005C0FBF"/>
    <w:rsid w:val="005C3525"/>
    <w:rsid w:val="005C7177"/>
    <w:rsid w:val="005D4C7B"/>
    <w:rsid w:val="005E2FDB"/>
    <w:rsid w:val="005E369A"/>
    <w:rsid w:val="005F59D1"/>
    <w:rsid w:val="00604003"/>
    <w:rsid w:val="0060679F"/>
    <w:rsid w:val="0061308C"/>
    <w:rsid w:val="0061422E"/>
    <w:rsid w:val="00614460"/>
    <w:rsid w:val="0061489A"/>
    <w:rsid w:val="00616925"/>
    <w:rsid w:val="00616E97"/>
    <w:rsid w:val="00616ED6"/>
    <w:rsid w:val="00624C84"/>
    <w:rsid w:val="00646910"/>
    <w:rsid w:val="00651702"/>
    <w:rsid w:val="00651957"/>
    <w:rsid w:val="00657A97"/>
    <w:rsid w:val="00657B40"/>
    <w:rsid w:val="006708C2"/>
    <w:rsid w:val="00671A4C"/>
    <w:rsid w:val="00674C71"/>
    <w:rsid w:val="0067526B"/>
    <w:rsid w:val="00675608"/>
    <w:rsid w:val="00675B20"/>
    <w:rsid w:val="00680E3C"/>
    <w:rsid w:val="006813F9"/>
    <w:rsid w:val="006849E6"/>
    <w:rsid w:val="006851D5"/>
    <w:rsid w:val="00687684"/>
    <w:rsid w:val="00691A55"/>
    <w:rsid w:val="00692425"/>
    <w:rsid w:val="006965B1"/>
    <w:rsid w:val="006A13EA"/>
    <w:rsid w:val="006A6A88"/>
    <w:rsid w:val="006B062A"/>
    <w:rsid w:val="006B3DCA"/>
    <w:rsid w:val="006C1977"/>
    <w:rsid w:val="006C68F6"/>
    <w:rsid w:val="006E273B"/>
    <w:rsid w:val="006E2A64"/>
    <w:rsid w:val="006E3080"/>
    <w:rsid w:val="006E4453"/>
    <w:rsid w:val="006E5AA8"/>
    <w:rsid w:val="006F5F6F"/>
    <w:rsid w:val="006F77DD"/>
    <w:rsid w:val="0070158D"/>
    <w:rsid w:val="00705C87"/>
    <w:rsid w:val="00710078"/>
    <w:rsid w:val="007130E5"/>
    <w:rsid w:val="00715586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3835"/>
    <w:rsid w:val="007828F8"/>
    <w:rsid w:val="00790A84"/>
    <w:rsid w:val="00792A65"/>
    <w:rsid w:val="00792ECF"/>
    <w:rsid w:val="00795D60"/>
    <w:rsid w:val="00795F95"/>
    <w:rsid w:val="007A6A62"/>
    <w:rsid w:val="007B0650"/>
    <w:rsid w:val="007B0A50"/>
    <w:rsid w:val="007B2D9C"/>
    <w:rsid w:val="007B32F8"/>
    <w:rsid w:val="007B56F3"/>
    <w:rsid w:val="007B5AEA"/>
    <w:rsid w:val="007B6638"/>
    <w:rsid w:val="007C27B5"/>
    <w:rsid w:val="007C3786"/>
    <w:rsid w:val="007C4996"/>
    <w:rsid w:val="007D0F83"/>
    <w:rsid w:val="007D143D"/>
    <w:rsid w:val="007D2464"/>
    <w:rsid w:val="007D3A35"/>
    <w:rsid w:val="007D4B46"/>
    <w:rsid w:val="007D5B42"/>
    <w:rsid w:val="00800B85"/>
    <w:rsid w:val="00803107"/>
    <w:rsid w:val="00803AEF"/>
    <w:rsid w:val="00810D2E"/>
    <w:rsid w:val="0081354D"/>
    <w:rsid w:val="0081362A"/>
    <w:rsid w:val="00820B4B"/>
    <w:rsid w:val="008217BA"/>
    <w:rsid w:val="008247B9"/>
    <w:rsid w:val="0082707E"/>
    <w:rsid w:val="00831EDF"/>
    <w:rsid w:val="00837C5C"/>
    <w:rsid w:val="008441A9"/>
    <w:rsid w:val="00854188"/>
    <w:rsid w:val="00855A8C"/>
    <w:rsid w:val="0086207E"/>
    <w:rsid w:val="00865A20"/>
    <w:rsid w:val="00873A1F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D9C"/>
    <w:rsid w:val="00896DB4"/>
    <w:rsid w:val="008A14A4"/>
    <w:rsid w:val="008A5BFD"/>
    <w:rsid w:val="008A65E9"/>
    <w:rsid w:val="008A7A43"/>
    <w:rsid w:val="008B0C07"/>
    <w:rsid w:val="008B28E8"/>
    <w:rsid w:val="008B4A22"/>
    <w:rsid w:val="008B7760"/>
    <w:rsid w:val="008C1E24"/>
    <w:rsid w:val="008C2AF5"/>
    <w:rsid w:val="008C334B"/>
    <w:rsid w:val="008C5900"/>
    <w:rsid w:val="008C59FA"/>
    <w:rsid w:val="008C5FD7"/>
    <w:rsid w:val="008C7AE0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C95"/>
    <w:rsid w:val="00901F3A"/>
    <w:rsid w:val="009020A9"/>
    <w:rsid w:val="00907E42"/>
    <w:rsid w:val="00915D28"/>
    <w:rsid w:val="009169F7"/>
    <w:rsid w:val="009170EE"/>
    <w:rsid w:val="00924806"/>
    <w:rsid w:val="009254F0"/>
    <w:rsid w:val="0092673F"/>
    <w:rsid w:val="009307D2"/>
    <w:rsid w:val="00951A40"/>
    <w:rsid w:val="00952EDC"/>
    <w:rsid w:val="00953A37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A22"/>
    <w:rsid w:val="009C464D"/>
    <w:rsid w:val="009C5A0F"/>
    <w:rsid w:val="009D2C35"/>
    <w:rsid w:val="009F1A50"/>
    <w:rsid w:val="009F2417"/>
    <w:rsid w:val="009F453E"/>
    <w:rsid w:val="009F4FF1"/>
    <w:rsid w:val="00A0290D"/>
    <w:rsid w:val="00A03A04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338D"/>
    <w:rsid w:val="00A4393C"/>
    <w:rsid w:val="00A6005C"/>
    <w:rsid w:val="00A623A1"/>
    <w:rsid w:val="00A628E9"/>
    <w:rsid w:val="00A6512F"/>
    <w:rsid w:val="00A66B74"/>
    <w:rsid w:val="00A728BE"/>
    <w:rsid w:val="00A74079"/>
    <w:rsid w:val="00A7771D"/>
    <w:rsid w:val="00A83818"/>
    <w:rsid w:val="00A86375"/>
    <w:rsid w:val="00A8699F"/>
    <w:rsid w:val="00A91D22"/>
    <w:rsid w:val="00A92E68"/>
    <w:rsid w:val="00A93E00"/>
    <w:rsid w:val="00A96C05"/>
    <w:rsid w:val="00AA1861"/>
    <w:rsid w:val="00AA28A3"/>
    <w:rsid w:val="00AA6A26"/>
    <w:rsid w:val="00AA7422"/>
    <w:rsid w:val="00AB11C3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52E6"/>
    <w:rsid w:val="00B87441"/>
    <w:rsid w:val="00BA2025"/>
    <w:rsid w:val="00BB7B03"/>
    <w:rsid w:val="00BB7F6B"/>
    <w:rsid w:val="00BC17B3"/>
    <w:rsid w:val="00BC3060"/>
    <w:rsid w:val="00BC67CE"/>
    <w:rsid w:val="00BD32A3"/>
    <w:rsid w:val="00BD4032"/>
    <w:rsid w:val="00BD527A"/>
    <w:rsid w:val="00BD5A38"/>
    <w:rsid w:val="00BE0FFC"/>
    <w:rsid w:val="00BE4DA5"/>
    <w:rsid w:val="00BE7808"/>
    <w:rsid w:val="00BF0784"/>
    <w:rsid w:val="00BF1D48"/>
    <w:rsid w:val="00BF27D1"/>
    <w:rsid w:val="00BF7ABD"/>
    <w:rsid w:val="00C00CA9"/>
    <w:rsid w:val="00C117CE"/>
    <w:rsid w:val="00C1736F"/>
    <w:rsid w:val="00C201FB"/>
    <w:rsid w:val="00C33834"/>
    <w:rsid w:val="00C34066"/>
    <w:rsid w:val="00C3519B"/>
    <w:rsid w:val="00C36F4A"/>
    <w:rsid w:val="00C379B2"/>
    <w:rsid w:val="00C4257A"/>
    <w:rsid w:val="00C4637F"/>
    <w:rsid w:val="00C50630"/>
    <w:rsid w:val="00C50A27"/>
    <w:rsid w:val="00C533A0"/>
    <w:rsid w:val="00C55E63"/>
    <w:rsid w:val="00C56185"/>
    <w:rsid w:val="00C60CDD"/>
    <w:rsid w:val="00C625EC"/>
    <w:rsid w:val="00C647E7"/>
    <w:rsid w:val="00C652DF"/>
    <w:rsid w:val="00C6684C"/>
    <w:rsid w:val="00C67314"/>
    <w:rsid w:val="00C701CC"/>
    <w:rsid w:val="00C779B8"/>
    <w:rsid w:val="00C82DAE"/>
    <w:rsid w:val="00C86675"/>
    <w:rsid w:val="00C93203"/>
    <w:rsid w:val="00C93C80"/>
    <w:rsid w:val="00C95541"/>
    <w:rsid w:val="00C96BF8"/>
    <w:rsid w:val="00C97AFA"/>
    <w:rsid w:val="00CA26CF"/>
    <w:rsid w:val="00CA786A"/>
    <w:rsid w:val="00CB03B3"/>
    <w:rsid w:val="00CB205F"/>
    <w:rsid w:val="00CB3D7A"/>
    <w:rsid w:val="00CB4614"/>
    <w:rsid w:val="00CB633F"/>
    <w:rsid w:val="00CB7282"/>
    <w:rsid w:val="00CC06D2"/>
    <w:rsid w:val="00CC18D3"/>
    <w:rsid w:val="00CC47AF"/>
    <w:rsid w:val="00CC57DD"/>
    <w:rsid w:val="00CD4196"/>
    <w:rsid w:val="00CD77A1"/>
    <w:rsid w:val="00CE6943"/>
    <w:rsid w:val="00CF206C"/>
    <w:rsid w:val="00CF440E"/>
    <w:rsid w:val="00D030A6"/>
    <w:rsid w:val="00D0592A"/>
    <w:rsid w:val="00D101CC"/>
    <w:rsid w:val="00D17822"/>
    <w:rsid w:val="00D17EF9"/>
    <w:rsid w:val="00D27381"/>
    <w:rsid w:val="00D3071A"/>
    <w:rsid w:val="00D32986"/>
    <w:rsid w:val="00D368A5"/>
    <w:rsid w:val="00D40CFF"/>
    <w:rsid w:val="00D51593"/>
    <w:rsid w:val="00D6015B"/>
    <w:rsid w:val="00D64CB8"/>
    <w:rsid w:val="00D7221E"/>
    <w:rsid w:val="00D738DE"/>
    <w:rsid w:val="00D73DFB"/>
    <w:rsid w:val="00D77497"/>
    <w:rsid w:val="00D81B9E"/>
    <w:rsid w:val="00D8234C"/>
    <w:rsid w:val="00D87027"/>
    <w:rsid w:val="00D91FAD"/>
    <w:rsid w:val="00DA34CD"/>
    <w:rsid w:val="00DB39E7"/>
    <w:rsid w:val="00DB566F"/>
    <w:rsid w:val="00DC2323"/>
    <w:rsid w:val="00DC2AB3"/>
    <w:rsid w:val="00DC370D"/>
    <w:rsid w:val="00DC6046"/>
    <w:rsid w:val="00DC6FE2"/>
    <w:rsid w:val="00DC7070"/>
    <w:rsid w:val="00DD2966"/>
    <w:rsid w:val="00DD55C5"/>
    <w:rsid w:val="00DE028F"/>
    <w:rsid w:val="00DE1FA3"/>
    <w:rsid w:val="00DE22CA"/>
    <w:rsid w:val="00DE2D3F"/>
    <w:rsid w:val="00DE454A"/>
    <w:rsid w:val="00DE7AD5"/>
    <w:rsid w:val="00DF074C"/>
    <w:rsid w:val="00DF3F8D"/>
    <w:rsid w:val="00DF7DE7"/>
    <w:rsid w:val="00E06574"/>
    <w:rsid w:val="00E108F6"/>
    <w:rsid w:val="00E302C3"/>
    <w:rsid w:val="00E34182"/>
    <w:rsid w:val="00E40932"/>
    <w:rsid w:val="00E40DF5"/>
    <w:rsid w:val="00E43D09"/>
    <w:rsid w:val="00E5106D"/>
    <w:rsid w:val="00E51778"/>
    <w:rsid w:val="00E56C02"/>
    <w:rsid w:val="00E63500"/>
    <w:rsid w:val="00E65A2D"/>
    <w:rsid w:val="00E6642B"/>
    <w:rsid w:val="00E67261"/>
    <w:rsid w:val="00E72174"/>
    <w:rsid w:val="00E72F2C"/>
    <w:rsid w:val="00E849B3"/>
    <w:rsid w:val="00E933F5"/>
    <w:rsid w:val="00E954ED"/>
    <w:rsid w:val="00EA2746"/>
    <w:rsid w:val="00EA3293"/>
    <w:rsid w:val="00EB0412"/>
    <w:rsid w:val="00EB285F"/>
    <w:rsid w:val="00EB2C4A"/>
    <w:rsid w:val="00EB33AB"/>
    <w:rsid w:val="00EB484D"/>
    <w:rsid w:val="00EC0D0B"/>
    <w:rsid w:val="00EC26AF"/>
    <w:rsid w:val="00EC35AA"/>
    <w:rsid w:val="00EC41F4"/>
    <w:rsid w:val="00ED1ACE"/>
    <w:rsid w:val="00ED613C"/>
    <w:rsid w:val="00EE0A4A"/>
    <w:rsid w:val="00EE17CA"/>
    <w:rsid w:val="00EF265C"/>
    <w:rsid w:val="00F001FA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A07"/>
    <w:rsid w:val="00F31D99"/>
    <w:rsid w:val="00F36305"/>
    <w:rsid w:val="00F363A0"/>
    <w:rsid w:val="00F40010"/>
    <w:rsid w:val="00F419CA"/>
    <w:rsid w:val="00F50176"/>
    <w:rsid w:val="00F55150"/>
    <w:rsid w:val="00F5533F"/>
    <w:rsid w:val="00F57425"/>
    <w:rsid w:val="00F63392"/>
    <w:rsid w:val="00F64A9D"/>
    <w:rsid w:val="00F739C5"/>
    <w:rsid w:val="00F77964"/>
    <w:rsid w:val="00F81EF3"/>
    <w:rsid w:val="00F82102"/>
    <w:rsid w:val="00F83EF8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D2C88"/>
    <w:rsid w:val="00FD4C26"/>
    <w:rsid w:val="00FD5AE5"/>
    <w:rsid w:val="00FE3642"/>
    <w:rsid w:val="00FF0B88"/>
    <w:rsid w:val="00FF1CDA"/>
    <w:rsid w:val="00FF4951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114</cp:revision>
  <cp:lastPrinted>2020-09-30T08:24:00Z</cp:lastPrinted>
  <dcterms:created xsi:type="dcterms:W3CDTF">2020-06-23T09:12:00Z</dcterms:created>
  <dcterms:modified xsi:type="dcterms:W3CDTF">2021-01-21T09:34:00Z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