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5F7C0596" w14:textId="0190D119" w:rsidR="00854188" w:rsidRPr="00BE0FFC" w:rsidRDefault="009647FA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37F275BE">
                <wp:simplePos x="0" y="0"/>
                <wp:positionH relativeFrom="page">
                  <wp:posOffset>2971800</wp:posOffset>
                </wp:positionH>
                <wp:positionV relativeFrom="margin">
                  <wp:posOffset>2342515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6FC1E" w14:textId="1146D0D8" w:rsidR="00D75A16" w:rsidRPr="009647FA" w:rsidRDefault="00D75A16" w:rsidP="00165A58">
                            <w:pPr>
                              <w:pStyle w:val="StandardWeb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9647F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Die Forschungsgesellschaft für Straßen- und Verkehrswesen</w:t>
                            </w:r>
                            <w:r w:rsidR="00C5130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546B" w:rsidRPr="009647F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(FGSV) </w:t>
                            </w:r>
                            <w:r w:rsidRPr="009647F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hat </w:t>
                            </w:r>
                            <w:r w:rsidR="00A07A88" w:rsidRPr="009647F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mit der Lieferung März 2022 die</w:t>
                            </w:r>
                            <w:r w:rsidRPr="009647F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 w:rsidR="00A07A88" w:rsidRPr="009647F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Technischen Prüf</w:t>
                            </w:r>
                            <w:r w:rsidR="00C5130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="00A07A88" w:rsidRPr="009647F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vorschriften für Asphalt im Straßenbau</w:t>
                            </w:r>
                            <w:r w:rsidR="00D06CEA" w:rsidRPr="009647F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“</w:t>
                            </w:r>
                            <w:r w:rsidR="007D6826" w:rsidRPr="009647F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A07A88" w:rsidRPr="009647F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TP Asphalt-</w:t>
                            </w:r>
                            <w:proofErr w:type="spellStart"/>
                            <w:r w:rsidR="00A07A88" w:rsidRPr="009647F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="007D6826" w:rsidRPr="009647F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)</w:t>
                            </w:r>
                            <w:r w:rsidR="00C5130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9647F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 </w:t>
                            </w:r>
                            <w:r w:rsidR="00A07A88" w:rsidRPr="009647F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756/12</w:t>
                            </w:r>
                            <w:r w:rsidRPr="009647F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A07A88" w:rsidRPr="009647F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aktualisiert und ergänzt.</w:t>
                            </w:r>
                            <w:r w:rsidR="006C6B37" w:rsidRPr="009647F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7A88" w:rsidRPr="009647F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Der </w:t>
                            </w:r>
                            <w:r w:rsidRPr="009647F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Bezugspreis ist </w:t>
                            </w:r>
                            <w:r w:rsidR="00C5130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="00A07A88" w:rsidRPr="009647F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23</w:t>
                            </w:r>
                            <w:r w:rsidRPr="009647F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A07A88" w:rsidRPr="009647F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</w:t>
                            </w:r>
                            <w:r w:rsidRPr="009647F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 EUR (FGSV-Mitglieder erhalten einen</w:t>
                            </w:r>
                            <w:r w:rsidR="00F30429" w:rsidRPr="009647F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647F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Rabatt von 30 %).</w:t>
                            </w:r>
                          </w:p>
                          <w:p w14:paraId="2D3362F7" w14:textId="64CF464C" w:rsidR="009647FA" w:rsidRPr="009647FA" w:rsidRDefault="009647FA" w:rsidP="00316433">
                            <w:pP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Die TP Asphalt-</w:t>
                            </w:r>
                            <w:proofErr w:type="spellStart"/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wurden auf der Grundlage des jeweiligen </w:t>
                            </w:r>
                            <w:r w:rsidR="004925C8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Teils der DIN EN 12697: Asphalt − Prüfverfahren für Heißasphalt erarbeitet. Diese Technischen Prüfvorschriften wurden erforderlich, weil die DIN EN 12697 für die Durchführung der Prüfungen und in einzelnen Fällen auch für die Festlegung der Prüfbeding</w:t>
                            </w:r>
                            <w:r w:rsidR="004925C8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-</w:t>
                            </w:r>
                            <w:r w:rsidR="004925C8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ungen</w:t>
                            </w:r>
                            <w:proofErr w:type="spellEnd"/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verfahrenstechnische Einzelheiten offenlässt. Diese verfahrenstechnischen Einzelheiten werden präzisiert, die Verfahren </w:t>
                            </w:r>
                            <w:r w:rsidR="004925C8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genauer erläutert und − soweit vorhanden − durch Daten zur </w:t>
                            </w:r>
                            <w:r w:rsidR="004925C8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Verfahrenspräzision ergänzt. Die Nummerierung der einzelnen Teile der Technischen Prüfvorschriften ist mit Ausnahme des </w:t>
                            </w:r>
                            <w:r w:rsidR="004925C8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Teils 0 identisch mit derjenigen der entsprechenden Teile der </w:t>
                            </w:r>
                            <w:r w:rsidR="004925C8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DIN EN 12697. Darüber hinaus gibt es Technische Prüfvor</w:t>
                            </w:r>
                            <w:r w:rsidR="00E677F1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-</w:t>
                            </w:r>
                            <w:r w:rsidR="00E677F1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schriften</w:t>
                            </w:r>
                            <w:proofErr w:type="spellEnd"/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, die nicht auf der DIN EN 12697 beruhen. Diese Teile </w:t>
                            </w:r>
                            <w:r w:rsidR="00E677F1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der Technischen Prüfvorschriften für Asphalt beginnen mit der </w:t>
                            </w:r>
                            <w:r w:rsidR="00E677F1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laufenden Nummer 80. Die vorhandenen Teile der TP Asphalt-</w:t>
                            </w:r>
                            <w:proofErr w:type="spellStart"/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, die in Vorbereitung befindlichen Teile der TP Asphalt-</w:t>
                            </w:r>
                            <w:proofErr w:type="spellStart"/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und die für eine Umsetzung nicht vorgesehenen Teile der DIN EN 12697 sind in der Gliederung aufgeführt. In den Teilen</w:t>
                            </w:r>
                          </w:p>
                          <w:p w14:paraId="2768601F" w14:textId="73D087A9" w:rsidR="009647FA" w:rsidRPr="009647FA" w:rsidRDefault="009647FA" w:rsidP="00316433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25 B 1: </w:t>
                            </w:r>
                            <w:proofErr w:type="spellStart"/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Einaxialer</w:t>
                            </w:r>
                            <w:proofErr w:type="spellEnd"/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Druck-Schwellversuch – Bestimmung </w:t>
                            </w:r>
                            <w:r w:rsidR="00E677F1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des Verformungsverhaltens von Walzasphalt bei Wärme, Ausgabe 2022 </w:t>
                            </w:r>
                            <w:r w:rsidRPr="009647FA">
                              <w:rPr>
                                <w:rFonts w:asciiTheme="majorHAnsi" w:hAnsiTheme="majorHAnsi" w:cs="Times New Roman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>(Ersetzt Ausgabe 2020)</w:t>
                            </w:r>
                          </w:p>
                          <w:p w14:paraId="6A3C4D31" w14:textId="77777777" w:rsidR="009647FA" w:rsidRPr="009647FA" w:rsidRDefault="009647FA" w:rsidP="00316433">
                            <w:pP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und</w:t>
                            </w:r>
                          </w:p>
                          <w:p w14:paraId="266A3907" w14:textId="2FD4870B" w:rsidR="009647FA" w:rsidRPr="009647FA" w:rsidRDefault="009647FA" w:rsidP="001B3403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Teil 46 A: Kälteeigenschaften: </w:t>
                            </w:r>
                            <w:proofErr w:type="spellStart"/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Einaxialer</w:t>
                            </w:r>
                            <w:proofErr w:type="spellEnd"/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Zugversuch und Abkühlversuch, Ausgabe 2022 </w:t>
                            </w:r>
                            <w:r w:rsidRPr="009647FA">
                              <w:rPr>
                                <w:rFonts w:asciiTheme="majorHAnsi" w:hAnsiTheme="majorHAnsi" w:cs="Times New Roman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>(Ersetzt Ausgabe 2021)</w:t>
                            </w:r>
                          </w:p>
                          <w:p w14:paraId="541A8E6B" w14:textId="7EC8AE38" w:rsidR="009647FA" w:rsidRPr="009647FA" w:rsidRDefault="009647FA" w:rsidP="001B3403">
                            <w:pPr>
                              <w:spacing w:after="100" w:afterAutospacing="1"/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mussten Änderungen vorgenommen werden. Sie sind dieser </w:t>
                            </w:r>
                            <w:r w:rsidR="00E677F1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Lieferung als Ausgabe 2022 beigefügt.</w:t>
                            </w:r>
                          </w:p>
                          <w:p w14:paraId="19D686A6" w14:textId="7C37AA52" w:rsidR="009647FA" w:rsidRPr="009647FA" w:rsidRDefault="009647FA" w:rsidP="009647FA">
                            <w:pPr>
                              <w:spacing w:before="100" w:beforeAutospacing="1" w:after="100" w:afterAutospacing="1"/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Im Teil 25 B 1 wurden insbesondere Änderungen bezüglich des</w:t>
                            </w:r>
                            <w:r w:rsidR="001B3403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Abbruchkriteriums von 40 ‰ auf 80 ‰ berücksichtigt.  </w:t>
                            </w:r>
                          </w:p>
                          <w:p w14:paraId="55F857BC" w14:textId="77777777" w:rsidR="009647FA" w:rsidRPr="009647FA" w:rsidRDefault="009647FA" w:rsidP="009647FA">
                            <w:pPr>
                              <w:spacing w:before="100" w:beforeAutospacing="1" w:after="100" w:afterAutospacing="1"/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Im Teil 46 sind neben redaktionellen Anpassungen und Änderungen insbesondere im Abschnitt 4.2 „Abmessungen“ Korrekturen der Proben-Abmessung eingearbeitet worden.</w:t>
                            </w:r>
                          </w:p>
                          <w:p w14:paraId="334AA170" w14:textId="77777777" w:rsidR="009647FA" w:rsidRPr="009647FA" w:rsidRDefault="009647FA" w:rsidP="009647FA">
                            <w:pPr>
                              <w:spacing w:before="100" w:beforeAutospacing="1" w:after="100" w:afterAutospacing="1"/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6D47BDC9" w14:textId="10959723" w:rsidR="00365687" w:rsidRPr="009647FA" w:rsidRDefault="00365687" w:rsidP="002079B6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AE90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34pt;margin-top:184.45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" filled="f" stroked="f">
                <v:textbox inset="0,0,,0">
                  <w:txbxContent>
                    <w:p w14:paraId="75C6FC1E" w14:textId="1146D0D8" w:rsidR="00D75A16" w:rsidRPr="009647FA" w:rsidRDefault="00D75A16" w:rsidP="00165A58">
                      <w:pPr>
                        <w:pStyle w:val="StandardWeb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9647F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Die Forschungsgesellschaft für Straßen- und Verkehrswesen</w:t>
                      </w:r>
                      <w:r w:rsidR="00C5130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93546B" w:rsidRPr="009647F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(FGSV) </w:t>
                      </w:r>
                      <w:r w:rsidRPr="009647F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hat </w:t>
                      </w:r>
                      <w:r w:rsidR="00A07A88" w:rsidRPr="009647F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mit der Lieferung März 2022 die</w:t>
                      </w:r>
                      <w:r w:rsidRPr="009647F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„</w:t>
                      </w:r>
                      <w:r w:rsidR="00A07A88" w:rsidRPr="009647F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Technischen Prüf</w:t>
                      </w:r>
                      <w:r w:rsidR="00C5130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="00A07A88" w:rsidRPr="009647F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vorschriften für Asphalt im Straßenbau</w:t>
                      </w:r>
                      <w:r w:rsidR="00D06CEA" w:rsidRPr="009647F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“</w:t>
                      </w:r>
                      <w:r w:rsidR="007D6826" w:rsidRPr="009647F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(</w:t>
                      </w:r>
                      <w:r w:rsidR="00A07A88" w:rsidRPr="009647F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TP Asphalt-</w:t>
                      </w:r>
                      <w:proofErr w:type="spellStart"/>
                      <w:r w:rsidR="00A07A88" w:rsidRPr="009647F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="007D6826" w:rsidRPr="009647F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)</w:t>
                      </w:r>
                      <w:r w:rsidR="00C51305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9647F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 </w:t>
                      </w:r>
                      <w:r w:rsidR="00A07A88" w:rsidRPr="009647F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756/12</w:t>
                      </w:r>
                      <w:r w:rsidRPr="009647F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)</w:t>
                      </w:r>
                      <w:r w:rsidR="00A07A88" w:rsidRPr="009647F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aktualisiert und ergänzt.</w:t>
                      </w:r>
                      <w:r w:rsidR="006C6B37" w:rsidRPr="009647F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A07A88" w:rsidRPr="009647F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Der </w:t>
                      </w:r>
                      <w:r w:rsidRPr="009647F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Bezugspreis ist </w:t>
                      </w:r>
                      <w:r w:rsidR="00C5130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="00A07A88" w:rsidRPr="009647F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23</w:t>
                      </w:r>
                      <w:r w:rsidRPr="009647F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A07A88" w:rsidRPr="009647F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</w:t>
                      </w:r>
                      <w:r w:rsidRPr="009647F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 EUR (FGSV-Mitglieder erhalten einen</w:t>
                      </w:r>
                      <w:r w:rsidR="00F30429" w:rsidRPr="009647F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9647F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Rabatt von 30 %).</w:t>
                      </w:r>
                    </w:p>
                    <w:p w14:paraId="2D3362F7" w14:textId="64CF464C" w:rsidR="009647FA" w:rsidRPr="009647FA" w:rsidRDefault="009647FA" w:rsidP="00316433">
                      <w:pP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Die TP Asphalt-</w:t>
                      </w:r>
                      <w:proofErr w:type="spellStart"/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 wurden auf der Grundlage des jeweiligen </w:t>
                      </w:r>
                      <w:r w:rsidR="004925C8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Teils der DIN EN 12697: Asphalt − Prüfverfahren für Heißasphalt erarbeitet. Diese Technischen Prüfvorschriften wurden erforderlich, weil die DIN EN 12697 für die Durchführung der Prüfungen und in einzelnen Fällen auch für die Festlegung der Prüfbeding</w:t>
                      </w:r>
                      <w:r w:rsidR="004925C8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-</w:t>
                      </w:r>
                      <w:r w:rsidR="004925C8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ungen</w:t>
                      </w:r>
                      <w:proofErr w:type="spellEnd"/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 verfahrenstechnische Einzelheiten offenlässt. Diese verfahrenstechnischen Einzelheiten werden präzisiert, die Verfahren </w:t>
                      </w:r>
                      <w:r w:rsidR="004925C8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genauer erläutert und − soweit vorhanden − durch Daten zur </w:t>
                      </w:r>
                      <w:r w:rsidR="004925C8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Verfahrenspräzision ergänzt. Die Nummerierung der einzelnen Teile der Technischen Prüfvorschriften ist mit Ausnahme des </w:t>
                      </w:r>
                      <w:r w:rsidR="004925C8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Teils 0 identisch mit derjenigen der entsprechenden Teile der </w:t>
                      </w:r>
                      <w:r w:rsidR="004925C8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DIN EN 12697. Darüber hinaus gibt es Technische Prüfvor</w:t>
                      </w:r>
                      <w:r w:rsidR="00E677F1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-</w:t>
                      </w:r>
                      <w:r w:rsidR="00E677F1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schriften</w:t>
                      </w:r>
                      <w:proofErr w:type="spellEnd"/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, die nicht auf der DIN EN 12697 beruhen. Diese Teile </w:t>
                      </w:r>
                      <w:r w:rsidR="00E677F1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der Technischen Prüfvorschriften für Asphalt beginnen mit der </w:t>
                      </w:r>
                      <w:r w:rsidR="00E677F1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laufenden Nummer 80. Die vorhandenen Teile der TP Asphalt-</w:t>
                      </w:r>
                      <w:proofErr w:type="spellStart"/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, die in Vorbereitung befindlichen Teile der TP Asphalt-</w:t>
                      </w:r>
                      <w:proofErr w:type="spellStart"/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 und die für eine Umsetzung nicht vorgesehenen Teile der DIN EN 12697 sind in der Gliederung aufgeführt. In den Teilen</w:t>
                      </w:r>
                    </w:p>
                    <w:p w14:paraId="2768601F" w14:textId="73D087A9" w:rsidR="009647FA" w:rsidRPr="009647FA" w:rsidRDefault="009647FA" w:rsidP="00316433">
                      <w:pPr>
                        <w:numPr>
                          <w:ilvl w:val="0"/>
                          <w:numId w:val="21"/>
                        </w:numP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25 B 1: </w:t>
                      </w:r>
                      <w:proofErr w:type="spellStart"/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Einaxialer</w:t>
                      </w:r>
                      <w:proofErr w:type="spellEnd"/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 Druck-Schwellversuch – Bestimmung </w:t>
                      </w:r>
                      <w:r w:rsidR="00E677F1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des Verformungsverhaltens von Walzasphalt bei Wärme, Ausgabe 2022 </w:t>
                      </w:r>
                      <w:r w:rsidRPr="009647FA">
                        <w:rPr>
                          <w:rFonts w:asciiTheme="majorHAnsi" w:hAnsiTheme="majorHAnsi" w:cs="Times New Roman"/>
                          <w:i/>
                          <w:iCs/>
                          <w:color w:val="auto"/>
                          <w:sz w:val="22"/>
                          <w:szCs w:val="22"/>
                        </w:rPr>
                        <w:t>(Ersetzt Ausgabe 2020)</w:t>
                      </w:r>
                    </w:p>
                    <w:p w14:paraId="6A3C4D31" w14:textId="77777777" w:rsidR="009647FA" w:rsidRPr="009647FA" w:rsidRDefault="009647FA" w:rsidP="00316433">
                      <w:pP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und</w:t>
                      </w:r>
                    </w:p>
                    <w:p w14:paraId="266A3907" w14:textId="2FD4870B" w:rsidR="009647FA" w:rsidRPr="009647FA" w:rsidRDefault="009647FA" w:rsidP="001B3403">
                      <w:pPr>
                        <w:numPr>
                          <w:ilvl w:val="0"/>
                          <w:numId w:val="22"/>
                        </w:numP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Teil 46 A: Kälteeigenschaften: </w:t>
                      </w:r>
                      <w:proofErr w:type="spellStart"/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Einaxialer</w:t>
                      </w:r>
                      <w:proofErr w:type="spellEnd"/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 Zugversuch und Abkühlversuch, Ausgabe 2022 </w:t>
                      </w:r>
                      <w:r w:rsidRPr="009647FA">
                        <w:rPr>
                          <w:rFonts w:asciiTheme="majorHAnsi" w:hAnsiTheme="majorHAnsi" w:cs="Times New Roman"/>
                          <w:i/>
                          <w:iCs/>
                          <w:color w:val="auto"/>
                          <w:sz w:val="22"/>
                          <w:szCs w:val="22"/>
                        </w:rPr>
                        <w:t>(Ersetzt Ausgabe 2021)</w:t>
                      </w:r>
                    </w:p>
                    <w:p w14:paraId="541A8E6B" w14:textId="7EC8AE38" w:rsidR="009647FA" w:rsidRPr="009647FA" w:rsidRDefault="009647FA" w:rsidP="001B3403">
                      <w:pPr>
                        <w:spacing w:after="100" w:afterAutospacing="1"/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mussten Änderungen vorgenommen werden. Sie sind dieser </w:t>
                      </w:r>
                      <w:r w:rsidR="00E677F1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Lieferung als Ausgabe 2022 beigefügt.</w:t>
                      </w:r>
                    </w:p>
                    <w:p w14:paraId="19D686A6" w14:textId="7C37AA52" w:rsidR="009647FA" w:rsidRPr="009647FA" w:rsidRDefault="009647FA" w:rsidP="009647FA">
                      <w:pPr>
                        <w:spacing w:before="100" w:beforeAutospacing="1" w:after="100" w:afterAutospacing="1"/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Im Teil 25 B 1 wurden insbesondere Änderungen bezüglich des</w:t>
                      </w:r>
                      <w:r w:rsidR="001B3403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Abbruchkriteriums von 40 ‰ auf 80 ‰ berücksichtigt.  </w:t>
                      </w:r>
                    </w:p>
                    <w:p w14:paraId="55F857BC" w14:textId="77777777" w:rsidR="009647FA" w:rsidRPr="009647FA" w:rsidRDefault="009647FA" w:rsidP="009647FA">
                      <w:pPr>
                        <w:spacing w:before="100" w:beforeAutospacing="1" w:after="100" w:afterAutospacing="1"/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Im Teil 46 sind neben redaktionellen Anpassungen und Änderungen insbesondere im Abschnitt 4.2 „Abmessungen“ Korrekturen der Proben-Abmessung eingearbeitet worden.</w:t>
                      </w:r>
                    </w:p>
                    <w:p w14:paraId="334AA170" w14:textId="77777777" w:rsidR="009647FA" w:rsidRPr="009647FA" w:rsidRDefault="009647FA" w:rsidP="009647FA">
                      <w:pPr>
                        <w:spacing w:before="100" w:beforeAutospacing="1" w:after="100" w:afterAutospacing="1"/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 </w:t>
                      </w:r>
                    </w:p>
                    <w:p w14:paraId="6D47BDC9" w14:textId="10959723" w:rsidR="00365687" w:rsidRPr="009647FA" w:rsidRDefault="00365687" w:rsidP="002079B6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244CF8D3">
                <wp:simplePos x="0" y="0"/>
                <wp:positionH relativeFrom="page">
                  <wp:posOffset>323850</wp:posOffset>
                </wp:positionH>
                <wp:positionV relativeFrom="page">
                  <wp:posOffset>6057900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7" type="#_x0000_t202" style="position:absolute;left:0;text-align:left;margin-left:25.5pt;margin-top:477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13F7CBAA">
                <wp:simplePos x="0" y="0"/>
                <wp:positionH relativeFrom="page">
                  <wp:posOffset>457200</wp:posOffset>
                </wp:positionH>
                <wp:positionV relativeFrom="page">
                  <wp:posOffset>8286750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0678E8A8">
                                  <wp:extent cx="526212" cy="526212"/>
                                  <wp:effectExtent l="0" t="0" r="6985" b="6985"/>
                                  <wp:docPr id="6" name="Grafik 6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fik 15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21AB8" wp14:editId="0547ECB3">
                                  <wp:extent cx="491490" cy="491490"/>
                                  <wp:effectExtent l="0" t="0" r="0" b="0"/>
                                  <wp:docPr id="7" name="Grafik 7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A814" id="Text Box 271" o:spid="_x0000_s1028" type="#_x0000_t202" href="http://www.instagram.com/fgsv_verlag/" style="position:absolute;left:0;text-align:left;margin-left:36pt;margin-top:652.5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0678E8A8">
                            <wp:extent cx="526212" cy="526212"/>
                            <wp:effectExtent l="0" t="0" r="6985" b="6985"/>
                            <wp:docPr id="6" name="Grafik 6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fik 15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821AB8" wp14:editId="0547ECB3">
                            <wp:extent cx="491490" cy="491490"/>
                            <wp:effectExtent l="0" t="0" r="0" b="0"/>
                            <wp:docPr id="7" name="Grafik 7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49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6D78778E">
                <wp:simplePos x="0" y="0"/>
                <wp:positionH relativeFrom="page">
                  <wp:posOffset>342900</wp:posOffset>
                </wp:positionH>
                <wp:positionV relativeFrom="page">
                  <wp:posOffset>3219450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C6BB0" w14:textId="14771DCA" w:rsidR="00AE48BE" w:rsidRPr="00915D28" w:rsidRDefault="007F7185" w:rsidP="00800B85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TP Asphalt-</w:t>
                            </w:r>
                            <w:proofErr w:type="spellStart"/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StB</w:t>
                            </w:r>
                            <w:proofErr w:type="spellEnd"/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br/>
                              <w:t>Lieferung März 2022</w:t>
                            </w:r>
                          </w:p>
                          <w:p w14:paraId="0C4A52C4" w14:textId="77777777" w:rsidR="003639F5" w:rsidRDefault="003639F5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136BFB68" w14:textId="16AD2AA9" w:rsidR="00901F3A" w:rsidRPr="001D1B15" w:rsidRDefault="00E6642B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67A5C6FA" w14:textId="240232A8" w:rsidR="00F739C5" w:rsidRPr="00715586" w:rsidRDefault="007F7185" w:rsidP="00152471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36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R</w:t>
                            </w:r>
                            <w:r w:rsidR="00C52C01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banderoliert</w:t>
                            </w:r>
                            <w:r w:rsid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23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739C5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EUR</w:t>
                            </w:r>
                          </w:p>
                          <w:p w14:paraId="5DCF6000" w14:textId="77777777" w:rsidR="00F739C5" w:rsidRPr="001D1B15" w:rsidRDefault="00F739C5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</w:t>
                            </w:r>
                            <w:r w:rsidR="009A11FE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erhalten einen Rabatt von </w:t>
                            </w:r>
                            <w:r w:rsidR="00566FC2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30 %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A2D183" w14:textId="414CB697" w:rsidR="00E6642B" w:rsidRPr="001D1B15" w:rsidRDefault="007419A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7F718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756/12</w:t>
                            </w:r>
                            <w:r w:rsidR="0095750C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E02BE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_x0000_s1029" type="#_x0000_t202" style="position:absolute;left:0;text-align:left;margin-left:27pt;margin-top:253.5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" filled="f" stroked="f" strokecolor="#c30">
                <v:textbox>
                  <w:txbxContent>
                    <w:p w14:paraId="0D6C6BB0" w14:textId="14771DCA" w:rsidR="00AE48BE" w:rsidRPr="00915D28" w:rsidRDefault="007F7185" w:rsidP="00800B85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TP Asphalt-</w:t>
                      </w:r>
                      <w:proofErr w:type="spellStart"/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StB</w:t>
                      </w:r>
                      <w:proofErr w:type="spellEnd"/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br/>
                        <w:t>Lieferung März 2022</w:t>
                      </w:r>
                    </w:p>
                    <w:p w14:paraId="0C4A52C4" w14:textId="77777777" w:rsidR="003639F5" w:rsidRDefault="003639F5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136BFB68" w14:textId="16AD2AA9" w:rsidR="00901F3A" w:rsidRPr="001D1B15" w:rsidRDefault="00E6642B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67A5C6FA" w14:textId="240232A8" w:rsidR="00F739C5" w:rsidRPr="00715586" w:rsidRDefault="007F7185" w:rsidP="00152471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36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R</w:t>
                      </w:r>
                      <w:r w:rsidR="00C52C01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1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banderoliert</w:t>
                      </w:r>
                      <w:r w:rsid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23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739C5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EUR</w:t>
                      </w:r>
                    </w:p>
                    <w:p w14:paraId="5DCF6000" w14:textId="77777777" w:rsidR="00F739C5" w:rsidRPr="001D1B15" w:rsidRDefault="00F739C5" w:rsidP="00F739C5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</w:t>
                      </w:r>
                      <w:r w:rsidR="009A11FE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erhalten einen Rabatt von </w:t>
                      </w:r>
                      <w:r w:rsidR="00566FC2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30 %</w:t>
                      </w: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)</w:t>
                      </w:r>
                    </w:p>
                    <w:p w14:paraId="77A2D183" w14:textId="414CB697" w:rsidR="00E6642B" w:rsidRPr="001D1B15" w:rsidRDefault="007419A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7F718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756/12</w:t>
                      </w:r>
                      <w:r w:rsidR="0095750C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E02BE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A0618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369EB530">
                <wp:simplePos x="0" y="0"/>
                <wp:positionH relativeFrom="page">
                  <wp:posOffset>2971800</wp:posOffset>
                </wp:positionH>
                <wp:positionV relativeFrom="page">
                  <wp:posOffset>2428875</wp:posOffset>
                </wp:positionV>
                <wp:extent cx="4105275" cy="771525"/>
                <wp:effectExtent l="0" t="0" r="9525" b="9525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62754" w14:textId="66A405B1" w:rsidR="00050808" w:rsidRPr="005612C3" w:rsidRDefault="000A0618" w:rsidP="00865E57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TP Asphalt-</w:t>
                            </w:r>
                            <w:proofErr w:type="spellStart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StB</w:t>
                            </w:r>
                            <w:proofErr w:type="spellEnd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– Technische Prüfvorschriften für Asphalt im Straßenbau, Lieferung März 2022 mit den Teilen 25 B 1 und 46 A</w:t>
                            </w:r>
                          </w:p>
                          <w:p w14:paraId="10CF8554" w14:textId="77777777" w:rsidR="00B52636" w:rsidRPr="00D91FAD" w:rsidRDefault="00B52636" w:rsidP="00B52636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30" type="#_x0000_t202" style="position:absolute;left:0;text-align:left;margin-left:234pt;margin-top:191.25pt;width:323.25pt;height:60.7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" filled="f" stroked="f">
                <v:textbox inset="0,0,0,0">
                  <w:txbxContent>
                    <w:p w14:paraId="35762754" w14:textId="66A405B1" w:rsidR="00050808" w:rsidRPr="005612C3" w:rsidRDefault="000A0618" w:rsidP="00865E57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TP Asphalt-</w:t>
                      </w:r>
                      <w:proofErr w:type="spellStart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StB</w:t>
                      </w:r>
                      <w:proofErr w:type="spellEnd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– Technische Prüfvorschriften für Asphalt im Straßenbau, Lieferung März 2022 mit den Teilen 25 B 1 und 46 A</w:t>
                      </w:r>
                    </w:p>
                    <w:p w14:paraId="10CF8554" w14:textId="77777777" w:rsidR="00B52636" w:rsidRPr="00D91FAD" w:rsidRDefault="00B52636" w:rsidP="00B52636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C7B1D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302B5A00">
                <wp:simplePos x="0" y="0"/>
                <wp:positionH relativeFrom="page">
                  <wp:posOffset>352425</wp:posOffset>
                </wp:positionH>
                <wp:positionV relativeFrom="page">
                  <wp:posOffset>2457450</wp:posOffset>
                </wp:positionV>
                <wp:extent cx="1767840" cy="172720"/>
                <wp:effectExtent l="0" t="0" r="0" b="1778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3A285997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F7185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04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3E747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7F7185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5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3E747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31" type="#_x0000_t202" style="position:absolute;left:0;text-align:left;margin-left:27.75pt;margin-top:193.5pt;width:139.2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" filled="f" stroked="f">
                <v:textbox inset=",0,,0">
                  <w:txbxContent>
                    <w:p w14:paraId="4B7F21A1" w14:textId="3A285997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7F7185">
                        <w:rPr>
                          <w:rFonts w:ascii="DIN Pro" w:hAnsi="DIN Pro"/>
                          <w:sz w:val="20"/>
                          <w:szCs w:val="20"/>
                        </w:rPr>
                        <w:t>04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3E747C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7F7185">
                        <w:rPr>
                          <w:rFonts w:ascii="DIN Pro" w:hAnsi="DIN Pro"/>
                          <w:sz w:val="20"/>
                          <w:szCs w:val="20"/>
                        </w:rPr>
                        <w:t>5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3E747C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7461C438">
                                  <wp:extent cx="6903720" cy="182943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3720" cy="1829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7461C438">
                            <wp:extent cx="6903720" cy="182943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3720" cy="182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4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CBFA81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FD36AE"/>
    <w:multiLevelType w:val="multilevel"/>
    <w:tmpl w:val="FB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F7779"/>
    <w:multiLevelType w:val="multilevel"/>
    <w:tmpl w:val="69AE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A41F80"/>
    <w:multiLevelType w:val="multilevel"/>
    <w:tmpl w:val="3B64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079654">
    <w:abstractNumId w:val="0"/>
  </w:num>
  <w:num w:numId="2" w16cid:durableId="977343415">
    <w:abstractNumId w:val="14"/>
  </w:num>
  <w:num w:numId="3" w16cid:durableId="2310860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19"/>
  </w:num>
  <w:num w:numId="5" w16cid:durableId="287662664">
    <w:abstractNumId w:val="5"/>
  </w:num>
  <w:num w:numId="6" w16cid:durableId="966549248">
    <w:abstractNumId w:val="1"/>
  </w:num>
  <w:num w:numId="7" w16cid:durableId="1530948453">
    <w:abstractNumId w:val="6"/>
  </w:num>
  <w:num w:numId="8" w16cid:durableId="1106265208">
    <w:abstractNumId w:val="3"/>
  </w:num>
  <w:num w:numId="9" w16cid:durableId="558902414">
    <w:abstractNumId w:val="2"/>
  </w:num>
  <w:num w:numId="10" w16cid:durableId="1067724377">
    <w:abstractNumId w:val="4"/>
  </w:num>
  <w:num w:numId="11" w16cid:durableId="16389616">
    <w:abstractNumId w:val="9"/>
  </w:num>
  <w:num w:numId="12" w16cid:durableId="1493371618">
    <w:abstractNumId w:val="8"/>
  </w:num>
  <w:num w:numId="13" w16cid:durableId="2005469104">
    <w:abstractNumId w:val="17"/>
  </w:num>
  <w:num w:numId="14" w16cid:durableId="1990937497">
    <w:abstractNumId w:val="13"/>
  </w:num>
  <w:num w:numId="15" w16cid:durableId="1565603201">
    <w:abstractNumId w:val="12"/>
  </w:num>
  <w:num w:numId="16" w16cid:durableId="1824196569">
    <w:abstractNumId w:val="7"/>
  </w:num>
  <w:num w:numId="17" w16cid:durableId="714744085">
    <w:abstractNumId w:val="18"/>
  </w:num>
  <w:num w:numId="18" w16cid:durableId="456989410">
    <w:abstractNumId w:val="10"/>
  </w:num>
  <w:num w:numId="19" w16cid:durableId="493646552">
    <w:abstractNumId w:val="15"/>
  </w:num>
  <w:num w:numId="20" w16cid:durableId="447241671">
    <w:abstractNumId w:val="11"/>
  </w:num>
  <w:num w:numId="21" w16cid:durableId="755899237">
    <w:abstractNumId w:val="16"/>
  </w:num>
  <w:num w:numId="22" w16cid:durableId="43687119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7A3"/>
    <w:rsid w:val="00010F61"/>
    <w:rsid w:val="00021FAA"/>
    <w:rsid w:val="000238F0"/>
    <w:rsid w:val="00030584"/>
    <w:rsid w:val="00034052"/>
    <w:rsid w:val="00034455"/>
    <w:rsid w:val="00034CCF"/>
    <w:rsid w:val="000405E9"/>
    <w:rsid w:val="00050808"/>
    <w:rsid w:val="00057CC4"/>
    <w:rsid w:val="000607AA"/>
    <w:rsid w:val="000618A4"/>
    <w:rsid w:val="00062DBA"/>
    <w:rsid w:val="00062E44"/>
    <w:rsid w:val="000657DE"/>
    <w:rsid w:val="00065901"/>
    <w:rsid w:val="0006640B"/>
    <w:rsid w:val="000668B0"/>
    <w:rsid w:val="00070EE4"/>
    <w:rsid w:val="00076902"/>
    <w:rsid w:val="000828E4"/>
    <w:rsid w:val="0008505A"/>
    <w:rsid w:val="00086700"/>
    <w:rsid w:val="00086AF3"/>
    <w:rsid w:val="00092F03"/>
    <w:rsid w:val="00094D39"/>
    <w:rsid w:val="0009503A"/>
    <w:rsid w:val="000A0618"/>
    <w:rsid w:val="000A3DB2"/>
    <w:rsid w:val="000A4F8A"/>
    <w:rsid w:val="000A76E8"/>
    <w:rsid w:val="000A7BC4"/>
    <w:rsid w:val="000B2304"/>
    <w:rsid w:val="000B4A7D"/>
    <w:rsid w:val="000B7E57"/>
    <w:rsid w:val="000C08B3"/>
    <w:rsid w:val="000C1422"/>
    <w:rsid w:val="000C2D6A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45283"/>
    <w:rsid w:val="00150AD8"/>
    <w:rsid w:val="00152471"/>
    <w:rsid w:val="001551F0"/>
    <w:rsid w:val="00157528"/>
    <w:rsid w:val="00157D22"/>
    <w:rsid w:val="0016255B"/>
    <w:rsid w:val="00162CAB"/>
    <w:rsid w:val="0016490C"/>
    <w:rsid w:val="00165A58"/>
    <w:rsid w:val="00185EB4"/>
    <w:rsid w:val="001924B5"/>
    <w:rsid w:val="00193DEC"/>
    <w:rsid w:val="00196965"/>
    <w:rsid w:val="00197419"/>
    <w:rsid w:val="001A0DC1"/>
    <w:rsid w:val="001A2A22"/>
    <w:rsid w:val="001A6B64"/>
    <w:rsid w:val="001B3403"/>
    <w:rsid w:val="001C3C32"/>
    <w:rsid w:val="001D1155"/>
    <w:rsid w:val="001D1B15"/>
    <w:rsid w:val="001D1B47"/>
    <w:rsid w:val="001D1F90"/>
    <w:rsid w:val="001D44C8"/>
    <w:rsid w:val="001E050B"/>
    <w:rsid w:val="001E6D15"/>
    <w:rsid w:val="001F00E2"/>
    <w:rsid w:val="001F0E20"/>
    <w:rsid w:val="001F17DA"/>
    <w:rsid w:val="001F2510"/>
    <w:rsid w:val="00201BA1"/>
    <w:rsid w:val="00203545"/>
    <w:rsid w:val="00205B03"/>
    <w:rsid w:val="002073D0"/>
    <w:rsid w:val="002079B6"/>
    <w:rsid w:val="002106D4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31FE5"/>
    <w:rsid w:val="002326C7"/>
    <w:rsid w:val="002351A6"/>
    <w:rsid w:val="002355C7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657E0"/>
    <w:rsid w:val="00266BA1"/>
    <w:rsid w:val="00273F70"/>
    <w:rsid w:val="0027717F"/>
    <w:rsid w:val="00280444"/>
    <w:rsid w:val="002854BE"/>
    <w:rsid w:val="00291DED"/>
    <w:rsid w:val="00292603"/>
    <w:rsid w:val="0029379E"/>
    <w:rsid w:val="002B7136"/>
    <w:rsid w:val="002C45EA"/>
    <w:rsid w:val="002C5DB9"/>
    <w:rsid w:val="002C63D9"/>
    <w:rsid w:val="002D0619"/>
    <w:rsid w:val="002D0F15"/>
    <w:rsid w:val="002D58CB"/>
    <w:rsid w:val="002D75D0"/>
    <w:rsid w:val="002D7E83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5C06"/>
    <w:rsid w:val="003063AB"/>
    <w:rsid w:val="003118EB"/>
    <w:rsid w:val="003122AE"/>
    <w:rsid w:val="0031469A"/>
    <w:rsid w:val="00315CF0"/>
    <w:rsid w:val="00316433"/>
    <w:rsid w:val="00327F6E"/>
    <w:rsid w:val="003331ED"/>
    <w:rsid w:val="00333F90"/>
    <w:rsid w:val="00335336"/>
    <w:rsid w:val="00335C2F"/>
    <w:rsid w:val="00336630"/>
    <w:rsid w:val="003468C3"/>
    <w:rsid w:val="00357BFC"/>
    <w:rsid w:val="003639F5"/>
    <w:rsid w:val="00364BA6"/>
    <w:rsid w:val="00365075"/>
    <w:rsid w:val="00365687"/>
    <w:rsid w:val="003729E0"/>
    <w:rsid w:val="00374388"/>
    <w:rsid w:val="003757B4"/>
    <w:rsid w:val="00377C0B"/>
    <w:rsid w:val="00380C83"/>
    <w:rsid w:val="00381900"/>
    <w:rsid w:val="00382DB9"/>
    <w:rsid w:val="0038534F"/>
    <w:rsid w:val="00386B1F"/>
    <w:rsid w:val="00390FA6"/>
    <w:rsid w:val="00394096"/>
    <w:rsid w:val="003974F8"/>
    <w:rsid w:val="003A2B04"/>
    <w:rsid w:val="003A43AC"/>
    <w:rsid w:val="003A44F5"/>
    <w:rsid w:val="003B33DC"/>
    <w:rsid w:val="003B4244"/>
    <w:rsid w:val="003B4737"/>
    <w:rsid w:val="003B77EE"/>
    <w:rsid w:val="003B78B3"/>
    <w:rsid w:val="003B7AE3"/>
    <w:rsid w:val="003B7F96"/>
    <w:rsid w:val="003C0D53"/>
    <w:rsid w:val="003C2F53"/>
    <w:rsid w:val="003C794D"/>
    <w:rsid w:val="003D2269"/>
    <w:rsid w:val="003D2A3C"/>
    <w:rsid w:val="003D4B5B"/>
    <w:rsid w:val="003D68F3"/>
    <w:rsid w:val="003E747C"/>
    <w:rsid w:val="003F0D33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104BE"/>
    <w:rsid w:val="00412653"/>
    <w:rsid w:val="004128D8"/>
    <w:rsid w:val="00412A9D"/>
    <w:rsid w:val="00414018"/>
    <w:rsid w:val="004153EE"/>
    <w:rsid w:val="00415441"/>
    <w:rsid w:val="00417307"/>
    <w:rsid w:val="0042271E"/>
    <w:rsid w:val="004229AF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521C6"/>
    <w:rsid w:val="00466723"/>
    <w:rsid w:val="00466A08"/>
    <w:rsid w:val="00467C52"/>
    <w:rsid w:val="004722F8"/>
    <w:rsid w:val="00477786"/>
    <w:rsid w:val="00487510"/>
    <w:rsid w:val="004925C8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2346"/>
    <w:rsid w:val="004C4E8F"/>
    <w:rsid w:val="004C5437"/>
    <w:rsid w:val="004C6825"/>
    <w:rsid w:val="004C6DF8"/>
    <w:rsid w:val="004D1B9C"/>
    <w:rsid w:val="004D208F"/>
    <w:rsid w:val="004D49B7"/>
    <w:rsid w:val="004E0F81"/>
    <w:rsid w:val="004E2D45"/>
    <w:rsid w:val="004E2F14"/>
    <w:rsid w:val="00500467"/>
    <w:rsid w:val="00500A64"/>
    <w:rsid w:val="005026BE"/>
    <w:rsid w:val="00510DF7"/>
    <w:rsid w:val="00514419"/>
    <w:rsid w:val="00520BDD"/>
    <w:rsid w:val="00521A11"/>
    <w:rsid w:val="00523D39"/>
    <w:rsid w:val="00525BB7"/>
    <w:rsid w:val="005274C2"/>
    <w:rsid w:val="005303DF"/>
    <w:rsid w:val="00532E52"/>
    <w:rsid w:val="005346F0"/>
    <w:rsid w:val="00542D5B"/>
    <w:rsid w:val="00545978"/>
    <w:rsid w:val="005478D1"/>
    <w:rsid w:val="00550519"/>
    <w:rsid w:val="00551493"/>
    <w:rsid w:val="00556667"/>
    <w:rsid w:val="005612C3"/>
    <w:rsid w:val="00564785"/>
    <w:rsid w:val="00566FC2"/>
    <w:rsid w:val="005672E3"/>
    <w:rsid w:val="0056782A"/>
    <w:rsid w:val="00596648"/>
    <w:rsid w:val="005A42EE"/>
    <w:rsid w:val="005A63EA"/>
    <w:rsid w:val="005B338A"/>
    <w:rsid w:val="005B38B8"/>
    <w:rsid w:val="005B38EF"/>
    <w:rsid w:val="005B4A70"/>
    <w:rsid w:val="005B7403"/>
    <w:rsid w:val="005C0FBF"/>
    <w:rsid w:val="005C3525"/>
    <w:rsid w:val="005C6E9C"/>
    <w:rsid w:val="005C7177"/>
    <w:rsid w:val="005D4C7B"/>
    <w:rsid w:val="005D68FA"/>
    <w:rsid w:val="005E2FDB"/>
    <w:rsid w:val="005E369A"/>
    <w:rsid w:val="005F59D1"/>
    <w:rsid w:val="00603721"/>
    <w:rsid w:val="00603834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2C58"/>
    <w:rsid w:val="006347C5"/>
    <w:rsid w:val="00642F0E"/>
    <w:rsid w:val="00646910"/>
    <w:rsid w:val="00651702"/>
    <w:rsid w:val="00651957"/>
    <w:rsid w:val="00657A97"/>
    <w:rsid w:val="00657B40"/>
    <w:rsid w:val="006633FD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9E6"/>
    <w:rsid w:val="006851D5"/>
    <w:rsid w:val="00687684"/>
    <w:rsid w:val="00691A55"/>
    <w:rsid w:val="00692425"/>
    <w:rsid w:val="006965B1"/>
    <w:rsid w:val="006A13EA"/>
    <w:rsid w:val="006A697D"/>
    <w:rsid w:val="006A6A88"/>
    <w:rsid w:val="006B062A"/>
    <w:rsid w:val="006B16AD"/>
    <w:rsid w:val="006B3DCA"/>
    <w:rsid w:val="006C1977"/>
    <w:rsid w:val="006C68F6"/>
    <w:rsid w:val="006C6B37"/>
    <w:rsid w:val="006D3080"/>
    <w:rsid w:val="006D39C9"/>
    <w:rsid w:val="006D660E"/>
    <w:rsid w:val="006E03F1"/>
    <w:rsid w:val="006E273B"/>
    <w:rsid w:val="006E2A64"/>
    <w:rsid w:val="006E3080"/>
    <w:rsid w:val="006E4453"/>
    <w:rsid w:val="006E56DA"/>
    <w:rsid w:val="006E5AA8"/>
    <w:rsid w:val="006F5F6F"/>
    <w:rsid w:val="006F77DD"/>
    <w:rsid w:val="0070158D"/>
    <w:rsid w:val="00705C87"/>
    <w:rsid w:val="00710078"/>
    <w:rsid w:val="007130E5"/>
    <w:rsid w:val="00715586"/>
    <w:rsid w:val="007169DC"/>
    <w:rsid w:val="00727FE1"/>
    <w:rsid w:val="00735AC4"/>
    <w:rsid w:val="007362BC"/>
    <w:rsid w:val="007419AC"/>
    <w:rsid w:val="00747C5B"/>
    <w:rsid w:val="007534A3"/>
    <w:rsid w:val="00756137"/>
    <w:rsid w:val="00756B72"/>
    <w:rsid w:val="007574CD"/>
    <w:rsid w:val="00761BD7"/>
    <w:rsid w:val="0076373F"/>
    <w:rsid w:val="00772156"/>
    <w:rsid w:val="00773835"/>
    <w:rsid w:val="007804CD"/>
    <w:rsid w:val="007828F8"/>
    <w:rsid w:val="00790A84"/>
    <w:rsid w:val="00792A65"/>
    <w:rsid w:val="00795D60"/>
    <w:rsid w:val="00795F95"/>
    <w:rsid w:val="007A6A62"/>
    <w:rsid w:val="007B0650"/>
    <w:rsid w:val="007B0A50"/>
    <w:rsid w:val="007B2D9C"/>
    <w:rsid w:val="007B32F8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2464"/>
    <w:rsid w:val="007D3A35"/>
    <w:rsid w:val="007D4B46"/>
    <w:rsid w:val="007D5B42"/>
    <w:rsid w:val="007D6826"/>
    <w:rsid w:val="007D7A8F"/>
    <w:rsid w:val="007F7185"/>
    <w:rsid w:val="00800B85"/>
    <w:rsid w:val="008013C7"/>
    <w:rsid w:val="00803107"/>
    <w:rsid w:val="00803AEF"/>
    <w:rsid w:val="00810D2E"/>
    <w:rsid w:val="008123B9"/>
    <w:rsid w:val="0081354D"/>
    <w:rsid w:val="0081362A"/>
    <w:rsid w:val="00816121"/>
    <w:rsid w:val="00820B4B"/>
    <w:rsid w:val="00820CAB"/>
    <w:rsid w:val="008217BA"/>
    <w:rsid w:val="008247B9"/>
    <w:rsid w:val="00826B6A"/>
    <w:rsid w:val="0082707E"/>
    <w:rsid w:val="00831658"/>
    <w:rsid w:val="00831EDF"/>
    <w:rsid w:val="00837C5C"/>
    <w:rsid w:val="008441A9"/>
    <w:rsid w:val="00847427"/>
    <w:rsid w:val="00854188"/>
    <w:rsid w:val="00855A6B"/>
    <w:rsid w:val="00855A8C"/>
    <w:rsid w:val="0086207E"/>
    <w:rsid w:val="008644DE"/>
    <w:rsid w:val="00865A20"/>
    <w:rsid w:val="00865E57"/>
    <w:rsid w:val="00867F2D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D9C"/>
    <w:rsid w:val="00896DB4"/>
    <w:rsid w:val="008A14A4"/>
    <w:rsid w:val="008A1B04"/>
    <w:rsid w:val="008A2D6B"/>
    <w:rsid w:val="008A5BFD"/>
    <w:rsid w:val="008A65E9"/>
    <w:rsid w:val="008A7A43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FD7"/>
    <w:rsid w:val="008C7AE0"/>
    <w:rsid w:val="008C7B1D"/>
    <w:rsid w:val="008D1342"/>
    <w:rsid w:val="008D4B6E"/>
    <w:rsid w:val="008E2987"/>
    <w:rsid w:val="008E2B4D"/>
    <w:rsid w:val="008E3EA4"/>
    <w:rsid w:val="008E6018"/>
    <w:rsid w:val="008E6B55"/>
    <w:rsid w:val="008F1AA2"/>
    <w:rsid w:val="008F23BC"/>
    <w:rsid w:val="008F43EF"/>
    <w:rsid w:val="008F5E24"/>
    <w:rsid w:val="008F7610"/>
    <w:rsid w:val="008F7C95"/>
    <w:rsid w:val="00901F3A"/>
    <w:rsid w:val="009020A9"/>
    <w:rsid w:val="00907E42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750C"/>
    <w:rsid w:val="009638C9"/>
    <w:rsid w:val="009647FA"/>
    <w:rsid w:val="00966D00"/>
    <w:rsid w:val="00972A97"/>
    <w:rsid w:val="00983260"/>
    <w:rsid w:val="00990335"/>
    <w:rsid w:val="009915D8"/>
    <w:rsid w:val="009931B5"/>
    <w:rsid w:val="009A11FE"/>
    <w:rsid w:val="009A7BDC"/>
    <w:rsid w:val="009B20A2"/>
    <w:rsid w:val="009C03DF"/>
    <w:rsid w:val="009C20F0"/>
    <w:rsid w:val="009C2694"/>
    <w:rsid w:val="009C3784"/>
    <w:rsid w:val="009C3A22"/>
    <w:rsid w:val="009C464D"/>
    <w:rsid w:val="009C5A0F"/>
    <w:rsid w:val="009D2C35"/>
    <w:rsid w:val="009F1A50"/>
    <w:rsid w:val="009F2417"/>
    <w:rsid w:val="009F453E"/>
    <w:rsid w:val="009F4FF1"/>
    <w:rsid w:val="009F7BB2"/>
    <w:rsid w:val="00A0290D"/>
    <w:rsid w:val="00A03A04"/>
    <w:rsid w:val="00A07A88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6005C"/>
    <w:rsid w:val="00A60E05"/>
    <w:rsid w:val="00A623A1"/>
    <w:rsid w:val="00A628CF"/>
    <w:rsid w:val="00A628E9"/>
    <w:rsid w:val="00A63C91"/>
    <w:rsid w:val="00A6512F"/>
    <w:rsid w:val="00A668CE"/>
    <w:rsid w:val="00A66B74"/>
    <w:rsid w:val="00A728BE"/>
    <w:rsid w:val="00A74079"/>
    <w:rsid w:val="00A743F3"/>
    <w:rsid w:val="00A7771D"/>
    <w:rsid w:val="00A83818"/>
    <w:rsid w:val="00A86375"/>
    <w:rsid w:val="00A8699F"/>
    <w:rsid w:val="00A91D22"/>
    <w:rsid w:val="00A92E68"/>
    <w:rsid w:val="00A93E00"/>
    <w:rsid w:val="00A9622A"/>
    <w:rsid w:val="00A96C05"/>
    <w:rsid w:val="00AA1861"/>
    <w:rsid w:val="00AA28A3"/>
    <w:rsid w:val="00AA6A26"/>
    <w:rsid w:val="00AA7422"/>
    <w:rsid w:val="00AB0946"/>
    <w:rsid w:val="00AB11C3"/>
    <w:rsid w:val="00AB5A9A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20371"/>
    <w:rsid w:val="00B30622"/>
    <w:rsid w:val="00B31A41"/>
    <w:rsid w:val="00B35375"/>
    <w:rsid w:val="00B43711"/>
    <w:rsid w:val="00B5057E"/>
    <w:rsid w:val="00B52636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A2025"/>
    <w:rsid w:val="00BA462D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E0FFC"/>
    <w:rsid w:val="00BE4DA5"/>
    <w:rsid w:val="00BE7808"/>
    <w:rsid w:val="00BF0784"/>
    <w:rsid w:val="00BF1555"/>
    <w:rsid w:val="00BF1D48"/>
    <w:rsid w:val="00BF27D1"/>
    <w:rsid w:val="00BF7ABD"/>
    <w:rsid w:val="00C00CA9"/>
    <w:rsid w:val="00C117CE"/>
    <w:rsid w:val="00C12292"/>
    <w:rsid w:val="00C1736F"/>
    <w:rsid w:val="00C201FB"/>
    <w:rsid w:val="00C25DDC"/>
    <w:rsid w:val="00C33834"/>
    <w:rsid w:val="00C34066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1305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577E"/>
    <w:rsid w:val="00C779B8"/>
    <w:rsid w:val="00C82DAE"/>
    <w:rsid w:val="00C86675"/>
    <w:rsid w:val="00C87484"/>
    <w:rsid w:val="00C93203"/>
    <w:rsid w:val="00C93C80"/>
    <w:rsid w:val="00C95541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D4196"/>
    <w:rsid w:val="00CD77A1"/>
    <w:rsid w:val="00CE1778"/>
    <w:rsid w:val="00CE1F68"/>
    <w:rsid w:val="00CE6943"/>
    <w:rsid w:val="00CF206C"/>
    <w:rsid w:val="00CF3BBD"/>
    <w:rsid w:val="00CF440E"/>
    <w:rsid w:val="00CF4E8D"/>
    <w:rsid w:val="00D030A6"/>
    <w:rsid w:val="00D0592A"/>
    <w:rsid w:val="00D06CE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51593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234C"/>
    <w:rsid w:val="00D8268D"/>
    <w:rsid w:val="00D83222"/>
    <w:rsid w:val="00D87027"/>
    <w:rsid w:val="00D91FAD"/>
    <w:rsid w:val="00DA34CD"/>
    <w:rsid w:val="00DB39E7"/>
    <w:rsid w:val="00DB566F"/>
    <w:rsid w:val="00DC2323"/>
    <w:rsid w:val="00DC2AB3"/>
    <w:rsid w:val="00DC370D"/>
    <w:rsid w:val="00DC4016"/>
    <w:rsid w:val="00DC6046"/>
    <w:rsid w:val="00DC6FE2"/>
    <w:rsid w:val="00DC7070"/>
    <w:rsid w:val="00DD2966"/>
    <w:rsid w:val="00DD2F29"/>
    <w:rsid w:val="00DE028F"/>
    <w:rsid w:val="00DE1FA3"/>
    <w:rsid w:val="00DE22CA"/>
    <w:rsid w:val="00DE2D3F"/>
    <w:rsid w:val="00DE454A"/>
    <w:rsid w:val="00DE7AD5"/>
    <w:rsid w:val="00DF074C"/>
    <w:rsid w:val="00DF07DF"/>
    <w:rsid w:val="00DF3F8D"/>
    <w:rsid w:val="00DF65F5"/>
    <w:rsid w:val="00DF7DE7"/>
    <w:rsid w:val="00E02BE9"/>
    <w:rsid w:val="00E06574"/>
    <w:rsid w:val="00E108F6"/>
    <w:rsid w:val="00E2011D"/>
    <w:rsid w:val="00E27B0B"/>
    <w:rsid w:val="00E302C3"/>
    <w:rsid w:val="00E30AC3"/>
    <w:rsid w:val="00E34182"/>
    <w:rsid w:val="00E34D07"/>
    <w:rsid w:val="00E40932"/>
    <w:rsid w:val="00E40DF5"/>
    <w:rsid w:val="00E43D09"/>
    <w:rsid w:val="00E46E63"/>
    <w:rsid w:val="00E4706A"/>
    <w:rsid w:val="00E5106D"/>
    <w:rsid w:val="00E51778"/>
    <w:rsid w:val="00E52CB7"/>
    <w:rsid w:val="00E56C02"/>
    <w:rsid w:val="00E63500"/>
    <w:rsid w:val="00E65A2D"/>
    <w:rsid w:val="00E6642B"/>
    <w:rsid w:val="00E67261"/>
    <w:rsid w:val="00E677F1"/>
    <w:rsid w:val="00E704B6"/>
    <w:rsid w:val="00E72174"/>
    <w:rsid w:val="00E72F2C"/>
    <w:rsid w:val="00E849B3"/>
    <w:rsid w:val="00E911AD"/>
    <w:rsid w:val="00E912E1"/>
    <w:rsid w:val="00E933F5"/>
    <w:rsid w:val="00E954ED"/>
    <w:rsid w:val="00E97FC8"/>
    <w:rsid w:val="00EA2746"/>
    <w:rsid w:val="00EA3293"/>
    <w:rsid w:val="00EA4FB7"/>
    <w:rsid w:val="00EB0412"/>
    <w:rsid w:val="00EB285F"/>
    <w:rsid w:val="00EB2C4A"/>
    <w:rsid w:val="00EB33AB"/>
    <w:rsid w:val="00EB35F5"/>
    <w:rsid w:val="00EC0D0B"/>
    <w:rsid w:val="00EC26AF"/>
    <w:rsid w:val="00EC35AA"/>
    <w:rsid w:val="00EC41F4"/>
    <w:rsid w:val="00EC799E"/>
    <w:rsid w:val="00ED1ACE"/>
    <w:rsid w:val="00ED613C"/>
    <w:rsid w:val="00EE0A4A"/>
    <w:rsid w:val="00EE17CA"/>
    <w:rsid w:val="00EE24A0"/>
    <w:rsid w:val="00EF265C"/>
    <w:rsid w:val="00EF60AA"/>
    <w:rsid w:val="00F001FA"/>
    <w:rsid w:val="00F01070"/>
    <w:rsid w:val="00F014A3"/>
    <w:rsid w:val="00F0239A"/>
    <w:rsid w:val="00F031F4"/>
    <w:rsid w:val="00F05923"/>
    <w:rsid w:val="00F06FE3"/>
    <w:rsid w:val="00F14191"/>
    <w:rsid w:val="00F14622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6305"/>
    <w:rsid w:val="00F363A0"/>
    <w:rsid w:val="00F40010"/>
    <w:rsid w:val="00F419CA"/>
    <w:rsid w:val="00F449C1"/>
    <w:rsid w:val="00F50176"/>
    <w:rsid w:val="00F55150"/>
    <w:rsid w:val="00F5533F"/>
    <w:rsid w:val="00F57425"/>
    <w:rsid w:val="00F63392"/>
    <w:rsid w:val="00F64A9D"/>
    <w:rsid w:val="00F66215"/>
    <w:rsid w:val="00F713E7"/>
    <w:rsid w:val="00F71775"/>
    <w:rsid w:val="00F739C5"/>
    <w:rsid w:val="00F77964"/>
    <w:rsid w:val="00F81EF3"/>
    <w:rsid w:val="00F82102"/>
    <w:rsid w:val="00F83EF8"/>
    <w:rsid w:val="00F87214"/>
    <w:rsid w:val="00F87407"/>
    <w:rsid w:val="00F8753E"/>
    <w:rsid w:val="00F915AD"/>
    <w:rsid w:val="00F91F58"/>
    <w:rsid w:val="00F96D41"/>
    <w:rsid w:val="00F97B44"/>
    <w:rsid w:val="00F97E8A"/>
    <w:rsid w:val="00FA182C"/>
    <w:rsid w:val="00FA3E5A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68FC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  <w:style w:type="character" w:styleId="Hervorhebung">
    <w:name w:val="Emphasis"/>
    <w:basedOn w:val="Absatz-Standardschriftart"/>
    <w:uiPriority w:val="20"/>
    <w:qFormat/>
    <w:rsid w:val="009647FA"/>
    <w:rPr>
      <w:i/>
      <w:iCs/>
    </w:rPr>
  </w:style>
  <w:style w:type="paragraph" w:customStyle="1" w:styleId="text-center">
    <w:name w:val="text-center"/>
    <w:basedOn w:val="Standard"/>
    <w:rsid w:val="009647FA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fgsv-icon">
    <w:name w:val="fgsv-icon"/>
    <w:basedOn w:val="Absatz-Standardschriftart"/>
    <w:rsid w:val="00964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8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323</cp:revision>
  <cp:lastPrinted>2022-03-02T09:55:00Z</cp:lastPrinted>
  <dcterms:created xsi:type="dcterms:W3CDTF">2020-06-23T09:12:00Z</dcterms:created>
  <dcterms:modified xsi:type="dcterms:W3CDTF">2022-05-04T12:46:00Z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