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7B022CC0" w:rsidR="00854188" w:rsidRPr="00BE0FFC" w:rsidRDefault="00FE53D8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2A3A3342">
                <wp:simplePos x="0" y="0"/>
                <wp:positionH relativeFrom="page">
                  <wp:posOffset>2971800</wp:posOffset>
                </wp:positionH>
                <wp:positionV relativeFrom="margin">
                  <wp:posOffset>2228215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1C242566" w:rsidR="00D75A16" w:rsidRPr="00721CA1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hat 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mit der Lieferung </w:t>
                            </w:r>
                            <w:r w:rsidR="0094793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März 2023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die „Technischen </w:t>
                            </w:r>
                            <w:r w:rsidR="00654A7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Prüfvorschriften für Asphalt im Straßenbau“ (</w:t>
                            </w:r>
                            <w:proofErr w:type="gramStart"/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TP Asphalt</w:t>
                            </w:r>
                            <w:proofErr w:type="gramEnd"/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 (FGSV 756/1</w:t>
                            </w:r>
                            <w:r w:rsidR="0094793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) aktualisiert. </w:t>
                            </w:r>
                            <w:r w:rsidR="0093546B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94793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46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94793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0 EUR </w:t>
                            </w:r>
                            <w:r w:rsidR="008969D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(FGSV-Mitglieder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F30429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77F7F79E" w14:textId="45B0AFF2" w:rsidR="00533850" w:rsidRPr="009647FA" w:rsidRDefault="00533850" w:rsidP="00533850">
                            <w:p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Die TP Asphalt-</w:t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wurden auf der Grundlage des jeweiligen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Teils der DIN EN 12697: Asphalt − Prüfverfahren für Heißasphalt erarbeitet. Diese Technischen Prüfvorschriften wurden erforderlich, weil die DIN EN 12697 für die Durchführung der Prüfungen und in einzelnen Fällen auch für die Festlegung der Prüf</w:t>
                            </w:r>
                            <w:r w:rsidR="00276AE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="00276AE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bedingungen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verfahrenstechnische Einzelheiten offenlässt. </w:t>
                            </w:r>
                            <w:r w:rsidR="00276AE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Diese verfahrenstechnischen Einzelheiten werden präzisiert, </w:t>
                            </w:r>
                            <w:r w:rsidR="00D07932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die Verfahren genauer erläutert und − soweit vorhanden − durch </w:t>
                            </w:r>
                            <w:r w:rsidR="00276AE3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Daten zur Verfahrenspräzision ergänzt. </w:t>
                            </w:r>
                            <w:r w:rsidR="00A6043E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Die Nummerierung der einzelnen Teile der Technischen Prüf</w:t>
                            </w:r>
                            <w:r w:rsidR="008F4DCC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="008F4DCC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vorschriften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ist mit Ausnahme des Teils 0 identisch mit derjenigen der entsprechenden Teile der DIN EN 12697. Darüber hinaus gibt es Technische Prüfvorschriften, die nicht auf der DIN EN 12697 </w:t>
                            </w:r>
                            <w:r w:rsidR="008F4DCC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beruhen. Diese Teile der Technischen Prüfvorschriften für Asphalt beginnen mit der laufenden Nummer 80. </w:t>
                            </w:r>
                            <w:r w:rsidR="00A6043E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Die vorhandenen Teile der TP Asphalt-</w:t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, die in Vorbereitung</w:t>
                            </w:r>
                            <w:r w:rsidR="008F4DCC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befindlichen Teile der TP Asphalt-</w:t>
                            </w:r>
                            <w:proofErr w:type="spellStart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und die für eine Umsetzung nicht vorgesehenen Teile der DIN EN 12697 sind in der Gliederung aufgeführt.</w:t>
                            </w:r>
                            <w:r w:rsidR="00A6043E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In den Teilen</w:t>
                            </w:r>
                          </w:p>
                          <w:p w14:paraId="730306C7" w14:textId="250790C3" w:rsidR="00533850" w:rsidRPr="0094793B" w:rsidRDefault="0094793B" w:rsidP="00533850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0" w:name="_Hlk133404562"/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6</w:t>
                            </w:r>
                            <w:r w:rsidR="00533850"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Raumdichte von Asphalt-</w:t>
                            </w:r>
                            <w:proofErr w:type="gramStart"/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Probekörpern</w:t>
                            </w:r>
                            <w:r w:rsidR="00533850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33850"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Ausgabe</w:t>
                            </w:r>
                            <w:proofErr w:type="gramEnd"/>
                            <w:r w:rsidR="00533850"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2023</w:t>
                            </w:r>
                            <w:r w:rsidR="00533850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="00533850" w:rsidRPr="009647FA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(Ersetzt Ausgabe 202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="00533850" w:rsidRPr="009647FA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bookmarkEnd w:id="0"/>
                          <w:p w14:paraId="562800F2" w14:textId="19E48630" w:rsidR="00533850" w:rsidRPr="00664D1F" w:rsidRDefault="00533850" w:rsidP="0053385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3</w:t>
                            </w:r>
                            <w:r w:rsidR="0094793B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0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4793B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Herstellung von Marshall-Probekörpern mit dem Marshall-Verdichtungsgerät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, Ausgabe</w:t>
                            </w:r>
                            <w:r w:rsidR="00664D1F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(Ersetzt Ausgabe 20</w:t>
                            </w:r>
                            <w:r w:rsidR="00664D1F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07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EFC9575" w14:textId="4C105D3D" w:rsidR="00664D1F" w:rsidRDefault="00664D1F" w:rsidP="0053385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34: Marshall-Stabilität und Marshall-Fließwert, Ausgabe 2023 </w:t>
                            </w:r>
                            <w:r w:rsidRPr="00664D1F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(Ersetzt Ausgabe 2007)</w:t>
                            </w:r>
                          </w:p>
                          <w:p w14:paraId="2AD5C2BB" w14:textId="0E18F448" w:rsidR="00664D1F" w:rsidRPr="00201983" w:rsidRDefault="00201983" w:rsidP="0053385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42: Fremdstoffe im Asphaltgranulat, Ausgabe 2023 </w:t>
                            </w:r>
                            <w:r w:rsidRPr="00201983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(Ersetzt Ausgabe 2007)</w:t>
                            </w:r>
                          </w:p>
                          <w:p w14:paraId="6E60358F" w14:textId="45EDEC45" w:rsidR="00201983" w:rsidRDefault="00201983" w:rsidP="0053385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48 A: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Abscherversuch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(Scherhaftfestigkeitsprüfung – SBT), Ausgabe 2023 </w:t>
                            </w:r>
                            <w:r w:rsidRPr="00201983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(Ersetzt Teil 80, Ausgabe 2012)</w:t>
                            </w:r>
                          </w:p>
                          <w:p w14:paraId="538DFBAA" w14:textId="5EF8403D" w:rsidR="00133B1F" w:rsidRPr="00201983" w:rsidRDefault="00133B1F" w:rsidP="0053385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48 B: Haftzugfestigkeitsprüfung (TAT), Ausgabe 2023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133B1F">
                              <w:rPr>
                                <w:rFonts w:asciiTheme="majorHAnsi" w:hAnsiTheme="majorHAns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(Ersetzt Teil 81, Ausgabe 2009)</w:t>
                            </w:r>
                          </w:p>
                          <w:p w14:paraId="2B79330A" w14:textId="29937FBE" w:rsidR="00E57444" w:rsidRPr="009647FA" w:rsidRDefault="00533850" w:rsidP="00E57444">
                            <w:p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mussten Änderungen vorgenommen werden. Sie sind dieser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Lieferung als Ausgabe </w:t>
                            </w:r>
                            <w:r w:rsidR="00E5744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März 2023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beigefügt.</w:t>
                            </w:r>
                            <w:r w:rsidR="00E5744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Neu einzuordnen </w:t>
                            </w:r>
                            <w:proofErr w:type="gramStart"/>
                            <w:r w:rsidR="00E5744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ist </w:t>
                            </w:r>
                            <w:r w:rsidR="00E57444"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E5744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r</w:t>
                            </w:r>
                            <w:proofErr w:type="gramEnd"/>
                            <w:r w:rsidR="00E57444"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Teil</w:t>
                            </w:r>
                            <w:r w:rsidR="00E5744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3A7C87E" w14:textId="21770A7D" w:rsidR="00E57444" w:rsidRPr="0094793B" w:rsidRDefault="00E57444" w:rsidP="00E57444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50</w:t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6371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Oberflächenverschleißprüfung (OVP) an Asphalt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363714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9647FA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Ausgabe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  <w:p w14:paraId="57B9191B" w14:textId="36C37D04" w:rsidR="00533850" w:rsidRPr="009647FA" w:rsidRDefault="00E57444" w:rsidP="00533850">
                            <w:pPr>
                              <w:spacing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D47BDC9" w14:textId="7CB45271" w:rsidR="00365687" w:rsidRPr="00721CA1" w:rsidRDefault="00365687" w:rsidP="00721CA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175.4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" filled="f" stroked="f">
                <v:textbox inset="0,0,,0">
                  <w:txbxContent>
                    <w:p w14:paraId="75C6FC1E" w14:textId="1C242566" w:rsidR="00D75A16" w:rsidRPr="00721CA1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hat 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mit der Lieferung </w:t>
                      </w:r>
                      <w:r w:rsidR="0094793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März 2023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die „Technischen </w:t>
                      </w:r>
                      <w:r w:rsidR="00654A7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Prüfvorschriften für Asphalt im Straßenbau“ (</w:t>
                      </w:r>
                      <w:proofErr w:type="gramStart"/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TP Asphalt</w:t>
                      </w:r>
                      <w:proofErr w:type="gramEnd"/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 (FGSV 756/1</w:t>
                      </w:r>
                      <w:r w:rsidR="0094793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) aktualisiert. </w:t>
                      </w:r>
                      <w:r w:rsidR="0093546B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94793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46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94793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0 EUR </w:t>
                      </w:r>
                      <w:r w:rsidR="008969D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(FGSV-Mitglieder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F30429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77F7F79E" w14:textId="45B0AFF2" w:rsidR="00533850" w:rsidRPr="009647FA" w:rsidRDefault="00533850" w:rsidP="00533850">
                      <w:p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Die TP Asphalt-</w:t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wurden auf der Grundlage des jeweiligen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Teils der DIN EN 12697: Asphalt − Prüfverfahren für Heißasphalt erarbeitet. Diese Technischen Prüfvorschriften wurden erforderlich, weil die DIN EN 12697 für die Durchführung der Prüfungen und in einzelnen Fällen auch für die Festlegung der Prüf</w:t>
                      </w:r>
                      <w:r w:rsidR="00276AE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r w:rsidR="00276AE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bedingungen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verfahrenstechnische Einzelheiten offenlässt. </w:t>
                      </w:r>
                      <w:r w:rsidR="00276AE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Diese verfahrenstechnischen Einzelheiten werden präzisiert, </w:t>
                      </w:r>
                      <w:r w:rsidR="00D07932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die Verfahren genauer erläutert und − soweit vorhanden − durch </w:t>
                      </w:r>
                      <w:r w:rsidR="00276AE3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Daten zur Verfahrenspräzision ergänzt. </w:t>
                      </w:r>
                      <w:r w:rsidR="00A6043E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Die Nummerierung der einzelnen Teile der Technischen Prüf</w:t>
                      </w:r>
                      <w:r w:rsidR="008F4DCC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r w:rsidR="008F4DCC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vorschriften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ist mit Ausnahme des Teils 0 identisch mit derjenigen der entsprechenden Teile der DIN EN 12697. Darüber hinaus gibt es Technische Prüfvorschriften, die nicht auf der DIN EN 12697 </w:t>
                      </w:r>
                      <w:r w:rsidR="008F4DCC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beruhen. Diese Teile der Technischen Prüfvorschriften für Asphalt beginnen mit der laufenden Nummer 80. </w:t>
                      </w:r>
                      <w:r w:rsidR="00A6043E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Die vorhandenen Teile der TP Asphalt-</w:t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, die in Vorbereitung</w:t>
                      </w:r>
                      <w:r w:rsidR="008F4DCC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befindlichen Teile der TP Asphalt-</w:t>
                      </w:r>
                      <w:proofErr w:type="spellStart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und die für eine Umsetzung nicht vorgesehenen Teile der DIN EN 12697 sind in der Gliederung aufgeführt.</w:t>
                      </w:r>
                      <w:r w:rsidR="00A6043E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In den Teilen</w:t>
                      </w:r>
                    </w:p>
                    <w:p w14:paraId="730306C7" w14:textId="250790C3" w:rsidR="00533850" w:rsidRPr="0094793B" w:rsidRDefault="0094793B" w:rsidP="00533850">
                      <w:pPr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bookmarkStart w:id="1" w:name="_Hlk133404562"/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6</w:t>
                      </w:r>
                      <w:r w:rsidR="00533850"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Raumdichte von Asphalt-</w:t>
                      </w:r>
                      <w:proofErr w:type="gramStart"/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Probekörpern</w:t>
                      </w:r>
                      <w:r w:rsidR="00533850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533850"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Ausgabe</w:t>
                      </w:r>
                      <w:proofErr w:type="gramEnd"/>
                      <w:r w:rsidR="00533850"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2023</w:t>
                      </w:r>
                      <w:r w:rsidR="00533850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="00533850" w:rsidRPr="009647FA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(Ersetzt Ausgabe 202</w:t>
                      </w:r>
                      <w:r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1</w:t>
                      </w:r>
                      <w:r w:rsidR="00533850" w:rsidRPr="009647FA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bookmarkEnd w:id="1"/>
                    <w:p w14:paraId="562800F2" w14:textId="19E48630" w:rsidR="00533850" w:rsidRPr="00664D1F" w:rsidRDefault="00533850" w:rsidP="00533850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3</w:t>
                      </w:r>
                      <w:r w:rsidR="0094793B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0</w:t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94793B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Herstellung von Marshall-Probekörpern mit dem Marshall-Verdichtungsgerät</w:t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, Ausgabe</w:t>
                      </w:r>
                      <w:r w:rsidR="00664D1F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2023</w:t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9647FA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(Ersetzt Ausgabe 20</w:t>
                      </w:r>
                      <w:r w:rsidR="00664D1F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07</w:t>
                      </w:r>
                      <w:r w:rsidRPr="009647FA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14:paraId="6EFC9575" w14:textId="4C105D3D" w:rsidR="00664D1F" w:rsidRDefault="00664D1F" w:rsidP="00533850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34: Marshall-Stabilität und Marshall-Fließwert, Ausgabe 2023 </w:t>
                      </w:r>
                      <w:r w:rsidRPr="00664D1F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(Ersetzt Ausgabe 2007)</w:t>
                      </w:r>
                    </w:p>
                    <w:p w14:paraId="2AD5C2BB" w14:textId="0E18F448" w:rsidR="00664D1F" w:rsidRPr="00201983" w:rsidRDefault="00201983" w:rsidP="00533850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42: Fremdstoffe im Asphaltgranulat, Ausgabe 2023 </w:t>
                      </w:r>
                      <w:r w:rsidRPr="00201983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(Ersetzt Ausgabe 2007)</w:t>
                      </w:r>
                    </w:p>
                    <w:p w14:paraId="6E60358F" w14:textId="45EDEC45" w:rsidR="00201983" w:rsidRDefault="00201983" w:rsidP="00533850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48 A: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Abscherversuch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(Scherhaftfestigkeitsprüfung – SBT), Ausgabe 2023 </w:t>
                      </w:r>
                      <w:r w:rsidRPr="00201983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(Ersetzt Teil 80, Ausgabe 2012)</w:t>
                      </w:r>
                    </w:p>
                    <w:p w14:paraId="538DFBAA" w14:textId="5EF8403D" w:rsidR="00133B1F" w:rsidRPr="00201983" w:rsidRDefault="00133B1F" w:rsidP="00533850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48 B: Haftzugfestigkeitsprüfung (TAT), Ausgabe 2023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133B1F">
                        <w:rPr>
                          <w:rFonts w:asciiTheme="majorHAnsi" w:hAnsiTheme="majorHAns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  <w:t>(Ersetzt Teil 81, Ausgabe 2009)</w:t>
                      </w:r>
                    </w:p>
                    <w:p w14:paraId="2B79330A" w14:textId="29937FBE" w:rsidR="00E57444" w:rsidRPr="009647FA" w:rsidRDefault="00533850" w:rsidP="00E57444">
                      <w:p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mussten Änderungen vorgenommen werden. Sie sind dieser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Lieferung als Ausgabe </w:t>
                      </w:r>
                      <w:r w:rsidR="00E5744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März 2023</w:t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beigefügt.</w:t>
                      </w:r>
                      <w:r w:rsidR="00E5744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Neu einzuordnen </w:t>
                      </w:r>
                      <w:proofErr w:type="gramStart"/>
                      <w:r w:rsidR="00E5744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ist </w:t>
                      </w:r>
                      <w:r w:rsidR="00E57444"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de</w:t>
                      </w:r>
                      <w:r w:rsidR="00E5744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r</w:t>
                      </w:r>
                      <w:proofErr w:type="gramEnd"/>
                      <w:r w:rsidR="00E57444"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Teil</w:t>
                      </w:r>
                      <w:r w:rsidR="00E5744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63A7C87E" w14:textId="21770A7D" w:rsidR="00E57444" w:rsidRPr="0094793B" w:rsidRDefault="00E57444" w:rsidP="00E57444">
                      <w:pPr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50</w:t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36371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Oberflächenverschleißprüfung (OVP) an Asphalt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363714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9647FA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Ausgabe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2023</w:t>
                      </w:r>
                    </w:p>
                    <w:p w14:paraId="57B9191B" w14:textId="36C37D04" w:rsidR="00533850" w:rsidRPr="009647FA" w:rsidRDefault="00E57444" w:rsidP="00533850">
                      <w:pPr>
                        <w:spacing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</w:p>
                    <w:p w14:paraId="6D47BDC9" w14:textId="7CB45271" w:rsidR="00365687" w:rsidRPr="00721CA1" w:rsidRDefault="00365687" w:rsidP="00721CA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74A2F266">
                <wp:simplePos x="0" y="0"/>
                <wp:positionH relativeFrom="page">
                  <wp:posOffset>323850</wp:posOffset>
                </wp:positionH>
                <wp:positionV relativeFrom="page">
                  <wp:posOffset>5943600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68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0F456792">
                <wp:simplePos x="0" y="0"/>
                <wp:positionH relativeFrom="page">
                  <wp:posOffset>342900</wp:posOffset>
                </wp:positionH>
                <wp:positionV relativeFrom="page">
                  <wp:posOffset>3105150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6C385" w14:textId="23E33E81" w:rsidR="00386479" w:rsidRPr="00386479" w:rsidRDefault="00386479" w:rsidP="00386479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TP Asphalt</w:t>
                            </w:r>
                            <w:proofErr w:type="gram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  <w:t xml:space="preserve">Lieferung </w:t>
                            </w:r>
                            <w:r w:rsidR="00BC44AB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März 2023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4F98673D" w:rsidR="00F739C5" w:rsidRPr="00715586" w:rsidRDefault="00BC44AB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78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342EC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7A11D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37AF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647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46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11B9EA72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38647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756</w:t>
                            </w:r>
                            <w:r w:rsidR="001B6A6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/1</w:t>
                            </w:r>
                            <w:r w:rsidR="00BC44A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8" type="#_x0000_t202" style="position:absolute;left:0;text-align:left;margin-left:27pt;margin-top:244.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" filled="f" stroked="f" strokecolor="#c30">
                <v:textbox>
                  <w:txbxContent>
                    <w:p w14:paraId="7226C385" w14:textId="23E33E81" w:rsidR="00386479" w:rsidRPr="00386479" w:rsidRDefault="00386479" w:rsidP="00386479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TP Asphalt</w:t>
                      </w:r>
                      <w:proofErr w:type="gram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  <w:t xml:space="preserve">Lieferung </w:t>
                      </w:r>
                      <w:r w:rsidR="00BC44AB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März 2023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4F98673D" w:rsidR="00F739C5" w:rsidRPr="00715586" w:rsidRDefault="00BC44AB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78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342EC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7A11D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37AF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38647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46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11B9EA72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38647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756</w:t>
                      </w:r>
                      <w:r w:rsidR="001B6A6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/1</w:t>
                      </w:r>
                      <w:r w:rsidR="00BC44A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5A231765">
                <wp:simplePos x="0" y="0"/>
                <wp:positionH relativeFrom="page">
                  <wp:posOffset>457200</wp:posOffset>
                </wp:positionH>
                <wp:positionV relativeFrom="page">
                  <wp:posOffset>7962900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9" type="#_x0000_t202" href="http://www.instagram.com/fgsv_verlag/" style="position:absolute;left:0;text-align:left;margin-left:36pt;margin-top:627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52AB2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7B7A42E">
                <wp:simplePos x="0" y="0"/>
                <wp:positionH relativeFrom="page">
                  <wp:posOffset>352425</wp:posOffset>
                </wp:positionH>
                <wp:positionV relativeFrom="page">
                  <wp:posOffset>2438400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2E34C6D0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44AB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26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8647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BC44AB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8647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192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ANQfhN3wAAAAoBAAAPAAAAAAAAAAAAAAAAADkEAABkcnMvZG93bnJldi54bWxQSwUG&#10;AAAAAAQABADzAAAARQUAAAAA&#10;" filled="f" stroked="f">
                <v:textbox inset=",0,,0">
                  <w:txbxContent>
                    <w:p w14:paraId="4B7F21A1" w14:textId="2E34C6D0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BC44AB">
                        <w:rPr>
                          <w:rFonts w:ascii="DIN Pro" w:hAnsi="DIN Pro"/>
                          <w:sz w:val="20"/>
                          <w:szCs w:val="20"/>
                        </w:rPr>
                        <w:t>26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86479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BC44AB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86479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2AB2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7B224163">
                <wp:simplePos x="0" y="0"/>
                <wp:positionH relativeFrom="page">
                  <wp:posOffset>2971800</wp:posOffset>
                </wp:positionH>
                <wp:positionV relativeFrom="page">
                  <wp:posOffset>2409825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B1AFB" w14:textId="11C4D171" w:rsidR="0066239E" w:rsidRPr="0066239E" w:rsidRDefault="0066239E" w:rsidP="0066239E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TP Asphalt</w:t>
                            </w:r>
                            <w:proofErr w:type="gram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Technische Prüfvorschriften für Asphalt im Straßenbau, Lieferung </w:t>
                            </w:r>
                            <w:r w:rsidR="00BC44A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März 2023</w:t>
                            </w:r>
                            <w:r w:rsidR="00A6043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mit den Teilen</w:t>
                            </w:r>
                            <w:r w:rsidR="00A6043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A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6, 30, 34, 42, 48 A, 48 B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r w:rsidR="00BC44A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189.7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Po2Q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" filled="f" stroked="f">
                <v:textbox inset="0,0,0,0">
                  <w:txbxContent>
                    <w:p w14:paraId="669B1AFB" w14:textId="11C4D171" w:rsidR="0066239E" w:rsidRPr="0066239E" w:rsidRDefault="0066239E" w:rsidP="0066239E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TP Asphalt</w:t>
                      </w:r>
                      <w:proofErr w:type="gram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Technische Prüfvorschriften für Asphalt im Straßenbau, Lieferung </w:t>
                      </w:r>
                      <w:r w:rsidR="00BC44A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März 2023</w:t>
                      </w:r>
                      <w:r w:rsidR="00A6043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mit den Teilen</w:t>
                      </w:r>
                      <w:r w:rsidR="00A6043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BC44A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6, 30, 34, 42, 48 A, 48 B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und </w:t>
                      </w:r>
                      <w:r w:rsidR="00BC44A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50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00AAEF68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00AAEF68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88E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9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7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8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  <w:num w:numId="21" w16cid:durableId="470174357">
    <w:abstractNumId w:val="16"/>
  </w:num>
  <w:num w:numId="22" w16cid:durableId="954496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4634B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0989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3B1F"/>
    <w:rsid w:val="00134006"/>
    <w:rsid w:val="00145283"/>
    <w:rsid w:val="00150AD8"/>
    <w:rsid w:val="00151571"/>
    <w:rsid w:val="00152471"/>
    <w:rsid w:val="00152AB2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B6A65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983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575CA"/>
    <w:rsid w:val="002657E0"/>
    <w:rsid w:val="00266BA1"/>
    <w:rsid w:val="00273F70"/>
    <w:rsid w:val="00276AE3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2ECC"/>
    <w:rsid w:val="003468C3"/>
    <w:rsid w:val="003530F6"/>
    <w:rsid w:val="00357BFC"/>
    <w:rsid w:val="00360B89"/>
    <w:rsid w:val="00363714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479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3850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4A7F"/>
    <w:rsid w:val="00657A97"/>
    <w:rsid w:val="00657B40"/>
    <w:rsid w:val="0066239E"/>
    <w:rsid w:val="006633FD"/>
    <w:rsid w:val="00664D1F"/>
    <w:rsid w:val="00667949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5E1E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1CA1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74731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0A44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9DE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4DCC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4793B"/>
    <w:rsid w:val="00951A40"/>
    <w:rsid w:val="00952163"/>
    <w:rsid w:val="00952EDC"/>
    <w:rsid w:val="00953A37"/>
    <w:rsid w:val="0095750C"/>
    <w:rsid w:val="009638C9"/>
    <w:rsid w:val="0096636D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43E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4B88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1B9E"/>
    <w:rsid w:val="00BC3060"/>
    <w:rsid w:val="00BC44AB"/>
    <w:rsid w:val="00BC60F1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32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57444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41D5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3D8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57444"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359</cp:revision>
  <cp:lastPrinted>2022-06-30T09:44:00Z</cp:lastPrinted>
  <dcterms:created xsi:type="dcterms:W3CDTF">2020-06-23T09:12:00Z</dcterms:created>
  <dcterms:modified xsi:type="dcterms:W3CDTF">2023-04-26T10:39:00Z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