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7F1FACA0" w:rsidR="00854188" w:rsidRPr="00BE0FFC" w:rsidRDefault="005C34A2" w:rsidP="0086207E">
      <w:pPr>
        <w:pStyle w:val="Textkrper"/>
        <w:ind w:firstLine="720"/>
        <w:rPr>
          <w:i/>
        </w:rPr>
      </w:pP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7480F7B9">
                <wp:simplePos x="0" y="0"/>
                <wp:positionH relativeFrom="page">
                  <wp:posOffset>457200</wp:posOffset>
                </wp:positionH>
                <wp:positionV relativeFrom="page">
                  <wp:posOffset>8180070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4" name="Grafik 4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5" name="Grafik 5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FA814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href="http://www.instagram.com/fgsv_verlag/" style="position:absolute;left:0;text-align:left;margin-left:36pt;margin-top:644.1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4" name="Grafik 4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5" name="Grafik 5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4DDB6365">
                <wp:simplePos x="0" y="0"/>
                <wp:positionH relativeFrom="page">
                  <wp:posOffset>342900</wp:posOffset>
                </wp:positionH>
                <wp:positionV relativeFrom="page">
                  <wp:posOffset>3322320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4D6EB576" w:rsidR="00AE48BE" w:rsidRPr="00915D28" w:rsidRDefault="007D18BA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H </w:t>
                            </w:r>
                            <w:proofErr w:type="spellStart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FüPP</w:t>
                            </w:r>
                            <w:proofErr w:type="spellEnd"/>
                            <w:r w:rsidR="00E02BE9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15B9E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202</w:t>
                            </w:r>
                            <w:r w:rsidR="001534D1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616FEBC7" w:rsidR="00F739C5" w:rsidRPr="00715586" w:rsidRDefault="007D18BA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 w:rsidR="00855306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8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B17BA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D41F2B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 2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9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143C403F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7D18B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778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27" type="#_x0000_t202" style="position:absolute;left:0;text-align:left;margin-left:27pt;margin-top:261.6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" filled="f" stroked="f" strokecolor="#c30">
                <v:textbox>
                  <w:txbxContent>
                    <w:p w14:paraId="0D6C6BB0" w14:textId="4D6EB576" w:rsidR="00AE48BE" w:rsidRPr="00915D28" w:rsidRDefault="007D18BA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H </w:t>
                      </w:r>
                      <w:proofErr w:type="spellStart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FüPP</w:t>
                      </w:r>
                      <w:proofErr w:type="spellEnd"/>
                      <w:r w:rsidR="00E02BE9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, </w:t>
                      </w:r>
                      <w:r w:rsidR="00615B9E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202</w:t>
                      </w:r>
                      <w:r w:rsidR="001534D1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3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616FEBC7" w:rsidR="00F739C5" w:rsidRPr="00715586" w:rsidRDefault="007D18BA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</w:t>
                      </w:r>
                      <w:r w:rsidR="00855306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8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B17BA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D41F2B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 2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9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143C403F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7D18B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778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063F84EE">
                <wp:simplePos x="0" y="0"/>
                <wp:positionH relativeFrom="page">
                  <wp:posOffset>323850</wp:posOffset>
                </wp:positionH>
                <wp:positionV relativeFrom="page">
                  <wp:posOffset>6160770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8" type="#_x0000_t202" style="position:absolute;left:0;text-align:left;margin-left:25.5pt;margin-top:485.1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4F8D9950">
                <wp:simplePos x="0" y="0"/>
                <wp:positionH relativeFrom="page">
                  <wp:posOffset>2971800</wp:posOffset>
                </wp:positionH>
                <wp:positionV relativeFrom="margin">
                  <wp:posOffset>2445385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281ACB71" w:rsidR="00D75A16" w:rsidRPr="00FE7E32" w:rsidRDefault="00D75A16" w:rsidP="00165A5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E34D07"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6E0C6F"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ie</w:t>
                            </w:r>
                            <w:r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6E0C6F"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Hinweise für die Herstellung von Fahrbahnübergängen aus </w:t>
                            </w:r>
                            <w:proofErr w:type="spellStart"/>
                            <w:r w:rsidR="006E0C6F"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Polyurea</w:t>
                            </w:r>
                            <w:proofErr w:type="spellEnd"/>
                            <w:r w:rsidR="006E0C6F"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oder Polyurethan für Ingenieurbauten</w:t>
                            </w:r>
                            <w:r w:rsidR="00D06CEA"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</w:t>
                            </w:r>
                            <w:r w:rsidR="006E0C6F"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7D6826"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</w:t>
                            </w:r>
                            <w:r w:rsidR="006E0C6F"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H </w:t>
                            </w:r>
                            <w:proofErr w:type="spellStart"/>
                            <w:r w:rsidR="006E0C6F"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FüPP</w:t>
                            </w:r>
                            <w:proofErr w:type="spellEnd"/>
                            <w:r w:rsidR="007D6826"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</w:t>
                            </w:r>
                            <w:r w:rsidR="008B6758"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6E0C6F"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778</w:t>
                            </w:r>
                            <w:r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6C6B37"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einer</w:t>
                            </w:r>
                            <w:r w:rsidR="00145283"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Ausgabe 202</w:t>
                            </w:r>
                            <w:r w:rsidR="001534D1"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6C6B37"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herausgegeben.</w:t>
                            </w:r>
                            <w:r w:rsidR="007D6826"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93546B"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Bezugspreis ist </w:t>
                            </w:r>
                            <w:r w:rsidR="006E0C6F"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30</w:t>
                            </w:r>
                            <w:r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6E0C6F"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9</w:t>
                            </w:r>
                            <w:r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 erhalten einen</w:t>
                            </w:r>
                            <w:r w:rsidR="00DC5DF8"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3E222EF4" w14:textId="52C9F076" w:rsidR="00FE7E32" w:rsidRPr="00FE7E32" w:rsidRDefault="00FE7E32" w:rsidP="00FE7E32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H </w:t>
                            </w:r>
                            <w:proofErr w:type="spellStart"/>
                            <w:r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FüPP</w:t>
                            </w:r>
                            <w:proofErr w:type="spellEnd"/>
                            <w:r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beschreiben den Stand der Erfahrungen hinsichtlich der Anwendungsmöglichkeiten, der Baustoffe und der Besonderheiten beim Einbau dieser neuen Bauweise. Parallel zu den seit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langer Zeit eingesetzten Fahrbahnübergängen aus Asphalt wurden in den letzten Jahren Fahrbahnübergänge der Bauart aus </w:t>
                            </w:r>
                            <w:proofErr w:type="spellStart"/>
                            <w:r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Polyurea</w:t>
                            </w:r>
                            <w:proofErr w:type="spellEnd"/>
                            <w:r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oder Polyurethan (</w:t>
                            </w:r>
                            <w:proofErr w:type="spellStart"/>
                            <w:r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FüPP</w:t>
                            </w:r>
                            <w:proofErr w:type="spellEnd"/>
                            <w:r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 entwickelt. Materialbedingt wird eine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höhere Verformungsbeständigkeit, insbesondere bei hohen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Temperaturen, erreicht. Je nach Konstruktion können auch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größere Bewegungen aufgenommen werden. Dies führt zu einer Erweiterung des Anwendungsbereichs.</w:t>
                            </w:r>
                          </w:p>
                          <w:p w14:paraId="4070281F" w14:textId="00A83FB8" w:rsidR="00FE7E32" w:rsidRPr="00FE7E32" w:rsidRDefault="00FE7E32" w:rsidP="00FE7E32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Erfahrung mit der Bauweise hat gezeigt, dass, um Schäden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zu vermeiden, die Planung und Ausführung nur durch geschultes Personal und mit erhöhter Sorgfalt erfolgen sollte. Die beiden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Pilotprojekten aufgetretenen Schäden wurden im Rahmen einer Erfahrungssammlung analysiert. Die sich aus der Analyse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ergebenden Maßnahmen zur Vermeidung dieser Schäden wurden in die vorliegenden Hinweise eingearbeitet.</w:t>
                            </w:r>
                          </w:p>
                          <w:p w14:paraId="29C0132A" w14:textId="37376F55" w:rsidR="00FE7E32" w:rsidRPr="00FE7E32" w:rsidRDefault="00FE7E32" w:rsidP="00FE7E32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In den H </w:t>
                            </w:r>
                            <w:proofErr w:type="spellStart"/>
                            <w:r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FüPP</w:t>
                            </w:r>
                            <w:proofErr w:type="spellEnd"/>
                            <w:r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wird ausführlich auf Baugrundsätze und Baustoffe sowie auf die Ausführung und auf Prüfungen eingegangen.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Zudem werden Hinweise für die Leistungsbeschreibungen und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zu Mängelansprüchen gegeben. Die Anhänge beinhalten unter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andere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m</w:t>
                            </w:r>
                            <w:r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Formblätter</w:t>
                            </w:r>
                            <w:proofErr w:type="gramEnd"/>
                            <w:r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und machen Ausführungen über Art und Umfang der Baustoffeingangsprüfungen.</w:t>
                            </w:r>
                          </w:p>
                          <w:p w14:paraId="6D47BDC9" w14:textId="10959723" w:rsidR="00365687" w:rsidRPr="00FE7E32" w:rsidRDefault="00365687" w:rsidP="002079B6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29" type="#_x0000_t202" style="position:absolute;left:0;text-align:left;margin-left:234pt;margin-top:192.55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" filled="f" stroked="f">
                <v:textbox inset="0,0,,0">
                  <w:txbxContent>
                    <w:p w14:paraId="75C6FC1E" w14:textId="281ACB71" w:rsidR="00D75A16" w:rsidRPr="00FE7E32" w:rsidRDefault="00D75A16" w:rsidP="00165A58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E34D07"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6E0C6F"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ie</w:t>
                      </w:r>
                      <w:r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6E0C6F"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Hinweise für die Herstellung von Fahrbahnübergängen aus </w:t>
                      </w:r>
                      <w:proofErr w:type="spellStart"/>
                      <w:r w:rsidR="006E0C6F"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Polyurea</w:t>
                      </w:r>
                      <w:proofErr w:type="spellEnd"/>
                      <w:r w:rsidR="006E0C6F"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oder Polyurethan für Ingenieurbauten</w:t>
                      </w:r>
                      <w:r w:rsidR="00D06CEA"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</w:t>
                      </w:r>
                      <w:r w:rsidR="006E0C6F"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7D6826"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</w:t>
                      </w:r>
                      <w:r w:rsidR="006E0C6F"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H </w:t>
                      </w:r>
                      <w:proofErr w:type="spellStart"/>
                      <w:r w:rsidR="006E0C6F"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FüPP</w:t>
                      </w:r>
                      <w:proofErr w:type="spellEnd"/>
                      <w:r w:rsidR="007D6826"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</w:t>
                      </w:r>
                      <w:r w:rsidR="008B6758"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6E0C6F"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778</w:t>
                      </w:r>
                      <w:r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6C6B37"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einer</w:t>
                      </w:r>
                      <w:r w:rsidR="00145283"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Ausgabe 202</w:t>
                      </w:r>
                      <w:r w:rsidR="001534D1"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</w:t>
                      </w:r>
                      <w:r w:rsidR="006C6B37"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herausgegeben.</w:t>
                      </w:r>
                      <w:r w:rsidR="007D6826"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93546B"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</w:t>
                      </w:r>
                      <w:r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Bezugspreis ist </w:t>
                      </w:r>
                      <w:r w:rsidR="006E0C6F"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30</w:t>
                      </w:r>
                      <w:r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6E0C6F"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9</w:t>
                      </w:r>
                      <w:r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 erhalten einen</w:t>
                      </w:r>
                      <w:r w:rsidR="00DC5DF8"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3E222EF4" w14:textId="52C9F076" w:rsidR="00FE7E32" w:rsidRPr="00FE7E32" w:rsidRDefault="00FE7E32" w:rsidP="00FE7E32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H </w:t>
                      </w:r>
                      <w:proofErr w:type="spellStart"/>
                      <w:r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FüPP</w:t>
                      </w:r>
                      <w:proofErr w:type="spellEnd"/>
                      <w:r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beschreiben den Stand der Erfahrungen hinsichtlich der Anwendungsmöglichkeiten, der Baustoffe und der Besonderheiten beim Einbau dieser neuen Bauweise. Parallel zu den seit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langer Zeit eingesetzten Fahrbahnübergängen aus Asphalt wurden in den letzten Jahren Fahrbahnübergänge der Bauart aus </w:t>
                      </w:r>
                      <w:proofErr w:type="spellStart"/>
                      <w:r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Polyurea</w:t>
                      </w:r>
                      <w:proofErr w:type="spellEnd"/>
                      <w:r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oder Polyurethan (</w:t>
                      </w:r>
                      <w:proofErr w:type="spellStart"/>
                      <w:r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FüPP</w:t>
                      </w:r>
                      <w:proofErr w:type="spellEnd"/>
                      <w:r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 entwickelt. Materialbedingt wird eine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höhere Verformungsbeständigkeit, insbesondere bei hohen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Temperaturen, erreicht. Je nach Konstruktion können auch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größere Bewegungen aufgenommen werden. Dies führt zu einer Erweiterung des Anwendungsbereichs.</w:t>
                      </w:r>
                    </w:p>
                    <w:p w14:paraId="4070281F" w14:textId="00A83FB8" w:rsidR="00FE7E32" w:rsidRPr="00FE7E32" w:rsidRDefault="00FE7E32" w:rsidP="00FE7E32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Erfahrung mit der Bauweise hat gezeigt, dass, um Schäden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zu vermeiden, die Planung und Ausführung nur durch geschultes Personal und mit erhöhter Sorgfalt erfolgen sollte. Die beiden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Pilotprojekten aufgetretenen Schäden wurden im Rahmen einer Erfahrungssammlung analysiert. Die sich aus der Analyse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ergebenden Maßnahmen zur Vermeidung dieser Schäden wurden in die vorliegenden Hinweise eingearbeitet.</w:t>
                      </w:r>
                    </w:p>
                    <w:p w14:paraId="29C0132A" w14:textId="37376F55" w:rsidR="00FE7E32" w:rsidRPr="00FE7E32" w:rsidRDefault="00FE7E32" w:rsidP="00FE7E32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In den H </w:t>
                      </w:r>
                      <w:proofErr w:type="spellStart"/>
                      <w:r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FüPP</w:t>
                      </w:r>
                      <w:proofErr w:type="spellEnd"/>
                      <w:r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wird ausführlich auf Baugrundsätze und Baustoffe sowie auf die Ausführung und auf Prüfungen eingegangen.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Zudem werden Hinweise für die Leistungsbeschreibungen und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zu Mängelansprüchen gegeben. Die Anhänge beinhalten unter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gramStart"/>
                      <w:r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andere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m</w:t>
                      </w:r>
                      <w:r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Formblätter</w:t>
                      </w:r>
                      <w:proofErr w:type="gramEnd"/>
                      <w:r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und machen Ausführungen über Art und Umfang der Baustoffeingangsprüfungen.</w:t>
                      </w:r>
                    </w:p>
                    <w:p w14:paraId="6D47BDC9" w14:textId="10959723" w:rsidR="00365687" w:rsidRPr="00FE7E32" w:rsidRDefault="00365687" w:rsidP="002079B6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B1538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52CF3C83">
                <wp:simplePos x="0" y="0"/>
                <wp:positionH relativeFrom="page">
                  <wp:posOffset>2971800</wp:posOffset>
                </wp:positionH>
                <wp:positionV relativeFrom="page">
                  <wp:posOffset>2571750</wp:posOffset>
                </wp:positionV>
                <wp:extent cx="4105275" cy="82867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3C09BFF3" w:rsidR="00050808" w:rsidRPr="005612C3" w:rsidRDefault="007D18BA" w:rsidP="00BF3C5A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H </w:t>
                            </w:r>
                            <w:proofErr w:type="spell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FüPP</w:t>
                            </w:r>
                            <w:proofErr w:type="spellEnd"/>
                            <w:r w:rsidR="00AB5A9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0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Hinweise für die Herstellung von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  <w:t xml:space="preserve">Fahrbahnübergängen aus </w:t>
                            </w:r>
                            <w:proofErr w:type="spell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Polyurea</w:t>
                            </w:r>
                            <w:proofErr w:type="spellEnd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oder Polyurethan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  <w:t>für Ingenieurbauten</w:t>
                            </w:r>
                            <w:r w:rsidR="00A63C91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65E5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202</w:t>
                            </w:r>
                            <w:r w:rsidR="001534D1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0" type="#_x0000_t202" style="position:absolute;left:0;text-align:left;margin-left:234pt;margin-top:202.5pt;width:323.25pt;height:65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" filled="f" stroked="f">
                <v:textbox inset="0,0,0,0">
                  <w:txbxContent>
                    <w:p w14:paraId="35762754" w14:textId="3C09BFF3" w:rsidR="00050808" w:rsidRPr="005612C3" w:rsidRDefault="007D18BA" w:rsidP="00BF3C5A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H </w:t>
                      </w:r>
                      <w:proofErr w:type="spell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FüPP</w:t>
                      </w:r>
                      <w:proofErr w:type="spellEnd"/>
                      <w:r w:rsidR="00AB5A9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E470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Hinweise für die Herstellung von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  <w:t xml:space="preserve">Fahrbahnübergängen aus </w:t>
                      </w:r>
                      <w:proofErr w:type="spell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Polyurea</w:t>
                      </w:r>
                      <w:proofErr w:type="spellEnd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oder Polyurethan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  <w:t>für Ingenieurbauten</w:t>
                      </w:r>
                      <w:r w:rsidR="00A63C91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, </w:t>
                      </w:r>
                      <w:r w:rsidR="00865E5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202</w:t>
                      </w:r>
                      <w:r w:rsidR="001534D1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3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1538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6A1A354D">
                <wp:simplePos x="0" y="0"/>
                <wp:positionH relativeFrom="page">
                  <wp:posOffset>352425</wp:posOffset>
                </wp:positionH>
                <wp:positionV relativeFrom="page">
                  <wp:posOffset>2598420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708437DC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18BA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D41F2B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7D18BA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5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1534D1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1" type="#_x0000_t202" style="position:absolute;left:0;text-align:left;margin-left:27.75pt;margin-top:204.6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" filled="f" stroked="f">
                <v:textbox inset=",0,,0">
                  <w:txbxContent>
                    <w:p w14:paraId="4B7F21A1" w14:textId="708437DC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7D18BA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D41F2B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7D18BA">
                        <w:rPr>
                          <w:rFonts w:ascii="DIN Pro" w:hAnsi="DIN Pro"/>
                          <w:sz w:val="20"/>
                          <w:szCs w:val="20"/>
                        </w:rPr>
                        <w:t>5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1534D1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56231B26">
                                  <wp:extent cx="6902658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56231B26">
                            <wp:extent cx="6902658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288E0B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79654">
    <w:abstractNumId w:val="0"/>
  </w:num>
  <w:num w:numId="2" w16cid:durableId="977343415">
    <w:abstractNumId w:val="14"/>
  </w:num>
  <w:num w:numId="3" w16cid:durableId="2310860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8"/>
  </w:num>
  <w:num w:numId="5" w16cid:durableId="287662664">
    <w:abstractNumId w:val="5"/>
  </w:num>
  <w:num w:numId="6" w16cid:durableId="966549248">
    <w:abstractNumId w:val="1"/>
  </w:num>
  <w:num w:numId="7" w16cid:durableId="1530948453">
    <w:abstractNumId w:val="6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4"/>
  </w:num>
  <w:num w:numId="11" w16cid:durableId="16389616">
    <w:abstractNumId w:val="9"/>
  </w:num>
  <w:num w:numId="12" w16cid:durableId="1493371618">
    <w:abstractNumId w:val="8"/>
  </w:num>
  <w:num w:numId="13" w16cid:durableId="2005469104">
    <w:abstractNumId w:val="16"/>
  </w:num>
  <w:num w:numId="14" w16cid:durableId="1990937497">
    <w:abstractNumId w:val="13"/>
  </w:num>
  <w:num w:numId="15" w16cid:durableId="1565603201">
    <w:abstractNumId w:val="12"/>
  </w:num>
  <w:num w:numId="16" w16cid:durableId="1824196569">
    <w:abstractNumId w:val="7"/>
  </w:num>
  <w:num w:numId="17" w16cid:durableId="714744085">
    <w:abstractNumId w:val="17"/>
  </w:num>
  <w:num w:numId="18" w16cid:durableId="456989410">
    <w:abstractNumId w:val="10"/>
  </w:num>
  <w:num w:numId="19" w16cid:durableId="493646552">
    <w:abstractNumId w:val="15"/>
  </w:num>
  <w:num w:numId="20" w16cid:durableId="447241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4A7D"/>
    <w:rsid w:val="000B7E57"/>
    <w:rsid w:val="000C08B3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1571"/>
    <w:rsid w:val="00152471"/>
    <w:rsid w:val="001534D1"/>
    <w:rsid w:val="001551F0"/>
    <w:rsid w:val="00157528"/>
    <w:rsid w:val="00157D22"/>
    <w:rsid w:val="0016255B"/>
    <w:rsid w:val="00162CAB"/>
    <w:rsid w:val="0016490C"/>
    <w:rsid w:val="00165A58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72"/>
    <w:rsid w:val="001D44C8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3F70"/>
    <w:rsid w:val="0027717F"/>
    <w:rsid w:val="00280444"/>
    <w:rsid w:val="002854BE"/>
    <w:rsid w:val="00291DED"/>
    <w:rsid w:val="00292603"/>
    <w:rsid w:val="0029379E"/>
    <w:rsid w:val="002B7136"/>
    <w:rsid w:val="002C45EA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68C3"/>
    <w:rsid w:val="003530F6"/>
    <w:rsid w:val="00357BFC"/>
    <w:rsid w:val="00360B89"/>
    <w:rsid w:val="003639F5"/>
    <w:rsid w:val="00364BA6"/>
    <w:rsid w:val="00365075"/>
    <w:rsid w:val="0036568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1CEB"/>
    <w:rsid w:val="005026BE"/>
    <w:rsid w:val="00510DF7"/>
    <w:rsid w:val="00514419"/>
    <w:rsid w:val="00520BDD"/>
    <w:rsid w:val="00521A11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13A0"/>
    <w:rsid w:val="00564785"/>
    <w:rsid w:val="00566FC2"/>
    <w:rsid w:val="005672E3"/>
    <w:rsid w:val="0056782A"/>
    <w:rsid w:val="005734C3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68FA"/>
    <w:rsid w:val="005E2FDB"/>
    <w:rsid w:val="005E369A"/>
    <w:rsid w:val="005F564A"/>
    <w:rsid w:val="005F59D1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F0E"/>
    <w:rsid w:val="00646910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0C6F"/>
    <w:rsid w:val="006E273B"/>
    <w:rsid w:val="006E2A64"/>
    <w:rsid w:val="006E3080"/>
    <w:rsid w:val="006E4453"/>
    <w:rsid w:val="006E56DA"/>
    <w:rsid w:val="006E5AA8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2156"/>
    <w:rsid w:val="00773835"/>
    <w:rsid w:val="007804CD"/>
    <w:rsid w:val="007828F8"/>
    <w:rsid w:val="00790A84"/>
    <w:rsid w:val="00792A65"/>
    <w:rsid w:val="00795D60"/>
    <w:rsid w:val="00795F95"/>
    <w:rsid w:val="007A11D3"/>
    <w:rsid w:val="007A6A62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8BA"/>
    <w:rsid w:val="007D1933"/>
    <w:rsid w:val="007D2464"/>
    <w:rsid w:val="007D3A35"/>
    <w:rsid w:val="007D4B46"/>
    <w:rsid w:val="007D5B42"/>
    <w:rsid w:val="007D6826"/>
    <w:rsid w:val="007D7A8F"/>
    <w:rsid w:val="007F5C11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4188"/>
    <w:rsid w:val="00855306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C7B1D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750C"/>
    <w:rsid w:val="009638C9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78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4079"/>
    <w:rsid w:val="00A743F3"/>
    <w:rsid w:val="00A7771D"/>
    <w:rsid w:val="00A83818"/>
    <w:rsid w:val="00A86375"/>
    <w:rsid w:val="00A8699F"/>
    <w:rsid w:val="00A91D22"/>
    <w:rsid w:val="00A92E68"/>
    <w:rsid w:val="00A93E00"/>
    <w:rsid w:val="00A9622A"/>
    <w:rsid w:val="00A96C05"/>
    <w:rsid w:val="00AA1861"/>
    <w:rsid w:val="00AA28A3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17BA7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41F2B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1FAD"/>
    <w:rsid w:val="00DA23E7"/>
    <w:rsid w:val="00DA34CD"/>
    <w:rsid w:val="00DB1538"/>
    <w:rsid w:val="00DB39E7"/>
    <w:rsid w:val="00DB566F"/>
    <w:rsid w:val="00DC2323"/>
    <w:rsid w:val="00DC2AB3"/>
    <w:rsid w:val="00DC370D"/>
    <w:rsid w:val="00DC4016"/>
    <w:rsid w:val="00DC5DF8"/>
    <w:rsid w:val="00DC6046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3F8D"/>
    <w:rsid w:val="00DF65F5"/>
    <w:rsid w:val="00DF7DE7"/>
    <w:rsid w:val="00E02BE9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9B3"/>
    <w:rsid w:val="00E911AD"/>
    <w:rsid w:val="00E912E1"/>
    <w:rsid w:val="00E933F5"/>
    <w:rsid w:val="00E954ED"/>
    <w:rsid w:val="00E97FC8"/>
    <w:rsid w:val="00EA16C8"/>
    <w:rsid w:val="00EA2746"/>
    <w:rsid w:val="00EA3293"/>
    <w:rsid w:val="00EA4FB7"/>
    <w:rsid w:val="00EB0412"/>
    <w:rsid w:val="00EB285F"/>
    <w:rsid w:val="00EB2C4A"/>
    <w:rsid w:val="00EB33AB"/>
    <w:rsid w:val="00EB35F5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E24A0"/>
    <w:rsid w:val="00EF265C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50176"/>
    <w:rsid w:val="00F55150"/>
    <w:rsid w:val="00F5533F"/>
    <w:rsid w:val="00F57425"/>
    <w:rsid w:val="00F63392"/>
    <w:rsid w:val="00F63ADC"/>
    <w:rsid w:val="00F64A9D"/>
    <w:rsid w:val="00F66215"/>
    <w:rsid w:val="00F713E7"/>
    <w:rsid w:val="00F71775"/>
    <w:rsid w:val="00F739C5"/>
    <w:rsid w:val="00F77964"/>
    <w:rsid w:val="00F8051C"/>
    <w:rsid w:val="00F81EF3"/>
    <w:rsid w:val="00F82102"/>
    <w:rsid w:val="00F83EF8"/>
    <w:rsid w:val="00F87214"/>
    <w:rsid w:val="00F87407"/>
    <w:rsid w:val="00F8753E"/>
    <w:rsid w:val="00F87660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68FC"/>
    <w:rsid w:val="00FE7E32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355</cp:revision>
  <cp:lastPrinted>2023-02-13T07:41:00Z</cp:lastPrinted>
  <dcterms:created xsi:type="dcterms:W3CDTF">2020-06-23T09:12:00Z</dcterms:created>
  <dcterms:modified xsi:type="dcterms:W3CDTF">2023-05-02T11:29:00Z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