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5F7C0596" w14:textId="4CD59916" w:rsidR="00854188" w:rsidRPr="00BE0FFC" w:rsidRDefault="001664DD" w:rsidP="0086207E">
      <w:pPr>
        <w:pStyle w:val="Textkrper"/>
        <w:ind w:firstLine="720"/>
        <w:rPr>
          <w:i/>
        </w:rPr>
      </w:pP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118244AB">
                <wp:simplePos x="0" y="0"/>
                <wp:positionH relativeFrom="page">
                  <wp:posOffset>342900</wp:posOffset>
                </wp:positionH>
                <wp:positionV relativeFrom="page">
                  <wp:posOffset>3781425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C6BB0" w14:textId="5CA3FA89" w:rsidR="00AE48BE" w:rsidRPr="00915D28" w:rsidRDefault="00F34B68" w:rsidP="00800B85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T</w:t>
                            </w:r>
                            <w:r w:rsidR="00633058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BEL-B 1</w:t>
                            </w:r>
                            <w:r w:rsidR="00E02BE9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615B9E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Ausgabe 202</w:t>
                            </w:r>
                            <w:r w:rsidR="00EB1E1A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0C4A52C4" w14:textId="77777777" w:rsidR="003639F5" w:rsidRDefault="003639F5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136BFB68" w14:textId="16AD2AA9" w:rsidR="00901F3A" w:rsidRPr="001D1B15" w:rsidRDefault="00E6642B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67A5C6FA" w14:textId="250D7571" w:rsidR="00F739C5" w:rsidRPr="00715586" w:rsidRDefault="00F34B68" w:rsidP="00152471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12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S. A 4 </w:t>
                            </w:r>
                            <w:r w:rsidR="00AA32E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 w:rsidR="00EB1E1A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R 1</w:t>
                            </w:r>
                            <w:r w:rsidR="00AA32E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12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6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F739C5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EUR</w:t>
                            </w:r>
                          </w:p>
                          <w:p w14:paraId="5DCF6000" w14:textId="77777777" w:rsidR="00F739C5" w:rsidRPr="001D1B15" w:rsidRDefault="00F739C5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</w:t>
                            </w:r>
                            <w:r w:rsidR="009A11FE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erhalten einen Rabatt von </w:t>
                            </w:r>
                            <w:r w:rsidR="00566FC2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30 %</w:t>
                            </w: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A2D183" w14:textId="3EA24655" w:rsidR="00E6642B" w:rsidRPr="001D1B15" w:rsidRDefault="007419A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EB1E1A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78</w:t>
                            </w:r>
                            <w:r w:rsidR="00633058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3</w:t>
                            </w:r>
                            <w:r w:rsidR="00EB1E1A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/</w:t>
                            </w:r>
                            <w:r w:rsidR="00F34B68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  <w:r w:rsidR="0095750C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E02BE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A3CA2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(Gedruckt / PDF)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B3D50" id="_x0000_t202" coordsize="21600,21600" o:spt="202" path="m,l,21600r21600,l21600,xe">
                <v:stroke joinstyle="miter"/>
                <v:path gradientshapeok="t" o:connecttype="rect"/>
              </v:shapetype>
              <v:shape id="Text Box 271" o:spid="_x0000_s1026" type="#_x0000_t202" style="position:absolute;left:0;text-align:left;margin-left:27pt;margin-top:297.75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" filled="f" stroked="f" strokecolor="#c30">
                <v:textbox>
                  <w:txbxContent>
                    <w:p w14:paraId="0D6C6BB0" w14:textId="5CA3FA89" w:rsidR="00AE48BE" w:rsidRPr="00915D28" w:rsidRDefault="00F34B68" w:rsidP="00800B85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T</w:t>
                      </w:r>
                      <w:r w:rsidR="00633058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BEL-B 1</w:t>
                      </w:r>
                      <w:r w:rsidR="00E02BE9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, </w:t>
                      </w:r>
                      <w:r w:rsidR="00615B9E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Ausgabe 202</w:t>
                      </w:r>
                      <w:r w:rsidR="00EB1E1A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1</w:t>
                      </w:r>
                    </w:p>
                    <w:p w14:paraId="0C4A52C4" w14:textId="77777777" w:rsidR="003639F5" w:rsidRDefault="003639F5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136BFB68" w14:textId="16AD2AA9" w:rsidR="00901F3A" w:rsidRPr="001D1B15" w:rsidRDefault="00E6642B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67A5C6FA" w14:textId="250D7571" w:rsidR="00F739C5" w:rsidRPr="00715586" w:rsidRDefault="00F34B68" w:rsidP="00152471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12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S. A 4 </w:t>
                      </w:r>
                      <w:r w:rsidR="00AA32E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 w:rsidR="00EB1E1A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R 1</w:t>
                      </w:r>
                      <w:r w:rsidR="00AA32E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12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6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F739C5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EUR</w:t>
                      </w:r>
                    </w:p>
                    <w:p w14:paraId="5DCF6000" w14:textId="77777777" w:rsidR="00F739C5" w:rsidRPr="001D1B15" w:rsidRDefault="00F739C5" w:rsidP="00F739C5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</w:t>
                      </w:r>
                      <w:r w:rsidR="009A11FE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erhalten einen Rabatt von </w:t>
                      </w:r>
                      <w:r w:rsidR="00566FC2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30 %</w:t>
                      </w: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)</w:t>
                      </w:r>
                    </w:p>
                    <w:p w14:paraId="77A2D183" w14:textId="3EA24655" w:rsidR="00E6642B" w:rsidRPr="001D1B15" w:rsidRDefault="007419A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EB1E1A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78</w:t>
                      </w:r>
                      <w:r w:rsidR="00633058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3</w:t>
                      </w:r>
                      <w:r w:rsidR="00EB1E1A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/</w:t>
                      </w:r>
                      <w:r w:rsidR="00F34B68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1</w:t>
                      </w:r>
                      <w:r w:rsidR="0095750C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E02BE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EA3CA2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(Gedruckt / PDF)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6E74CA50">
                <wp:simplePos x="0" y="0"/>
                <wp:positionH relativeFrom="page">
                  <wp:posOffset>457200</wp:posOffset>
                </wp:positionH>
                <wp:positionV relativeFrom="page">
                  <wp:posOffset>8848725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0678E8A8">
                                  <wp:extent cx="526212" cy="526212"/>
                                  <wp:effectExtent l="0" t="0" r="6985" b="6985"/>
                                  <wp:docPr id="6" name="Grafik 6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rafik 15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21AB8" wp14:editId="0547ECB3">
                                  <wp:extent cx="491490" cy="491490"/>
                                  <wp:effectExtent l="0" t="0" r="0" b="0"/>
                                  <wp:docPr id="7" name="Grafik 7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491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A814" id="_x0000_s1027" type="#_x0000_t202" href="http://www.instagram.com/fgsv_verlag/" style="position:absolute;left:0;text-align:left;margin-left:36pt;margin-top:696.75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0678E8A8">
                            <wp:extent cx="526212" cy="526212"/>
                            <wp:effectExtent l="0" t="0" r="6985" b="6985"/>
                            <wp:docPr id="6" name="Grafik 6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rafik 15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821AB8" wp14:editId="0547ECB3">
                            <wp:extent cx="491490" cy="491490"/>
                            <wp:effectExtent l="0" t="0" r="0" b="0"/>
                            <wp:docPr id="7" name="Grafik 7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>
                                      <a:hlinkClick r:id="rId1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491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2BFEF11E">
                <wp:simplePos x="0" y="0"/>
                <wp:positionH relativeFrom="page">
                  <wp:posOffset>323850</wp:posOffset>
                </wp:positionH>
                <wp:positionV relativeFrom="page">
                  <wp:posOffset>6619875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28" type="#_x0000_t202" style="position:absolute;left:0;text-align:left;margin-left:25.5pt;margin-top:521.25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7884AB6A">
                <wp:simplePos x="0" y="0"/>
                <wp:positionH relativeFrom="page">
                  <wp:posOffset>2971800</wp:posOffset>
                </wp:positionH>
                <wp:positionV relativeFrom="margin">
                  <wp:posOffset>2904490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83BDC" w14:textId="52FE9C31" w:rsidR="00253461" w:rsidRPr="00253461" w:rsidRDefault="00D75A16" w:rsidP="00253461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Die Forschungsgesellschaft für Straßen- und Verkehrswesen</w:t>
                            </w:r>
                            <w:r w:rsidR="00E34D07"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546B"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(FGSV) </w:t>
                            </w:r>
                            <w:r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hat d</w:t>
                            </w:r>
                            <w:r w:rsidR="006C708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ie</w:t>
                            </w:r>
                            <w:r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 w:rsidR="00576E8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Technischen </w:t>
                            </w:r>
                            <w:r w:rsidR="00E0565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Lieferbedingungen</w:t>
                            </w:r>
                            <w:r w:rsidR="00576E8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für die Dichtungsschicht</w:t>
                            </w:r>
                            <w:r w:rsidR="000C5F7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aus einer Polymerbitumen-Schweißbahn zur Herstellung von Brückenbelägen auf Beton, T</w:t>
                            </w:r>
                            <w:r w:rsidR="00E0565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L</w:t>
                            </w:r>
                            <w:r w:rsidR="000C5F7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-ING – Teil </w:t>
                            </w:r>
                            <w:proofErr w:type="gramStart"/>
                            <w:r w:rsidR="000C5F7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7:Brückenbeläge</w:t>
                            </w:r>
                            <w:proofErr w:type="gramEnd"/>
                            <w:r w:rsidR="000C5F7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63525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0C5F7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Abschnitt 1 – Technische </w:t>
                            </w:r>
                            <w:r w:rsidR="00E0565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Lieferbedingungen</w:t>
                            </w:r>
                            <w:r w:rsidR="000C5F7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für Ingenieurbauten</w:t>
                            </w:r>
                            <w:r w:rsidR="00D06CEA" w:rsidRPr="00D06CE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“</w:t>
                            </w:r>
                            <w:r w:rsidR="007D682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0C5F7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</w:t>
                            </w:r>
                            <w:r w:rsidR="00E0565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L</w:t>
                            </w:r>
                            <w:r w:rsidR="000C5F7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BEL-B 1</w:t>
                            </w:r>
                            <w:r w:rsidR="007D682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)</w:t>
                            </w:r>
                            <w:r w:rsidR="008B6758" w:rsidRPr="00D06CE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 </w:t>
                            </w:r>
                            <w:r w:rsidR="006C708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78</w:t>
                            </w:r>
                            <w:r w:rsidR="00E0565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3</w:t>
                            </w:r>
                            <w:r w:rsidR="006C708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/</w:t>
                            </w:r>
                            <w:r w:rsidR="000C5F7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1</w:t>
                            </w:r>
                            <w:r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)</w:t>
                            </w:r>
                            <w:r w:rsidR="006C6B37"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mit einer</w:t>
                            </w:r>
                            <w:r w:rsidR="00145283"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Ausgabe 202</w:t>
                            </w:r>
                            <w:r w:rsidR="006C708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1</w:t>
                            </w:r>
                            <w:r w:rsidR="006C6B37"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heraus</w:t>
                            </w:r>
                            <w:r w:rsidR="00635258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-</w:t>
                            </w:r>
                            <w:r w:rsidR="00635258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gegeben.</w:t>
                            </w:r>
                            <w:r w:rsidR="007D682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50D5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Der Bezugspreis ist </w:t>
                            </w:r>
                            <w:r w:rsidR="000C5F7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12</w:t>
                            </w:r>
                            <w:r w:rsidR="00650D5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0C5F7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6</w:t>
                            </w:r>
                            <w:r w:rsidR="00650D5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0 EUR (FGSV-Mitglieder erhalten einen Rabatt von 30 %)</w:t>
                            </w:r>
                            <w:r w:rsidR="000C5F7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7D682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="0000344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="00253461" w:rsidRPr="0025346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In den TL BEL-B 1 sind die Regelungen über die erforderlichen </w:t>
                            </w:r>
                            <w:r w:rsidR="0014292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253461" w:rsidRPr="0025346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Voraussetzungen zur Verwendung von Polymerbitumen-Schweißbahnen zur Ausbildung einer Dichtungsschicht aus einer einlagigen Polymerbitumen-Schweißbahn auf Beton aufgeführt. Sie umfassen den grundsätzlichen Nachweis der Funktionsfähigkeit und Dauerhaftigkeit sowie die Sicherstellung des nachgewiesenen Qualitätsniveaus.</w:t>
                            </w:r>
                          </w:p>
                          <w:p w14:paraId="1B9D379F" w14:textId="062FCB8E" w:rsidR="00253461" w:rsidRPr="00253461" w:rsidRDefault="00253461" w:rsidP="00253461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25346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Die TL BEL-B 1 gelten für die Lieferung und die Gebrauchseigenschaften von Polymerbitumen-Schweißbahnen mit hochliegender Trägereinlage für eine Verwendung nach den „Zusätzlichen Tech</w:t>
                            </w:r>
                            <w:r w:rsidR="0014292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="0014292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25346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nischen</w:t>
                            </w:r>
                            <w:proofErr w:type="spellEnd"/>
                            <w:r w:rsidRPr="0025346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Vertragsbedingungen und Richtlinien für Ingenieurbauten, Teil 7 „Brückenbeläge“, Abschnitt 1 „Brückenbeläge auf Beton mit einer Dichtungsschicht aus einer Polymerbitumen-Schweißbahn“ (ZTV-ING 7-1). Sie enthalten Anforderungen an die zu liefernden Baustoffe sowie das Gebrauchsverhalten des Abdichtungssystems im Rahmen der Erstprüfung und des Übereinstimmungsnach</w:t>
                            </w:r>
                            <w:r w:rsidR="0014292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="0014292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25346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weises.</w:t>
                            </w:r>
                          </w:p>
                          <w:p w14:paraId="796B9A49" w14:textId="77777777" w:rsidR="00253461" w:rsidRPr="00253461" w:rsidRDefault="00253461" w:rsidP="00253461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25346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Die TL BEL-B 1, Ausgabe 2021, ersetzen die „Technischen Lieferbedingungen für die Dichtungsschicht aus einer Bitumen-Schweißbahn zur Herstellung von Brückenbelägen auf Beton nach den ZTV-BEL-B Teil 1“ (TL-BEL-B Teil 1), Ausgabe 1999.</w:t>
                            </w:r>
                          </w:p>
                          <w:p w14:paraId="6D47BDC9" w14:textId="300AE652" w:rsidR="00365687" w:rsidRPr="00D06CEA" w:rsidRDefault="00365687" w:rsidP="00253461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AE909" id="Text Box 14" o:spid="_x0000_s1029" type="#_x0000_t202" style="position:absolute;left:0;text-align:left;margin-left:234pt;margin-top:228.7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" filled="f" stroked="f">
                <v:textbox inset="0,0,,0">
                  <w:txbxContent>
                    <w:p w14:paraId="2C783BDC" w14:textId="52FE9C31" w:rsidR="00253461" w:rsidRPr="00253461" w:rsidRDefault="00D75A16" w:rsidP="00253461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Die Forschungsgesellschaft für Straßen- und Verkehrswesen</w:t>
                      </w:r>
                      <w:r w:rsidR="00E34D07"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93546B"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(FGSV) </w:t>
                      </w:r>
                      <w:r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hat d</w:t>
                      </w:r>
                      <w:r w:rsidR="006C708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ie</w:t>
                      </w:r>
                      <w:r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„</w:t>
                      </w:r>
                      <w:r w:rsidR="00576E82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Technischen </w:t>
                      </w:r>
                      <w:r w:rsidR="00E05651">
                        <w:rPr>
                          <w:rFonts w:asciiTheme="majorHAnsi" w:hAnsiTheme="majorHAnsi"/>
                          <w:sz w:val="22"/>
                          <w:szCs w:val="22"/>
                        </w:rPr>
                        <w:t>Lieferbedingungen</w:t>
                      </w:r>
                      <w:r w:rsidR="00576E82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für die Dichtungsschicht</w:t>
                      </w:r>
                      <w:r w:rsidR="000C5F7E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aus einer Polymerbitumen-Schweißbahn zur Herstellung von Brückenbelägen auf Beton, T</w:t>
                      </w:r>
                      <w:r w:rsidR="00E05651">
                        <w:rPr>
                          <w:rFonts w:asciiTheme="majorHAnsi" w:hAnsiTheme="majorHAnsi"/>
                          <w:sz w:val="22"/>
                          <w:szCs w:val="22"/>
                        </w:rPr>
                        <w:t>L</w:t>
                      </w:r>
                      <w:r w:rsidR="000C5F7E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-ING – Teil </w:t>
                      </w:r>
                      <w:proofErr w:type="gramStart"/>
                      <w:r w:rsidR="000C5F7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7:Brückenbeläge</w:t>
                      </w:r>
                      <w:proofErr w:type="gramEnd"/>
                      <w:r w:rsidR="000C5F7E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, </w:t>
                      </w:r>
                      <w:r w:rsidR="00635258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0C5F7E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Abschnitt 1 – Technische </w:t>
                      </w:r>
                      <w:r w:rsidR="00E05651">
                        <w:rPr>
                          <w:rFonts w:asciiTheme="majorHAnsi" w:hAnsiTheme="majorHAnsi"/>
                          <w:sz w:val="22"/>
                          <w:szCs w:val="22"/>
                        </w:rPr>
                        <w:t>Lieferbedingungen</w:t>
                      </w:r>
                      <w:r w:rsidR="000C5F7E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für Ingenieurbauten</w:t>
                      </w:r>
                      <w:r w:rsidR="00D06CEA" w:rsidRPr="00D06CE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“</w:t>
                      </w:r>
                      <w:r w:rsidR="007D682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(</w:t>
                      </w:r>
                      <w:r w:rsidR="000C5F7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</w:t>
                      </w:r>
                      <w:r w:rsidR="00E05651">
                        <w:rPr>
                          <w:rFonts w:asciiTheme="majorHAnsi" w:hAnsiTheme="majorHAnsi"/>
                          <w:sz w:val="22"/>
                          <w:szCs w:val="22"/>
                        </w:rPr>
                        <w:t>L</w:t>
                      </w:r>
                      <w:r w:rsidR="000C5F7E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BEL-B 1</w:t>
                      </w:r>
                      <w:r w:rsidR="007D682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)</w:t>
                      </w:r>
                      <w:r w:rsidR="008B6758" w:rsidRPr="00D06CEA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 </w:t>
                      </w:r>
                      <w:r w:rsidR="006C708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78</w:t>
                      </w:r>
                      <w:r w:rsidR="00E0565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3</w:t>
                      </w:r>
                      <w:r w:rsidR="006C708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/</w:t>
                      </w:r>
                      <w:r w:rsidR="000C5F7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1</w:t>
                      </w:r>
                      <w:r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)</w:t>
                      </w:r>
                      <w:r w:rsidR="006C6B37"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mit einer</w:t>
                      </w:r>
                      <w:r w:rsidR="00145283"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Ausgabe 202</w:t>
                      </w:r>
                      <w:r w:rsidR="006C708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1</w:t>
                      </w:r>
                      <w:r w:rsidR="006C6B37"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heraus</w:t>
                      </w:r>
                      <w:r w:rsidR="00635258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-</w:t>
                      </w:r>
                      <w:r w:rsidR="00635258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gegeben.</w:t>
                      </w:r>
                      <w:r w:rsidR="007D682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650D5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Der Bezugspreis ist </w:t>
                      </w:r>
                      <w:r w:rsidR="000C5F7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12</w:t>
                      </w:r>
                      <w:r w:rsidR="00650D5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="000C5F7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6</w:t>
                      </w:r>
                      <w:r w:rsidR="00650D5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0 EUR (FGSV-Mitglieder erhalten einen Rabatt von 30 %)</w:t>
                      </w:r>
                      <w:r w:rsidR="000C5F7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.</w:t>
                      </w:r>
                      <w:r w:rsidR="007D682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="0000344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="00253461" w:rsidRPr="00253461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In den TL BEL-B 1 sind die Regelungen über die erforderlichen </w:t>
                      </w:r>
                      <w:r w:rsidR="0014292D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253461" w:rsidRPr="00253461">
                        <w:rPr>
                          <w:rFonts w:asciiTheme="majorHAnsi" w:hAnsiTheme="majorHAnsi"/>
                          <w:sz w:val="22"/>
                          <w:szCs w:val="22"/>
                        </w:rPr>
                        <w:t>Voraussetzungen zur Verwendung von Polymerbitumen-Schweißbahnen zur Ausbildung einer Dichtungsschicht aus einer einlagigen Polymerbitumen-Schweißbahn auf Beton aufgeführt. Sie umfassen den grundsätzlichen Nachweis der Funktionsfähigkeit und Dauerhaftigkeit sowie die Sicherstellung des nachgewiesenen Qualitätsniveaus.</w:t>
                      </w:r>
                    </w:p>
                    <w:p w14:paraId="1B9D379F" w14:textId="062FCB8E" w:rsidR="00253461" w:rsidRPr="00253461" w:rsidRDefault="00253461" w:rsidP="00253461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253461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Die TL BEL-B 1 gelten für die Lieferung und die Gebrauchseigenschaften von Polymerbitumen-Schweißbahnen mit hochliegender Trägereinlage für eine Verwendung nach den „Zusätzlichen Tech</w:t>
                      </w:r>
                      <w:r w:rsidR="0014292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="0014292D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253461">
                        <w:rPr>
                          <w:rFonts w:asciiTheme="majorHAnsi" w:hAnsiTheme="majorHAnsi"/>
                          <w:sz w:val="22"/>
                          <w:szCs w:val="22"/>
                        </w:rPr>
                        <w:t>nischen</w:t>
                      </w:r>
                      <w:proofErr w:type="spellEnd"/>
                      <w:r w:rsidRPr="00253461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Vertragsbedingungen und Richtlinien für Ingenieurbauten, Teil 7 „Brückenbeläge“, Abschnitt 1 „Brückenbeläge auf Beton mit einer Dichtungsschicht aus einer Polymerbitumen-Schweißbahn“ (ZTV-ING 7-1). Sie enthalten Anforderungen an die zu liefernden Baustoffe sowie das Gebrauchsverhalten des Abdichtungssystems im Rahmen der Erstprüfung und des Übereinstimmungsnach</w:t>
                      </w:r>
                      <w:r w:rsidR="0014292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="0014292D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253461">
                        <w:rPr>
                          <w:rFonts w:asciiTheme="majorHAnsi" w:hAnsiTheme="majorHAnsi"/>
                          <w:sz w:val="22"/>
                          <w:szCs w:val="22"/>
                        </w:rPr>
                        <w:t>weises.</w:t>
                      </w:r>
                    </w:p>
                    <w:p w14:paraId="796B9A49" w14:textId="77777777" w:rsidR="00253461" w:rsidRPr="00253461" w:rsidRDefault="00253461" w:rsidP="00253461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253461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Die TL BEL-B 1, Ausgabe 2021, ersetzen die „Technischen Lieferbedingungen für die Dichtungsschicht aus einer Bitumen-Schweißbahn zur Herstellung von Brückenbelägen auf Beton nach den ZTV-BEL-B Teil 1“ (TL-BEL-B Teil 1), Ausgabe 1999.</w:t>
                      </w:r>
                    </w:p>
                    <w:p w14:paraId="6D47BDC9" w14:textId="300AE652" w:rsidR="00365687" w:rsidRPr="00D06CEA" w:rsidRDefault="00365687" w:rsidP="00253461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3E653E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0D7FB2B8">
                <wp:simplePos x="0" y="0"/>
                <wp:positionH relativeFrom="page">
                  <wp:posOffset>2971800</wp:posOffset>
                </wp:positionH>
                <wp:positionV relativeFrom="page">
                  <wp:posOffset>2495550</wp:posOffset>
                </wp:positionV>
                <wp:extent cx="4105275" cy="1038225"/>
                <wp:effectExtent l="0" t="0" r="9525" b="9525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62754" w14:textId="1A327205" w:rsidR="00050808" w:rsidRPr="005612C3" w:rsidRDefault="00742B1D" w:rsidP="00865E57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T</w:t>
                            </w:r>
                            <w:r w:rsidR="008D35BF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BEL-B 1</w:t>
                            </w:r>
                            <w:r w:rsidR="00AB5A9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706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Technische </w:t>
                            </w:r>
                            <w:r w:rsidR="008D35BF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Lieferbedingungen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für die </w:t>
                            </w:r>
                            <w:r w:rsidR="00847F42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Dichtungsschicht aus einer Polymerbitumen-Schweißbahn zur Herstellung von Brückenbelägen auf Beton</w:t>
                            </w:r>
                            <w:r w:rsidR="00847F42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T</w:t>
                            </w:r>
                            <w:r w:rsidR="008D35BF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-ING – Teil 7: Brückenbeläge, Abschnitt 1 – Technische </w:t>
                            </w:r>
                            <w:r w:rsidR="008D35BF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Lieferbedingungen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für Ingenieurbauten</w:t>
                            </w:r>
                            <w:r w:rsidR="00DF65F5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865E5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Ausgabe 202</w:t>
                            </w:r>
                            <w:r w:rsidR="00395E63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10CF8554" w14:textId="77777777" w:rsidR="00B52636" w:rsidRPr="00D91FAD" w:rsidRDefault="00B52636" w:rsidP="00B52636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F06" id="Text Box 15" o:spid="_x0000_s1030" type="#_x0000_t202" style="position:absolute;left:0;text-align:left;margin-left:234pt;margin-top:196.5pt;width:323.25pt;height:81.7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" filled="f" stroked="f">
                <v:textbox inset="0,0,0,0">
                  <w:txbxContent>
                    <w:p w14:paraId="35762754" w14:textId="1A327205" w:rsidR="00050808" w:rsidRPr="005612C3" w:rsidRDefault="00742B1D" w:rsidP="00865E57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T</w:t>
                      </w:r>
                      <w:r w:rsidR="008D35BF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BEL-B 1</w:t>
                      </w:r>
                      <w:r w:rsidR="00AB5A9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E4706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Technische </w:t>
                      </w:r>
                      <w:r w:rsidR="008D35BF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Lieferbedingungen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für die </w:t>
                      </w:r>
                      <w:r w:rsidR="00847F42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Dichtungsschicht aus einer Polymerbitumen-Schweißbahn zur Herstellung von Brückenbelägen auf Beton</w:t>
                      </w:r>
                      <w:r w:rsidR="00847F42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T</w:t>
                      </w:r>
                      <w:r w:rsidR="008D35BF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-ING – Teil 7: Brückenbeläge, Abschnitt 1 – Technische </w:t>
                      </w:r>
                      <w:r w:rsidR="008D35BF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Lieferbedingungen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für Ingenieurbauten</w:t>
                      </w:r>
                      <w:r w:rsidR="00DF65F5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, </w:t>
                      </w:r>
                      <w:r w:rsidR="00865E5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Ausgabe 202</w:t>
                      </w:r>
                      <w:r w:rsidR="00395E63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1</w:t>
                      </w:r>
                    </w:p>
                    <w:p w14:paraId="10CF8554" w14:textId="77777777" w:rsidR="00B52636" w:rsidRPr="00D91FAD" w:rsidRDefault="00B52636" w:rsidP="00B52636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79B6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11DC8528">
                <wp:simplePos x="0" y="0"/>
                <wp:positionH relativeFrom="page">
                  <wp:posOffset>352425</wp:posOffset>
                </wp:positionH>
                <wp:positionV relativeFrom="page">
                  <wp:posOffset>2524125</wp:posOffset>
                </wp:positionV>
                <wp:extent cx="1767840" cy="172720"/>
                <wp:effectExtent l="0" t="0" r="0" b="1778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6D7361B1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32E9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EB1E1A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3E747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8123B9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4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3E747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31" type="#_x0000_t202" style="position:absolute;left:0;text-align:left;margin-left:27.75pt;margin-top:198.75pt;width:139.2pt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" filled="f" stroked="f">
                <v:textbox inset=",0,,0">
                  <w:txbxContent>
                    <w:p w14:paraId="4B7F21A1" w14:textId="6D7361B1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AA32E9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EB1E1A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3E747C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8123B9">
                        <w:rPr>
                          <w:rFonts w:ascii="DIN Pro" w:hAnsi="DIN Pro"/>
                          <w:sz w:val="20"/>
                          <w:szCs w:val="20"/>
                        </w:rPr>
                        <w:t>4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3E747C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7461C438">
                                  <wp:extent cx="6903720" cy="1829435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3720" cy="1829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7461C438">
                            <wp:extent cx="6903720" cy="1829435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3720" cy="1829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9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Helvetica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955EF0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0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079654">
    <w:abstractNumId w:val="0"/>
  </w:num>
  <w:num w:numId="2" w16cid:durableId="977343415">
    <w:abstractNumId w:val="13"/>
  </w:num>
  <w:num w:numId="3" w16cid:durableId="23108604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788342">
    <w:abstractNumId w:val="17"/>
  </w:num>
  <w:num w:numId="5" w16cid:durableId="287662664">
    <w:abstractNumId w:val="5"/>
  </w:num>
  <w:num w:numId="6" w16cid:durableId="966549248">
    <w:abstractNumId w:val="1"/>
  </w:num>
  <w:num w:numId="7" w16cid:durableId="1530948453">
    <w:abstractNumId w:val="6"/>
  </w:num>
  <w:num w:numId="8" w16cid:durableId="1106265208">
    <w:abstractNumId w:val="3"/>
  </w:num>
  <w:num w:numId="9" w16cid:durableId="558902414">
    <w:abstractNumId w:val="2"/>
  </w:num>
  <w:num w:numId="10" w16cid:durableId="1067724377">
    <w:abstractNumId w:val="4"/>
  </w:num>
  <w:num w:numId="11" w16cid:durableId="16389616">
    <w:abstractNumId w:val="9"/>
  </w:num>
  <w:num w:numId="12" w16cid:durableId="1493371618">
    <w:abstractNumId w:val="8"/>
  </w:num>
  <w:num w:numId="13" w16cid:durableId="2005469104">
    <w:abstractNumId w:val="15"/>
  </w:num>
  <w:num w:numId="14" w16cid:durableId="1990937497">
    <w:abstractNumId w:val="12"/>
  </w:num>
  <w:num w:numId="15" w16cid:durableId="1565603201">
    <w:abstractNumId w:val="11"/>
  </w:num>
  <w:num w:numId="16" w16cid:durableId="1824196569">
    <w:abstractNumId w:val="7"/>
  </w:num>
  <w:num w:numId="17" w16cid:durableId="714744085">
    <w:abstractNumId w:val="16"/>
  </w:num>
  <w:num w:numId="18" w16cid:durableId="456989410">
    <w:abstractNumId w:val="10"/>
  </w:num>
  <w:num w:numId="19" w16cid:durableId="4936465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440"/>
    <w:rsid w:val="00003560"/>
    <w:rsid w:val="00003E05"/>
    <w:rsid w:val="0000486A"/>
    <w:rsid w:val="00005E35"/>
    <w:rsid w:val="000107A3"/>
    <w:rsid w:val="00010F61"/>
    <w:rsid w:val="00021FAA"/>
    <w:rsid w:val="000238F0"/>
    <w:rsid w:val="00030584"/>
    <w:rsid w:val="00034052"/>
    <w:rsid w:val="00034455"/>
    <w:rsid w:val="00034CCF"/>
    <w:rsid w:val="000405E9"/>
    <w:rsid w:val="00050808"/>
    <w:rsid w:val="00057CC4"/>
    <w:rsid w:val="000607AA"/>
    <w:rsid w:val="000618A4"/>
    <w:rsid w:val="00062DBA"/>
    <w:rsid w:val="00062E44"/>
    <w:rsid w:val="000657DE"/>
    <w:rsid w:val="00065901"/>
    <w:rsid w:val="0006640B"/>
    <w:rsid w:val="000668B0"/>
    <w:rsid w:val="00070EE4"/>
    <w:rsid w:val="00076902"/>
    <w:rsid w:val="000828E4"/>
    <w:rsid w:val="0008505A"/>
    <w:rsid w:val="00086700"/>
    <w:rsid w:val="00086A7A"/>
    <w:rsid w:val="00086AF3"/>
    <w:rsid w:val="00092F03"/>
    <w:rsid w:val="00094D39"/>
    <w:rsid w:val="0009503A"/>
    <w:rsid w:val="000A3DB2"/>
    <w:rsid w:val="000A4F8A"/>
    <w:rsid w:val="000A76E8"/>
    <w:rsid w:val="000A7BC4"/>
    <w:rsid w:val="000B2304"/>
    <w:rsid w:val="000B4A7D"/>
    <w:rsid w:val="000B7E57"/>
    <w:rsid w:val="000C1422"/>
    <w:rsid w:val="000C2D6A"/>
    <w:rsid w:val="000C5F7E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12DB9"/>
    <w:rsid w:val="00114AFB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4292D"/>
    <w:rsid w:val="00145283"/>
    <w:rsid w:val="00150AD8"/>
    <w:rsid w:val="00152471"/>
    <w:rsid w:val="001551F0"/>
    <w:rsid w:val="00157528"/>
    <w:rsid w:val="00157D22"/>
    <w:rsid w:val="0016255B"/>
    <w:rsid w:val="00162CAB"/>
    <w:rsid w:val="0016490C"/>
    <w:rsid w:val="00165A58"/>
    <w:rsid w:val="001664DD"/>
    <w:rsid w:val="00185EB4"/>
    <w:rsid w:val="001924B5"/>
    <w:rsid w:val="00193DEC"/>
    <w:rsid w:val="00196965"/>
    <w:rsid w:val="00197419"/>
    <w:rsid w:val="001A0DC1"/>
    <w:rsid w:val="001A2A22"/>
    <w:rsid w:val="001A6B64"/>
    <w:rsid w:val="001C3C32"/>
    <w:rsid w:val="001D1155"/>
    <w:rsid w:val="001D1B15"/>
    <w:rsid w:val="001D1B47"/>
    <w:rsid w:val="001D1F90"/>
    <w:rsid w:val="001D44C8"/>
    <w:rsid w:val="001E050B"/>
    <w:rsid w:val="001E6D15"/>
    <w:rsid w:val="001F00E2"/>
    <w:rsid w:val="001F0E20"/>
    <w:rsid w:val="001F17DA"/>
    <w:rsid w:val="001F2510"/>
    <w:rsid w:val="00201BA1"/>
    <w:rsid w:val="00203545"/>
    <w:rsid w:val="00205B03"/>
    <w:rsid w:val="002073D0"/>
    <w:rsid w:val="002079B6"/>
    <w:rsid w:val="002106D4"/>
    <w:rsid w:val="00212CD3"/>
    <w:rsid w:val="00213191"/>
    <w:rsid w:val="00216523"/>
    <w:rsid w:val="0022006B"/>
    <w:rsid w:val="002206F6"/>
    <w:rsid w:val="00222A9A"/>
    <w:rsid w:val="002253E6"/>
    <w:rsid w:val="00225EF4"/>
    <w:rsid w:val="00227022"/>
    <w:rsid w:val="00231FE5"/>
    <w:rsid w:val="002326C7"/>
    <w:rsid w:val="002351A6"/>
    <w:rsid w:val="002355C7"/>
    <w:rsid w:val="002423AC"/>
    <w:rsid w:val="002436EE"/>
    <w:rsid w:val="00243CB6"/>
    <w:rsid w:val="00245DA1"/>
    <w:rsid w:val="002500D9"/>
    <w:rsid w:val="00250EF8"/>
    <w:rsid w:val="002524E5"/>
    <w:rsid w:val="00253461"/>
    <w:rsid w:val="00254FD9"/>
    <w:rsid w:val="00255518"/>
    <w:rsid w:val="002657E0"/>
    <w:rsid w:val="00266BA1"/>
    <w:rsid w:val="00273F70"/>
    <w:rsid w:val="0027717F"/>
    <w:rsid w:val="00280444"/>
    <w:rsid w:val="002854BE"/>
    <w:rsid w:val="00291DED"/>
    <w:rsid w:val="0029379E"/>
    <w:rsid w:val="002B7136"/>
    <w:rsid w:val="002C5DB9"/>
    <w:rsid w:val="002C63D9"/>
    <w:rsid w:val="002D0619"/>
    <w:rsid w:val="002D0F15"/>
    <w:rsid w:val="002D58CB"/>
    <w:rsid w:val="002D75D0"/>
    <w:rsid w:val="002D7E83"/>
    <w:rsid w:val="002E18D0"/>
    <w:rsid w:val="002E3A8A"/>
    <w:rsid w:val="002E47C0"/>
    <w:rsid w:val="002F00E1"/>
    <w:rsid w:val="002F22DE"/>
    <w:rsid w:val="002F3CDF"/>
    <w:rsid w:val="002F3D45"/>
    <w:rsid w:val="00300F71"/>
    <w:rsid w:val="00303739"/>
    <w:rsid w:val="00305C06"/>
    <w:rsid w:val="003063AB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630"/>
    <w:rsid w:val="003468C3"/>
    <w:rsid w:val="00357BFC"/>
    <w:rsid w:val="003639F5"/>
    <w:rsid w:val="00364BA6"/>
    <w:rsid w:val="00365075"/>
    <w:rsid w:val="00365687"/>
    <w:rsid w:val="003729E0"/>
    <w:rsid w:val="00374388"/>
    <w:rsid w:val="003757B4"/>
    <w:rsid w:val="00380C83"/>
    <w:rsid w:val="00381900"/>
    <w:rsid w:val="00382DB9"/>
    <w:rsid w:val="0038534F"/>
    <w:rsid w:val="00386B1F"/>
    <w:rsid w:val="00390FA6"/>
    <w:rsid w:val="00394096"/>
    <w:rsid w:val="00395E63"/>
    <w:rsid w:val="003974F8"/>
    <w:rsid w:val="003A2B04"/>
    <w:rsid w:val="003A43AC"/>
    <w:rsid w:val="003A44F5"/>
    <w:rsid w:val="003B33DC"/>
    <w:rsid w:val="003B4244"/>
    <w:rsid w:val="003B4737"/>
    <w:rsid w:val="003B77EE"/>
    <w:rsid w:val="003B78B3"/>
    <w:rsid w:val="003B7AE3"/>
    <w:rsid w:val="003B7F96"/>
    <w:rsid w:val="003C0D53"/>
    <w:rsid w:val="003C2F53"/>
    <w:rsid w:val="003C794D"/>
    <w:rsid w:val="003D2269"/>
    <w:rsid w:val="003D2A3C"/>
    <w:rsid w:val="003D4B5B"/>
    <w:rsid w:val="003D68F3"/>
    <w:rsid w:val="003E653E"/>
    <w:rsid w:val="003E747C"/>
    <w:rsid w:val="003F0D33"/>
    <w:rsid w:val="003F48C1"/>
    <w:rsid w:val="003F5A9E"/>
    <w:rsid w:val="00401102"/>
    <w:rsid w:val="00401719"/>
    <w:rsid w:val="0040221F"/>
    <w:rsid w:val="00402FD1"/>
    <w:rsid w:val="0040358D"/>
    <w:rsid w:val="004050EC"/>
    <w:rsid w:val="00407DE2"/>
    <w:rsid w:val="004104BE"/>
    <w:rsid w:val="00412653"/>
    <w:rsid w:val="004128D8"/>
    <w:rsid w:val="00412A9D"/>
    <w:rsid w:val="00414018"/>
    <w:rsid w:val="004153EE"/>
    <w:rsid w:val="00415441"/>
    <w:rsid w:val="00417307"/>
    <w:rsid w:val="0042271E"/>
    <w:rsid w:val="004229AF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521C6"/>
    <w:rsid w:val="00466723"/>
    <w:rsid w:val="00466A08"/>
    <w:rsid w:val="00467C52"/>
    <w:rsid w:val="004722F8"/>
    <w:rsid w:val="00477786"/>
    <w:rsid w:val="00487510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7012"/>
    <w:rsid w:val="004C0B64"/>
    <w:rsid w:val="004C2346"/>
    <w:rsid w:val="004C4E8F"/>
    <w:rsid w:val="004C5437"/>
    <w:rsid w:val="004C6825"/>
    <w:rsid w:val="004C6DF8"/>
    <w:rsid w:val="004D1B9C"/>
    <w:rsid w:val="004D208F"/>
    <w:rsid w:val="004D49B7"/>
    <w:rsid w:val="004E0F81"/>
    <w:rsid w:val="004E2D45"/>
    <w:rsid w:val="004E2F14"/>
    <w:rsid w:val="00500467"/>
    <w:rsid w:val="00500A64"/>
    <w:rsid w:val="005026BE"/>
    <w:rsid w:val="00510DF7"/>
    <w:rsid w:val="00514419"/>
    <w:rsid w:val="00521A11"/>
    <w:rsid w:val="00523D39"/>
    <w:rsid w:val="00525BB7"/>
    <w:rsid w:val="005274C2"/>
    <w:rsid w:val="005303DF"/>
    <w:rsid w:val="00532E52"/>
    <w:rsid w:val="005346F0"/>
    <w:rsid w:val="00542D5B"/>
    <w:rsid w:val="00545978"/>
    <w:rsid w:val="005478D1"/>
    <w:rsid w:val="00550519"/>
    <w:rsid w:val="00551493"/>
    <w:rsid w:val="00556667"/>
    <w:rsid w:val="005612C3"/>
    <w:rsid w:val="00564785"/>
    <w:rsid w:val="00566D67"/>
    <w:rsid w:val="00566FC2"/>
    <w:rsid w:val="005672E3"/>
    <w:rsid w:val="0056782A"/>
    <w:rsid w:val="00576E82"/>
    <w:rsid w:val="00596648"/>
    <w:rsid w:val="005A42EE"/>
    <w:rsid w:val="005A63EA"/>
    <w:rsid w:val="005B338A"/>
    <w:rsid w:val="005B38B8"/>
    <w:rsid w:val="005B38EF"/>
    <w:rsid w:val="005B4A70"/>
    <w:rsid w:val="005B7403"/>
    <w:rsid w:val="005C0FBF"/>
    <w:rsid w:val="005C3525"/>
    <w:rsid w:val="005C6E9C"/>
    <w:rsid w:val="005C7177"/>
    <w:rsid w:val="005D4C7B"/>
    <w:rsid w:val="005D68FA"/>
    <w:rsid w:val="005E2FDB"/>
    <w:rsid w:val="005E369A"/>
    <w:rsid w:val="005F59D1"/>
    <w:rsid w:val="00603721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32C58"/>
    <w:rsid w:val="00633058"/>
    <w:rsid w:val="006347C5"/>
    <w:rsid w:val="00635258"/>
    <w:rsid w:val="00642F0E"/>
    <w:rsid w:val="00646910"/>
    <w:rsid w:val="00650D52"/>
    <w:rsid w:val="00651702"/>
    <w:rsid w:val="00651957"/>
    <w:rsid w:val="00657A97"/>
    <w:rsid w:val="00657B40"/>
    <w:rsid w:val="006633FD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9E6"/>
    <w:rsid w:val="006851D5"/>
    <w:rsid w:val="00687684"/>
    <w:rsid w:val="00691A55"/>
    <w:rsid w:val="00692425"/>
    <w:rsid w:val="006965B1"/>
    <w:rsid w:val="006A13EA"/>
    <w:rsid w:val="006A697D"/>
    <w:rsid w:val="006A6A88"/>
    <w:rsid w:val="006B062A"/>
    <w:rsid w:val="006B16AD"/>
    <w:rsid w:val="006B3DCA"/>
    <w:rsid w:val="006C1977"/>
    <w:rsid w:val="006C68F6"/>
    <w:rsid w:val="006C6B37"/>
    <w:rsid w:val="006C7085"/>
    <w:rsid w:val="006D3080"/>
    <w:rsid w:val="006D39C9"/>
    <w:rsid w:val="006D660E"/>
    <w:rsid w:val="006E03F1"/>
    <w:rsid w:val="006E273B"/>
    <w:rsid w:val="006E2A64"/>
    <w:rsid w:val="006E3080"/>
    <w:rsid w:val="006E4453"/>
    <w:rsid w:val="006E56DA"/>
    <w:rsid w:val="006E5AA8"/>
    <w:rsid w:val="006F5F6F"/>
    <w:rsid w:val="006F77DD"/>
    <w:rsid w:val="0070158D"/>
    <w:rsid w:val="00705C87"/>
    <w:rsid w:val="00710078"/>
    <w:rsid w:val="007130E5"/>
    <w:rsid w:val="00715586"/>
    <w:rsid w:val="007169DC"/>
    <w:rsid w:val="00727FE1"/>
    <w:rsid w:val="00735AC4"/>
    <w:rsid w:val="007362BC"/>
    <w:rsid w:val="007419AC"/>
    <w:rsid w:val="00742B1D"/>
    <w:rsid w:val="00747C5B"/>
    <w:rsid w:val="007534A3"/>
    <w:rsid w:val="00756137"/>
    <w:rsid w:val="00756B72"/>
    <w:rsid w:val="007574CD"/>
    <w:rsid w:val="00761BD7"/>
    <w:rsid w:val="0076373F"/>
    <w:rsid w:val="00773835"/>
    <w:rsid w:val="007804CD"/>
    <w:rsid w:val="007828F8"/>
    <w:rsid w:val="00790A84"/>
    <w:rsid w:val="00792A65"/>
    <w:rsid w:val="00795D60"/>
    <w:rsid w:val="00795F95"/>
    <w:rsid w:val="007A6A62"/>
    <w:rsid w:val="007B0650"/>
    <w:rsid w:val="007B0A50"/>
    <w:rsid w:val="007B2D9C"/>
    <w:rsid w:val="007B32F8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2464"/>
    <w:rsid w:val="007D3A35"/>
    <w:rsid w:val="007D4B46"/>
    <w:rsid w:val="007D5B42"/>
    <w:rsid w:val="007D6826"/>
    <w:rsid w:val="007D7A8F"/>
    <w:rsid w:val="00800B85"/>
    <w:rsid w:val="008013C7"/>
    <w:rsid w:val="00803107"/>
    <w:rsid w:val="00803AEF"/>
    <w:rsid w:val="00810D2E"/>
    <w:rsid w:val="008123B9"/>
    <w:rsid w:val="0081354D"/>
    <w:rsid w:val="0081362A"/>
    <w:rsid w:val="00816121"/>
    <w:rsid w:val="00820B4B"/>
    <w:rsid w:val="008217BA"/>
    <w:rsid w:val="008247B9"/>
    <w:rsid w:val="00826B6A"/>
    <w:rsid w:val="0082707E"/>
    <w:rsid w:val="00831658"/>
    <w:rsid w:val="00831EDF"/>
    <w:rsid w:val="00837C5C"/>
    <w:rsid w:val="008441A9"/>
    <w:rsid w:val="00847427"/>
    <w:rsid w:val="00847F42"/>
    <w:rsid w:val="00854188"/>
    <w:rsid w:val="00855A6B"/>
    <w:rsid w:val="00855A8C"/>
    <w:rsid w:val="0086207E"/>
    <w:rsid w:val="008644DE"/>
    <w:rsid w:val="00865A20"/>
    <w:rsid w:val="00865E57"/>
    <w:rsid w:val="00867F2D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D9C"/>
    <w:rsid w:val="00896DB4"/>
    <w:rsid w:val="008A14A4"/>
    <w:rsid w:val="008A1B04"/>
    <w:rsid w:val="008A2D6B"/>
    <w:rsid w:val="008A5BFD"/>
    <w:rsid w:val="008A65E9"/>
    <w:rsid w:val="008A7A43"/>
    <w:rsid w:val="008B0C07"/>
    <w:rsid w:val="008B28E8"/>
    <w:rsid w:val="008B4A22"/>
    <w:rsid w:val="008B6758"/>
    <w:rsid w:val="008B7760"/>
    <w:rsid w:val="008C1E24"/>
    <w:rsid w:val="008C2AF5"/>
    <w:rsid w:val="008C334B"/>
    <w:rsid w:val="008C3731"/>
    <w:rsid w:val="008C58D7"/>
    <w:rsid w:val="008C5900"/>
    <w:rsid w:val="008C59FA"/>
    <w:rsid w:val="008C5FD7"/>
    <w:rsid w:val="008C7AE0"/>
    <w:rsid w:val="008D1342"/>
    <w:rsid w:val="008D35BF"/>
    <w:rsid w:val="008D4B6E"/>
    <w:rsid w:val="008E2987"/>
    <w:rsid w:val="008E2B4D"/>
    <w:rsid w:val="008E3EA4"/>
    <w:rsid w:val="008E6018"/>
    <w:rsid w:val="008E6B55"/>
    <w:rsid w:val="008F1AA2"/>
    <w:rsid w:val="008F23BC"/>
    <w:rsid w:val="008F43EF"/>
    <w:rsid w:val="008F5E24"/>
    <w:rsid w:val="008F7610"/>
    <w:rsid w:val="008F7C95"/>
    <w:rsid w:val="00901F3A"/>
    <w:rsid w:val="009020A9"/>
    <w:rsid w:val="00907E42"/>
    <w:rsid w:val="00914E54"/>
    <w:rsid w:val="00915D28"/>
    <w:rsid w:val="009169F7"/>
    <w:rsid w:val="009170EE"/>
    <w:rsid w:val="0092429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750C"/>
    <w:rsid w:val="009638C9"/>
    <w:rsid w:val="00966D00"/>
    <w:rsid w:val="00972A97"/>
    <w:rsid w:val="00983260"/>
    <w:rsid w:val="00990335"/>
    <w:rsid w:val="009915D8"/>
    <w:rsid w:val="009931B5"/>
    <w:rsid w:val="009A11FE"/>
    <w:rsid w:val="009A7BDC"/>
    <w:rsid w:val="009B1FCB"/>
    <w:rsid w:val="009B20A2"/>
    <w:rsid w:val="009C03DF"/>
    <w:rsid w:val="009C20F0"/>
    <w:rsid w:val="009C2694"/>
    <w:rsid w:val="009C3A22"/>
    <w:rsid w:val="009C464D"/>
    <w:rsid w:val="009C5A0F"/>
    <w:rsid w:val="009D2C35"/>
    <w:rsid w:val="009F1A50"/>
    <w:rsid w:val="009F2417"/>
    <w:rsid w:val="009F453E"/>
    <w:rsid w:val="009F4FF1"/>
    <w:rsid w:val="009F7BB2"/>
    <w:rsid w:val="00A0290D"/>
    <w:rsid w:val="00A03A04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6005C"/>
    <w:rsid w:val="00A60E05"/>
    <w:rsid w:val="00A623A1"/>
    <w:rsid w:val="00A628CF"/>
    <w:rsid w:val="00A628E9"/>
    <w:rsid w:val="00A6512F"/>
    <w:rsid w:val="00A668CE"/>
    <w:rsid w:val="00A66B74"/>
    <w:rsid w:val="00A728BE"/>
    <w:rsid w:val="00A74079"/>
    <w:rsid w:val="00A743F3"/>
    <w:rsid w:val="00A7771D"/>
    <w:rsid w:val="00A83818"/>
    <w:rsid w:val="00A86375"/>
    <w:rsid w:val="00A8699F"/>
    <w:rsid w:val="00A91D22"/>
    <w:rsid w:val="00A92E68"/>
    <w:rsid w:val="00A93E00"/>
    <w:rsid w:val="00A9622A"/>
    <w:rsid w:val="00A96C05"/>
    <w:rsid w:val="00AA1861"/>
    <w:rsid w:val="00AA28A3"/>
    <w:rsid w:val="00AA32E9"/>
    <w:rsid w:val="00AA6A26"/>
    <w:rsid w:val="00AA7422"/>
    <w:rsid w:val="00AB0946"/>
    <w:rsid w:val="00AB11C3"/>
    <w:rsid w:val="00AB5A9A"/>
    <w:rsid w:val="00AB5E93"/>
    <w:rsid w:val="00AB61EE"/>
    <w:rsid w:val="00AB79B6"/>
    <w:rsid w:val="00AC1980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20371"/>
    <w:rsid w:val="00B30622"/>
    <w:rsid w:val="00B31A41"/>
    <w:rsid w:val="00B35375"/>
    <w:rsid w:val="00B43711"/>
    <w:rsid w:val="00B5057E"/>
    <w:rsid w:val="00B52636"/>
    <w:rsid w:val="00B573E6"/>
    <w:rsid w:val="00B60DCB"/>
    <w:rsid w:val="00B6268F"/>
    <w:rsid w:val="00B62B37"/>
    <w:rsid w:val="00B6332D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A2025"/>
    <w:rsid w:val="00BA462D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E0FFC"/>
    <w:rsid w:val="00BE4DA5"/>
    <w:rsid w:val="00BE7808"/>
    <w:rsid w:val="00BF0784"/>
    <w:rsid w:val="00BF1555"/>
    <w:rsid w:val="00BF1D48"/>
    <w:rsid w:val="00BF27D1"/>
    <w:rsid w:val="00BF7ABD"/>
    <w:rsid w:val="00C00CA9"/>
    <w:rsid w:val="00C117CE"/>
    <w:rsid w:val="00C12292"/>
    <w:rsid w:val="00C1736F"/>
    <w:rsid w:val="00C201FB"/>
    <w:rsid w:val="00C25DDC"/>
    <w:rsid w:val="00C33834"/>
    <w:rsid w:val="00C34066"/>
    <w:rsid w:val="00C3519B"/>
    <w:rsid w:val="00C36F4A"/>
    <w:rsid w:val="00C37098"/>
    <w:rsid w:val="00C371B6"/>
    <w:rsid w:val="00C379B2"/>
    <w:rsid w:val="00C4257A"/>
    <w:rsid w:val="00C42D3F"/>
    <w:rsid w:val="00C4637F"/>
    <w:rsid w:val="00C50630"/>
    <w:rsid w:val="00C50A27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577E"/>
    <w:rsid w:val="00C779B8"/>
    <w:rsid w:val="00C82DAE"/>
    <w:rsid w:val="00C86675"/>
    <w:rsid w:val="00C87484"/>
    <w:rsid w:val="00C93203"/>
    <w:rsid w:val="00C93C80"/>
    <w:rsid w:val="00C95541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D4196"/>
    <w:rsid w:val="00CD77A1"/>
    <w:rsid w:val="00CE1778"/>
    <w:rsid w:val="00CE1F68"/>
    <w:rsid w:val="00CE6943"/>
    <w:rsid w:val="00CF206C"/>
    <w:rsid w:val="00CF3BBD"/>
    <w:rsid w:val="00CF440E"/>
    <w:rsid w:val="00CF4E8D"/>
    <w:rsid w:val="00D030A6"/>
    <w:rsid w:val="00D0592A"/>
    <w:rsid w:val="00D06CEA"/>
    <w:rsid w:val="00D0798F"/>
    <w:rsid w:val="00D101CC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51593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234C"/>
    <w:rsid w:val="00D8268D"/>
    <w:rsid w:val="00D83222"/>
    <w:rsid w:val="00D87027"/>
    <w:rsid w:val="00D91FAD"/>
    <w:rsid w:val="00DA34CD"/>
    <w:rsid w:val="00DB39E7"/>
    <w:rsid w:val="00DB566F"/>
    <w:rsid w:val="00DC2323"/>
    <w:rsid w:val="00DC2AB3"/>
    <w:rsid w:val="00DC370D"/>
    <w:rsid w:val="00DC4016"/>
    <w:rsid w:val="00DC6046"/>
    <w:rsid w:val="00DC6FE2"/>
    <w:rsid w:val="00DC7070"/>
    <w:rsid w:val="00DD2966"/>
    <w:rsid w:val="00DD2F29"/>
    <w:rsid w:val="00DE028F"/>
    <w:rsid w:val="00DE1FA3"/>
    <w:rsid w:val="00DE22CA"/>
    <w:rsid w:val="00DE2D3F"/>
    <w:rsid w:val="00DE454A"/>
    <w:rsid w:val="00DE7AD5"/>
    <w:rsid w:val="00DF074C"/>
    <w:rsid w:val="00DF07DF"/>
    <w:rsid w:val="00DF3F8D"/>
    <w:rsid w:val="00DF65F5"/>
    <w:rsid w:val="00DF7DE7"/>
    <w:rsid w:val="00E02BE9"/>
    <w:rsid w:val="00E05651"/>
    <w:rsid w:val="00E06574"/>
    <w:rsid w:val="00E108F6"/>
    <w:rsid w:val="00E2011D"/>
    <w:rsid w:val="00E27B0B"/>
    <w:rsid w:val="00E302C3"/>
    <w:rsid w:val="00E34182"/>
    <w:rsid w:val="00E34D07"/>
    <w:rsid w:val="00E40932"/>
    <w:rsid w:val="00E40DF5"/>
    <w:rsid w:val="00E43D09"/>
    <w:rsid w:val="00E46E63"/>
    <w:rsid w:val="00E4706A"/>
    <w:rsid w:val="00E5106D"/>
    <w:rsid w:val="00E51778"/>
    <w:rsid w:val="00E52CB7"/>
    <w:rsid w:val="00E56C02"/>
    <w:rsid w:val="00E63500"/>
    <w:rsid w:val="00E65A2D"/>
    <w:rsid w:val="00E6642B"/>
    <w:rsid w:val="00E67261"/>
    <w:rsid w:val="00E704B6"/>
    <w:rsid w:val="00E72174"/>
    <w:rsid w:val="00E72F2C"/>
    <w:rsid w:val="00E849B3"/>
    <w:rsid w:val="00E911AD"/>
    <w:rsid w:val="00E912E1"/>
    <w:rsid w:val="00E933F5"/>
    <w:rsid w:val="00E954ED"/>
    <w:rsid w:val="00E97FC8"/>
    <w:rsid w:val="00EA2746"/>
    <w:rsid w:val="00EA3293"/>
    <w:rsid w:val="00EA3CA2"/>
    <w:rsid w:val="00EA4FB7"/>
    <w:rsid w:val="00EB0412"/>
    <w:rsid w:val="00EB1E1A"/>
    <w:rsid w:val="00EB285F"/>
    <w:rsid w:val="00EB2C4A"/>
    <w:rsid w:val="00EB33AB"/>
    <w:rsid w:val="00EB35F5"/>
    <w:rsid w:val="00EC0D0B"/>
    <w:rsid w:val="00EC26AF"/>
    <w:rsid w:val="00EC35AA"/>
    <w:rsid w:val="00EC41F4"/>
    <w:rsid w:val="00EC799E"/>
    <w:rsid w:val="00ED1ACE"/>
    <w:rsid w:val="00ED613C"/>
    <w:rsid w:val="00EE0A4A"/>
    <w:rsid w:val="00EE17CA"/>
    <w:rsid w:val="00EE24A0"/>
    <w:rsid w:val="00EF265C"/>
    <w:rsid w:val="00EF60AA"/>
    <w:rsid w:val="00F001FA"/>
    <w:rsid w:val="00F01070"/>
    <w:rsid w:val="00F014A3"/>
    <w:rsid w:val="00F0239A"/>
    <w:rsid w:val="00F031F4"/>
    <w:rsid w:val="00F05923"/>
    <w:rsid w:val="00F06FE3"/>
    <w:rsid w:val="00F14191"/>
    <w:rsid w:val="00F14622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4B68"/>
    <w:rsid w:val="00F36305"/>
    <w:rsid w:val="00F363A0"/>
    <w:rsid w:val="00F40010"/>
    <w:rsid w:val="00F419CA"/>
    <w:rsid w:val="00F449C1"/>
    <w:rsid w:val="00F50176"/>
    <w:rsid w:val="00F55150"/>
    <w:rsid w:val="00F5533F"/>
    <w:rsid w:val="00F57425"/>
    <w:rsid w:val="00F63392"/>
    <w:rsid w:val="00F64A9D"/>
    <w:rsid w:val="00F66215"/>
    <w:rsid w:val="00F713E7"/>
    <w:rsid w:val="00F71775"/>
    <w:rsid w:val="00F739C5"/>
    <w:rsid w:val="00F77964"/>
    <w:rsid w:val="00F81EF3"/>
    <w:rsid w:val="00F82102"/>
    <w:rsid w:val="00F83EF8"/>
    <w:rsid w:val="00F87214"/>
    <w:rsid w:val="00F87407"/>
    <w:rsid w:val="00F8753E"/>
    <w:rsid w:val="00F915AD"/>
    <w:rsid w:val="00F91F58"/>
    <w:rsid w:val="00F96D41"/>
    <w:rsid w:val="00F97B44"/>
    <w:rsid w:val="00F97E8A"/>
    <w:rsid w:val="00FA182C"/>
    <w:rsid w:val="00FA3E5A"/>
    <w:rsid w:val="00FB733D"/>
    <w:rsid w:val="00FB78A4"/>
    <w:rsid w:val="00FC5428"/>
    <w:rsid w:val="00FC67FC"/>
    <w:rsid w:val="00FD2C88"/>
    <w:rsid w:val="00FD4C26"/>
    <w:rsid w:val="00FD5AE5"/>
    <w:rsid w:val="00FD7710"/>
    <w:rsid w:val="00FE3211"/>
    <w:rsid w:val="00FE3642"/>
    <w:rsid w:val="00FE68FC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nstagram.com/fgsv_verlag/" TargetMode="External"/><Relationship Id="rId18" Type="http://schemas.openxmlformats.org/officeDocument/2006/relationships/image" Target="media/image40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witter.com/fgsv_verlag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331</cp:revision>
  <cp:lastPrinted>2022-03-02T09:55:00Z</cp:lastPrinted>
  <dcterms:created xsi:type="dcterms:W3CDTF">2020-06-23T09:12:00Z</dcterms:created>
  <dcterms:modified xsi:type="dcterms:W3CDTF">2022-04-22T09:25:00Z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