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/>
  <w:body>
    <w:p w14:paraId="5F7C0596" w14:textId="1D2B2279" w:rsidR="00854188" w:rsidRPr="00BE0FFC" w:rsidRDefault="0090422A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1B4ECB7A">
                <wp:simplePos x="0" y="0"/>
                <wp:positionH relativeFrom="page">
                  <wp:posOffset>361950</wp:posOffset>
                </wp:positionH>
                <wp:positionV relativeFrom="page">
                  <wp:posOffset>2600325</wp:posOffset>
                </wp:positionV>
                <wp:extent cx="1767840" cy="208280"/>
                <wp:effectExtent l="0" t="0" r="0" b="127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05EC113B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0F56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16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190F56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F3212" id="_x0000_t202" coordsize="21600,21600" o:spt="202" path="m,l,21600r21600,l21600,xe">
                <v:stroke joinstyle="miter"/>
                <v:path gradientshapeok="t" o:connecttype="rect"/>
              </v:shapetype>
              <v:shape id="Text Box 324" o:spid="_x0000_s1026" type="#_x0000_t202" style="position:absolute;left:0;text-align:left;margin-left:28.5pt;margin-top:204.75pt;width:139.2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" filled="f" stroked="f">
                <v:textbox inset=",0,,0">
                  <w:txbxContent>
                    <w:p w14:paraId="4B7F21A1" w14:textId="05EC113B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190F56">
                        <w:rPr>
                          <w:rFonts w:ascii="DIN Pro" w:hAnsi="DIN Pro"/>
                          <w:sz w:val="20"/>
                          <w:szCs w:val="20"/>
                        </w:rPr>
                        <w:t>16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190F56">
                        <w:rPr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3244FA9B">
                <wp:simplePos x="0" y="0"/>
                <wp:positionH relativeFrom="page">
                  <wp:posOffset>2981325</wp:posOffset>
                </wp:positionH>
                <wp:positionV relativeFrom="page">
                  <wp:posOffset>2571750</wp:posOffset>
                </wp:positionV>
                <wp:extent cx="4105275" cy="65722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A6E8E" w14:textId="6DC473C1" w:rsidR="00491F7F" w:rsidRPr="0066239E" w:rsidRDefault="00190F56" w:rsidP="00491F7F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 OB</w:t>
                            </w:r>
                            <w:r w:rsidR="00B42E4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1F7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Merkblatt für die Herstellung von Oberflächen-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texturen</w:t>
                            </w:r>
                            <w:proofErr w:type="spell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auf Verkehrsflächen aus Beton</w:t>
                            </w:r>
                            <w:r w:rsidR="00960E2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="0090422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4B9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Ausgabe </w:t>
                            </w:r>
                            <w:r w:rsidR="00960E2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202</w:t>
                            </w:r>
                            <w:r w:rsidR="004214C2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1F103DB7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4D1C602F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27" type="#_x0000_t202" style="position:absolute;left:0;text-align:left;margin-left:234.75pt;margin-top:202.5pt;width:323.25pt;height:51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" filled="f" stroked="f">
                <v:textbox inset="0,0,0,0">
                  <w:txbxContent>
                    <w:p w14:paraId="661A6E8E" w14:textId="6DC473C1" w:rsidR="00491F7F" w:rsidRPr="0066239E" w:rsidRDefault="00190F56" w:rsidP="00491F7F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M OB</w:t>
                      </w:r>
                      <w:r w:rsidR="00B42E4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491F7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Merkblatt für die Herstellung von Oberflächen-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texturen</w:t>
                      </w:r>
                      <w:proofErr w:type="spell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auf Verkehrsflächen aus Beton</w:t>
                      </w:r>
                      <w:r w:rsidR="00960E2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 w:rsidR="0090422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FF4B9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Ausgabe </w:t>
                      </w:r>
                      <w:r w:rsidR="00960E2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202</w:t>
                      </w:r>
                      <w:r w:rsidR="004214C2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4</w:t>
                      </w:r>
                    </w:p>
                    <w:p w14:paraId="1F103DB7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4D1C602F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25A"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4E68692B">
                <wp:simplePos x="0" y="0"/>
                <wp:positionH relativeFrom="page">
                  <wp:posOffset>457200</wp:posOffset>
                </wp:positionH>
                <wp:positionV relativeFrom="page">
                  <wp:posOffset>8132445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931898993" name="Grafik 1931898993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612481628" name="Grafik 612481628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Text Box 271" o:spid="_x0000_s1028" type="#_x0000_t202" href="http://www.instagram.com/fgsv_verlag/" style="position:absolute;left:0;text-align:left;margin-left:36pt;margin-top:640.3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931898993" name="Grafik 1931898993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612481628" name="Grafik 612481628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2725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16976CDE">
                <wp:simplePos x="0" y="0"/>
                <wp:positionH relativeFrom="page">
                  <wp:posOffset>342900</wp:posOffset>
                </wp:positionH>
                <wp:positionV relativeFrom="page">
                  <wp:posOffset>3274695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F1778" w14:textId="134BF2C1" w:rsidR="00491F7F" w:rsidRPr="00386479" w:rsidRDefault="00190F56" w:rsidP="00491F7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M OB</w:t>
                            </w:r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F347D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Ausgabe</w:t>
                            </w:r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  <w:p w14:paraId="2054159C" w14:textId="77777777" w:rsidR="00491F7F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54CDD24B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7709722A" w14:textId="6E74FDAD" w:rsidR="00491F7F" w:rsidRPr="00BA7A8F" w:rsidRDefault="00190F56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90422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</w:t>
                            </w:r>
                            <w:r w:rsidR="00491F7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491F7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6EF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2C6EF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2C6EF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491F7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41</w:t>
                            </w:r>
                            <w:r w:rsidR="00491F7F" w:rsidRPr="00BA7A8F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7</w:t>
                            </w:r>
                            <w:r w:rsidR="00491F7F" w:rsidRPr="00BA7A8F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 EUR</w:t>
                            </w:r>
                          </w:p>
                          <w:p w14:paraId="406DBD2E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 erhalten einen Rabatt von 30 %)</w:t>
                            </w:r>
                          </w:p>
                          <w:p w14:paraId="4CFF545E" w14:textId="4DED1C01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190F56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829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9" type="#_x0000_t202" style="position:absolute;left:0;text-align:left;margin-left:27pt;margin-top:257.8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" filled="f" stroked="f" strokecolor="#c30">
                <v:textbox>
                  <w:txbxContent>
                    <w:p w14:paraId="069F1778" w14:textId="134BF2C1" w:rsidR="00491F7F" w:rsidRPr="00386479" w:rsidRDefault="00190F56" w:rsidP="00491F7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M OB</w:t>
                      </w:r>
                      <w:r w:rsidR="004E22C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F347D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Ausgabe</w:t>
                      </w:r>
                      <w:r w:rsidR="004E22C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2024</w:t>
                      </w:r>
                    </w:p>
                    <w:p w14:paraId="2054159C" w14:textId="77777777" w:rsidR="00491F7F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54CDD24B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7709722A" w14:textId="6E74FDAD" w:rsidR="00491F7F" w:rsidRPr="00BA7A8F" w:rsidRDefault="00190F56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90422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</w:t>
                      </w:r>
                      <w:r w:rsidR="00491F7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491F7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2C6EF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2C6EF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</w:t>
                      </w:r>
                      <w:r w:rsidR="002C6EF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491F7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41</w:t>
                      </w:r>
                      <w:r w:rsidR="00491F7F" w:rsidRPr="00BA7A8F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7</w:t>
                      </w:r>
                      <w:r w:rsidR="00491F7F" w:rsidRPr="00BA7A8F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 EUR</w:t>
                      </w:r>
                    </w:p>
                    <w:p w14:paraId="406DBD2E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 erhalten einen Rabatt von 30 %)</w:t>
                      </w:r>
                    </w:p>
                    <w:p w14:paraId="4CFF545E" w14:textId="4DED1C01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190F56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829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2725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4A3836BF">
                <wp:simplePos x="0" y="0"/>
                <wp:positionH relativeFrom="page">
                  <wp:posOffset>323850</wp:posOffset>
                </wp:positionH>
                <wp:positionV relativeFrom="page">
                  <wp:posOffset>6113145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30" type="#_x0000_t202" style="position:absolute;left:0;text-align:left;margin-left:25.5pt;margin-top:481.3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25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69991CC5">
                <wp:simplePos x="0" y="0"/>
                <wp:positionH relativeFrom="page">
                  <wp:posOffset>2971800</wp:posOffset>
                </wp:positionH>
                <wp:positionV relativeFrom="margin">
                  <wp:posOffset>2397760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89001" w14:textId="026CAD39" w:rsidR="00630E83" w:rsidRPr="00630E83" w:rsidRDefault="00630E83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Die Forschungsgesellschaft für Straßen- und Verkehrswesen (FGSV) hat d</w:t>
                            </w:r>
                            <w:r w:rsidR="00190F56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as</w:t>
                            </w:r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„</w:t>
                            </w:r>
                            <w:r w:rsidR="00190F56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Merkblatt für die Herstellung von Oberflächentexturen auf Verkehrsflächen aus Beton</w:t>
                            </w:r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“ (</w:t>
                            </w:r>
                            <w:r w:rsidR="00190F56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M OB</w:t>
                            </w:r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) </w:t>
                            </w:r>
                            <w:r w:rsidR="005833AB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mit einer Ausgabe 2024 herausgegeben</w:t>
                            </w:r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. </w:t>
                            </w:r>
                            <w:r w:rsidR="00190F56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Es ersetzt die gleichnamige Ausgabe von 2009. </w:t>
                            </w:r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Der Bezugspreis ist </w:t>
                            </w:r>
                            <w:r w:rsidR="00190F56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41</w:t>
                            </w:r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  <w:r w:rsidR="00190F56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7</w:t>
                            </w:r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0 EUR (FGSV-Mitglieder erhalten</w:t>
                            </w:r>
                            <w:r w:rsidR="00190F56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einen Rabatt von 30 %).</w:t>
                            </w:r>
                          </w:p>
                          <w:p w14:paraId="2B379F52" w14:textId="77777777" w:rsidR="00630E83" w:rsidRPr="00630E83" w:rsidRDefault="00630E83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68DAA04" w14:textId="24C48275" w:rsidR="00190F56" w:rsidRPr="00190F56" w:rsidRDefault="00190F56" w:rsidP="00190F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90F56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Das M OB behandelt die Herstellung von Oberflächentexturen auf Verkehrsflächen aus Beton sowie die Anwendungsbereiche der Oberflächentexturen im Neubau und in der Baulichen Erhaltung.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190F56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Es werden dazu verschiedenste Texturierungsverfahren vor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190F56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gestellt, unter anderem neue Varianten </w:t>
                            </w:r>
                            <w:proofErr w:type="spellStart"/>
                            <w:r w:rsidRPr="00190F56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desTexturgrindindings</w:t>
                            </w:r>
                            <w:proofErr w:type="spellEnd"/>
                            <w:r w:rsidRPr="00190F56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190F56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sowie der Einbau von Offenporigem Beton.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190F56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Im Merkblatt werden zunächst die Grundlagen der Herstellung von Beton-Oberflächentexturen erläutert sowie der Einfluss der Textur auf die Gebr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au</w:t>
                            </w:r>
                            <w:r w:rsidRPr="00190F56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chseigenschaften untersucht. Dazu werden die Messverfahren für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190F56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Textur, Griffigkeit und das Reifen-</w:t>
                            </w:r>
                            <w:proofErr w:type="spellStart"/>
                            <w:r w:rsidRPr="00190F56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Fahbrahn</w:t>
                            </w:r>
                            <w:proofErr w:type="spellEnd"/>
                            <w:r w:rsidRPr="00190F56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-Geräusch untersucht. Umfangreich ist die Darstellung der Texturierungsvarianten wie Entfernung des Oberflächenmörtels (Waschbetontextur);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proofErr w:type="spellStart"/>
                            <w:r w:rsidRPr="00190F56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Texturgrinding</w:t>
                            </w:r>
                            <w:proofErr w:type="spellEnd"/>
                            <w:r w:rsidRPr="00190F56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; Grooving; Texturierung des frischen Oberflächenmörtels; Oberflächenbehandlung mit Reaktionsharz (OB-RH), u. a.</w:t>
                            </w:r>
                          </w:p>
                          <w:p w14:paraId="63C051FD" w14:textId="77777777" w:rsidR="00190F56" w:rsidRPr="00190F56" w:rsidRDefault="00190F56" w:rsidP="00190F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90F56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Das M OB, Ausgabe 2024, ersetzt die Ausgabe 2009.</w:t>
                            </w:r>
                          </w:p>
                          <w:p w14:paraId="6D47BDC9" w14:textId="7AE75EA0" w:rsidR="00365687" w:rsidRPr="005833AB" w:rsidRDefault="00365687" w:rsidP="00190F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31" type="#_x0000_t202" style="position:absolute;left:0;text-align:left;margin-left:234pt;margin-top:188.8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" filled="f" stroked="f">
                <v:textbox inset="0,0,,0">
                  <w:txbxContent>
                    <w:p w14:paraId="6DF89001" w14:textId="026CAD39" w:rsidR="00630E83" w:rsidRPr="00630E83" w:rsidRDefault="00630E83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Die Forschungsgesellschaft für Straßen- und Verkehrswesen (FGSV) hat d</w:t>
                      </w:r>
                      <w:r w:rsidR="00190F56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as</w:t>
                      </w:r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„</w:t>
                      </w:r>
                      <w:r w:rsidR="00190F56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Merkblatt für die Herstellung von Oberflächentexturen auf Verkehrsflächen aus Beton</w:t>
                      </w:r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“ (</w:t>
                      </w:r>
                      <w:r w:rsidR="00190F56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M OB</w:t>
                      </w:r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) </w:t>
                      </w:r>
                      <w:r w:rsidR="005833AB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mit einer Ausgabe 2024 herausgegeben</w:t>
                      </w:r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. </w:t>
                      </w:r>
                      <w:r w:rsidR="00190F56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Es ersetzt die gleichnamige Ausgabe von 2009. </w:t>
                      </w:r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Der Bezugspreis ist </w:t>
                      </w:r>
                      <w:r w:rsidR="00190F56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41</w:t>
                      </w:r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,</w:t>
                      </w:r>
                      <w:r w:rsidR="00190F56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7</w:t>
                      </w:r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0 EUR (FGSV-Mitglieder erhalten</w:t>
                      </w:r>
                      <w:r w:rsidR="00190F56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einen Rabatt von 30 %).</w:t>
                      </w:r>
                    </w:p>
                    <w:p w14:paraId="2B379F52" w14:textId="77777777" w:rsidR="00630E83" w:rsidRPr="00630E83" w:rsidRDefault="00630E83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68DAA04" w14:textId="24C48275" w:rsidR="00190F56" w:rsidRPr="00190F56" w:rsidRDefault="00190F56" w:rsidP="00190F56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190F56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Das M OB behandelt die Herstellung von Oberflächentexturen auf Verkehrsflächen aus Beton sowie die Anwendungsbereiche der Oberflächentexturen im Neubau und in der Baulichen Erhaltung.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190F56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Es werden dazu verschiedenste Texturierungsverfahren vor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-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190F56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gestellt, unter anderem neue Varianten </w:t>
                      </w:r>
                      <w:proofErr w:type="spellStart"/>
                      <w:r w:rsidRPr="00190F56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desTexturgrindindings</w:t>
                      </w:r>
                      <w:proofErr w:type="spellEnd"/>
                      <w:r w:rsidRPr="00190F56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190F56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sowie der Einbau von Offenporigem Beton.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190F56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Im Merkblatt werden zunächst die Grundlagen der Herstellung von Beton-Oberflächentexturen erläutert sowie der Einfluss der Textur auf die Gebr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au</w:t>
                      </w:r>
                      <w:r w:rsidRPr="00190F56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chseigenschaften untersucht. Dazu werden die Messverfahren für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190F56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Textur, Griffigkeit und das Reifen-</w:t>
                      </w:r>
                      <w:proofErr w:type="spellStart"/>
                      <w:r w:rsidRPr="00190F56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Fahbrahn</w:t>
                      </w:r>
                      <w:proofErr w:type="spellEnd"/>
                      <w:r w:rsidRPr="00190F56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-Geräusch untersucht. Umfangreich ist die Darstellung der Texturierungsvarianten wie Entfernung des Oberflächenmörtels (Waschbetontextur);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proofErr w:type="spellStart"/>
                      <w:r w:rsidRPr="00190F56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Texturgrinding</w:t>
                      </w:r>
                      <w:proofErr w:type="spellEnd"/>
                      <w:r w:rsidRPr="00190F56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; Grooving; Texturierung des frischen Oberflächenmörtels; Oberflächenbehandlung mit Reaktionsharz (OB-RH), u. a.</w:t>
                      </w:r>
                    </w:p>
                    <w:p w14:paraId="63C051FD" w14:textId="77777777" w:rsidR="00190F56" w:rsidRPr="00190F56" w:rsidRDefault="00190F56" w:rsidP="00190F56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190F56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Das M OB, Ausgabe 2024, ersetzt die Ausgabe 2009.</w:t>
                      </w:r>
                    </w:p>
                    <w:p w14:paraId="6D47BDC9" w14:textId="7AE75EA0" w:rsidR="00365687" w:rsidRPr="005833AB" w:rsidRDefault="00365687" w:rsidP="00190F56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8F1DF96">
                                  <wp:extent cx="6902658" cy="1829434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8F1DF96">
                            <wp:extent cx="6902658" cy="1829434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9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swiss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6F0C7E3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554905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D1371D5">
            <wp:extent cx="142875" cy="142875"/>
            <wp:effectExtent l="0" t="0" r="0" b="0"/>
            <wp:docPr id="25549055" name="Grafik 25549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050B"/>
    <w:multiLevelType w:val="hybridMultilevel"/>
    <w:tmpl w:val="8ED03374"/>
    <w:lvl w:ilvl="0" w:tplc="2E94496E">
      <w:start w:val="56"/>
      <w:numFmt w:val="bullet"/>
      <w:lvlText w:val="–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A5C53"/>
    <w:multiLevelType w:val="multilevel"/>
    <w:tmpl w:val="40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62737"/>
    <w:multiLevelType w:val="multilevel"/>
    <w:tmpl w:val="4B9C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7"/>
  </w:num>
  <w:num w:numId="3" w16cid:durableId="2310860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22"/>
  </w:num>
  <w:num w:numId="5" w16cid:durableId="287662664">
    <w:abstractNumId w:val="7"/>
  </w:num>
  <w:num w:numId="6" w16cid:durableId="966549248">
    <w:abstractNumId w:val="1"/>
  </w:num>
  <w:num w:numId="7" w16cid:durableId="1530948453">
    <w:abstractNumId w:val="8"/>
  </w:num>
  <w:num w:numId="8" w16cid:durableId="1106265208">
    <w:abstractNumId w:val="4"/>
  </w:num>
  <w:num w:numId="9" w16cid:durableId="558902414">
    <w:abstractNumId w:val="2"/>
  </w:num>
  <w:num w:numId="10" w16cid:durableId="1067724377">
    <w:abstractNumId w:val="6"/>
  </w:num>
  <w:num w:numId="11" w16cid:durableId="16389616">
    <w:abstractNumId w:val="12"/>
  </w:num>
  <w:num w:numId="12" w16cid:durableId="1493371618">
    <w:abstractNumId w:val="11"/>
  </w:num>
  <w:num w:numId="13" w16cid:durableId="2005469104">
    <w:abstractNumId w:val="20"/>
  </w:num>
  <w:num w:numId="14" w16cid:durableId="1990937497">
    <w:abstractNumId w:val="16"/>
  </w:num>
  <w:num w:numId="15" w16cid:durableId="1565603201">
    <w:abstractNumId w:val="15"/>
  </w:num>
  <w:num w:numId="16" w16cid:durableId="1824196569">
    <w:abstractNumId w:val="9"/>
  </w:num>
  <w:num w:numId="17" w16cid:durableId="714744085">
    <w:abstractNumId w:val="21"/>
  </w:num>
  <w:num w:numId="18" w16cid:durableId="456989410">
    <w:abstractNumId w:val="13"/>
  </w:num>
  <w:num w:numId="19" w16cid:durableId="493646552">
    <w:abstractNumId w:val="18"/>
  </w:num>
  <w:num w:numId="20" w16cid:durableId="447241671">
    <w:abstractNumId w:val="14"/>
  </w:num>
  <w:num w:numId="21" w16cid:durableId="81418141">
    <w:abstractNumId w:val="5"/>
  </w:num>
  <w:num w:numId="22" w16cid:durableId="1053701563">
    <w:abstractNumId w:val="19"/>
  </w:num>
  <w:num w:numId="23" w16cid:durableId="248858277">
    <w:abstractNumId w:val="23"/>
  </w:num>
  <w:num w:numId="24" w16cid:durableId="2141527790">
    <w:abstractNumId w:val="10"/>
  </w:num>
  <w:num w:numId="25" w16cid:durableId="799882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550"/>
    <w:rsid w:val="000107A3"/>
    <w:rsid w:val="00010F61"/>
    <w:rsid w:val="00021324"/>
    <w:rsid w:val="00021FAA"/>
    <w:rsid w:val="000238F0"/>
    <w:rsid w:val="00026CF6"/>
    <w:rsid w:val="00030584"/>
    <w:rsid w:val="00031E17"/>
    <w:rsid w:val="00034052"/>
    <w:rsid w:val="00034455"/>
    <w:rsid w:val="00034CCF"/>
    <w:rsid w:val="000405E9"/>
    <w:rsid w:val="00047650"/>
    <w:rsid w:val="00050808"/>
    <w:rsid w:val="00057B85"/>
    <w:rsid w:val="00057CC4"/>
    <w:rsid w:val="00060349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1E5C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3350"/>
    <w:rsid w:val="000B4A7D"/>
    <w:rsid w:val="000B7E57"/>
    <w:rsid w:val="000C08B3"/>
    <w:rsid w:val="000C1422"/>
    <w:rsid w:val="000C2752"/>
    <w:rsid w:val="000C2D6A"/>
    <w:rsid w:val="000C4793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373FA"/>
    <w:rsid w:val="00140816"/>
    <w:rsid w:val="00145283"/>
    <w:rsid w:val="00150AD8"/>
    <w:rsid w:val="00151571"/>
    <w:rsid w:val="00152471"/>
    <w:rsid w:val="001534D1"/>
    <w:rsid w:val="001551E3"/>
    <w:rsid w:val="001551F0"/>
    <w:rsid w:val="0015622A"/>
    <w:rsid w:val="00157528"/>
    <w:rsid w:val="00157D22"/>
    <w:rsid w:val="0016255B"/>
    <w:rsid w:val="00162CAB"/>
    <w:rsid w:val="0016490C"/>
    <w:rsid w:val="00165604"/>
    <w:rsid w:val="00165A58"/>
    <w:rsid w:val="00172C0F"/>
    <w:rsid w:val="00181D07"/>
    <w:rsid w:val="00185EB4"/>
    <w:rsid w:val="00190F56"/>
    <w:rsid w:val="001924B5"/>
    <w:rsid w:val="00193DEC"/>
    <w:rsid w:val="00196965"/>
    <w:rsid w:val="00197419"/>
    <w:rsid w:val="001A0DC1"/>
    <w:rsid w:val="001A2A22"/>
    <w:rsid w:val="001A6B64"/>
    <w:rsid w:val="001B1C6F"/>
    <w:rsid w:val="001B7B75"/>
    <w:rsid w:val="001C3C32"/>
    <w:rsid w:val="001D1155"/>
    <w:rsid w:val="001D167E"/>
    <w:rsid w:val="001D1B15"/>
    <w:rsid w:val="001D1B47"/>
    <w:rsid w:val="001D1F90"/>
    <w:rsid w:val="001D3316"/>
    <w:rsid w:val="001D4472"/>
    <w:rsid w:val="001D44C8"/>
    <w:rsid w:val="001D5C5E"/>
    <w:rsid w:val="001E050B"/>
    <w:rsid w:val="001E6D15"/>
    <w:rsid w:val="001E7DDC"/>
    <w:rsid w:val="001F00E2"/>
    <w:rsid w:val="001F0E20"/>
    <w:rsid w:val="001F17DA"/>
    <w:rsid w:val="001F2510"/>
    <w:rsid w:val="00201BA1"/>
    <w:rsid w:val="00203545"/>
    <w:rsid w:val="0020416C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2713A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B7B59"/>
    <w:rsid w:val="002C45EA"/>
    <w:rsid w:val="002C5DB9"/>
    <w:rsid w:val="002C63D9"/>
    <w:rsid w:val="002C6EFF"/>
    <w:rsid w:val="002D0619"/>
    <w:rsid w:val="002D0F15"/>
    <w:rsid w:val="002D39D4"/>
    <w:rsid w:val="002D58CB"/>
    <w:rsid w:val="002D75D0"/>
    <w:rsid w:val="002D7E83"/>
    <w:rsid w:val="002E0234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65BB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60E"/>
    <w:rsid w:val="003B77EE"/>
    <w:rsid w:val="003B78B3"/>
    <w:rsid w:val="003B7AE3"/>
    <w:rsid w:val="003B7F96"/>
    <w:rsid w:val="003C0D53"/>
    <w:rsid w:val="003C2748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06F4"/>
    <w:rsid w:val="004214C2"/>
    <w:rsid w:val="0042271E"/>
    <w:rsid w:val="004229AF"/>
    <w:rsid w:val="00422D8C"/>
    <w:rsid w:val="004243F7"/>
    <w:rsid w:val="0042566A"/>
    <w:rsid w:val="00425D9A"/>
    <w:rsid w:val="0042655D"/>
    <w:rsid w:val="0042725A"/>
    <w:rsid w:val="004272D5"/>
    <w:rsid w:val="004325E3"/>
    <w:rsid w:val="00434515"/>
    <w:rsid w:val="004359FD"/>
    <w:rsid w:val="00436F56"/>
    <w:rsid w:val="004436FA"/>
    <w:rsid w:val="004469D9"/>
    <w:rsid w:val="004521C6"/>
    <w:rsid w:val="004522DD"/>
    <w:rsid w:val="00466723"/>
    <w:rsid w:val="00466A08"/>
    <w:rsid w:val="00467C52"/>
    <w:rsid w:val="004722F8"/>
    <w:rsid w:val="00477786"/>
    <w:rsid w:val="004808CE"/>
    <w:rsid w:val="00487510"/>
    <w:rsid w:val="00491F7F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0FA7"/>
    <w:rsid w:val="004C2346"/>
    <w:rsid w:val="004C2F28"/>
    <w:rsid w:val="004C3F24"/>
    <w:rsid w:val="004C4E8F"/>
    <w:rsid w:val="004C5437"/>
    <w:rsid w:val="004C5B31"/>
    <w:rsid w:val="004C6825"/>
    <w:rsid w:val="004C6DF8"/>
    <w:rsid w:val="004D1B9C"/>
    <w:rsid w:val="004D208F"/>
    <w:rsid w:val="004D334A"/>
    <w:rsid w:val="004D49B7"/>
    <w:rsid w:val="004E0F81"/>
    <w:rsid w:val="004E22CC"/>
    <w:rsid w:val="004E2D45"/>
    <w:rsid w:val="004E2F14"/>
    <w:rsid w:val="004E4060"/>
    <w:rsid w:val="00500467"/>
    <w:rsid w:val="00500A64"/>
    <w:rsid w:val="00501CEB"/>
    <w:rsid w:val="005026BE"/>
    <w:rsid w:val="00503940"/>
    <w:rsid w:val="00510DF7"/>
    <w:rsid w:val="00513473"/>
    <w:rsid w:val="00514419"/>
    <w:rsid w:val="00520BDD"/>
    <w:rsid w:val="00521A11"/>
    <w:rsid w:val="00522D3B"/>
    <w:rsid w:val="00523D39"/>
    <w:rsid w:val="00525BB7"/>
    <w:rsid w:val="005274C2"/>
    <w:rsid w:val="005303DF"/>
    <w:rsid w:val="00530FE4"/>
    <w:rsid w:val="00532E52"/>
    <w:rsid w:val="005346F0"/>
    <w:rsid w:val="00536CAD"/>
    <w:rsid w:val="00542D5B"/>
    <w:rsid w:val="005446AA"/>
    <w:rsid w:val="00545978"/>
    <w:rsid w:val="005478D1"/>
    <w:rsid w:val="00550519"/>
    <w:rsid w:val="00551493"/>
    <w:rsid w:val="00556667"/>
    <w:rsid w:val="00556F56"/>
    <w:rsid w:val="005612C3"/>
    <w:rsid w:val="005613A0"/>
    <w:rsid w:val="00561DA8"/>
    <w:rsid w:val="00564785"/>
    <w:rsid w:val="00566FC2"/>
    <w:rsid w:val="005672E3"/>
    <w:rsid w:val="0056782A"/>
    <w:rsid w:val="005734C3"/>
    <w:rsid w:val="005833AB"/>
    <w:rsid w:val="00596648"/>
    <w:rsid w:val="005A42EE"/>
    <w:rsid w:val="005A5C7B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585B"/>
    <w:rsid w:val="005D5873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0E83"/>
    <w:rsid w:val="00632C58"/>
    <w:rsid w:val="006347C5"/>
    <w:rsid w:val="00642426"/>
    <w:rsid w:val="00642F0E"/>
    <w:rsid w:val="00646910"/>
    <w:rsid w:val="00651702"/>
    <w:rsid w:val="00651957"/>
    <w:rsid w:val="006535CE"/>
    <w:rsid w:val="00657A97"/>
    <w:rsid w:val="00657B40"/>
    <w:rsid w:val="00661623"/>
    <w:rsid w:val="006633FD"/>
    <w:rsid w:val="00663EEF"/>
    <w:rsid w:val="006708C2"/>
    <w:rsid w:val="00671A4C"/>
    <w:rsid w:val="00674C71"/>
    <w:rsid w:val="0067526B"/>
    <w:rsid w:val="00675608"/>
    <w:rsid w:val="00675B20"/>
    <w:rsid w:val="00680548"/>
    <w:rsid w:val="00680E3C"/>
    <w:rsid w:val="006813F9"/>
    <w:rsid w:val="00681527"/>
    <w:rsid w:val="00684682"/>
    <w:rsid w:val="006849E6"/>
    <w:rsid w:val="00684F9A"/>
    <w:rsid w:val="006851D5"/>
    <w:rsid w:val="00687684"/>
    <w:rsid w:val="00691A55"/>
    <w:rsid w:val="00692425"/>
    <w:rsid w:val="006965B1"/>
    <w:rsid w:val="006A13EA"/>
    <w:rsid w:val="006A30F8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20A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9AC"/>
    <w:rsid w:val="0074606C"/>
    <w:rsid w:val="00747C5B"/>
    <w:rsid w:val="007534A3"/>
    <w:rsid w:val="00754809"/>
    <w:rsid w:val="00756137"/>
    <w:rsid w:val="00756B72"/>
    <w:rsid w:val="007574CD"/>
    <w:rsid w:val="00761BD7"/>
    <w:rsid w:val="007636FD"/>
    <w:rsid w:val="0076373F"/>
    <w:rsid w:val="00772156"/>
    <w:rsid w:val="00773835"/>
    <w:rsid w:val="00777421"/>
    <w:rsid w:val="007804CD"/>
    <w:rsid w:val="007828F8"/>
    <w:rsid w:val="007863F6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E7633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5ABE"/>
    <w:rsid w:val="00847427"/>
    <w:rsid w:val="00850760"/>
    <w:rsid w:val="00854188"/>
    <w:rsid w:val="00855306"/>
    <w:rsid w:val="00855A6B"/>
    <w:rsid w:val="00855A8C"/>
    <w:rsid w:val="0086207E"/>
    <w:rsid w:val="00863425"/>
    <w:rsid w:val="008644DE"/>
    <w:rsid w:val="00865A20"/>
    <w:rsid w:val="00865E57"/>
    <w:rsid w:val="00867F2D"/>
    <w:rsid w:val="008736E0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505"/>
    <w:rsid w:val="008A2D6B"/>
    <w:rsid w:val="008A4DE6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A6D"/>
    <w:rsid w:val="008C5FD7"/>
    <w:rsid w:val="008C7AE0"/>
    <w:rsid w:val="008C7B1D"/>
    <w:rsid w:val="008D1342"/>
    <w:rsid w:val="008D4B6E"/>
    <w:rsid w:val="008E27D7"/>
    <w:rsid w:val="008E2987"/>
    <w:rsid w:val="008E2B4D"/>
    <w:rsid w:val="008E3EA4"/>
    <w:rsid w:val="008E6018"/>
    <w:rsid w:val="008E6B55"/>
    <w:rsid w:val="008F021E"/>
    <w:rsid w:val="008F0252"/>
    <w:rsid w:val="008F1AA2"/>
    <w:rsid w:val="008F23BC"/>
    <w:rsid w:val="008F43EF"/>
    <w:rsid w:val="008F5E24"/>
    <w:rsid w:val="008F7610"/>
    <w:rsid w:val="008F7C95"/>
    <w:rsid w:val="00901F3A"/>
    <w:rsid w:val="009020A9"/>
    <w:rsid w:val="0090422A"/>
    <w:rsid w:val="00907E42"/>
    <w:rsid w:val="00911ED8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0E27"/>
    <w:rsid w:val="009638C9"/>
    <w:rsid w:val="00966D00"/>
    <w:rsid w:val="009709AD"/>
    <w:rsid w:val="00971C46"/>
    <w:rsid w:val="00972A97"/>
    <w:rsid w:val="00983260"/>
    <w:rsid w:val="00990335"/>
    <w:rsid w:val="00990D9F"/>
    <w:rsid w:val="009915D8"/>
    <w:rsid w:val="009931B5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C6FE5"/>
    <w:rsid w:val="009D2C35"/>
    <w:rsid w:val="009E051F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05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52C44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861"/>
    <w:rsid w:val="00AA28A3"/>
    <w:rsid w:val="00AA508F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22824"/>
    <w:rsid w:val="00B30622"/>
    <w:rsid w:val="00B31A41"/>
    <w:rsid w:val="00B35375"/>
    <w:rsid w:val="00B42E4E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6228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87A64"/>
    <w:rsid w:val="00BA18EA"/>
    <w:rsid w:val="00BA2025"/>
    <w:rsid w:val="00BA462D"/>
    <w:rsid w:val="00BA7313"/>
    <w:rsid w:val="00BA7A8F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D5AF6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0F0"/>
    <w:rsid w:val="00C1736F"/>
    <w:rsid w:val="00C201FB"/>
    <w:rsid w:val="00C2503E"/>
    <w:rsid w:val="00C25DDC"/>
    <w:rsid w:val="00C267D5"/>
    <w:rsid w:val="00C33834"/>
    <w:rsid w:val="00C34066"/>
    <w:rsid w:val="00C3467C"/>
    <w:rsid w:val="00C3519B"/>
    <w:rsid w:val="00C36F4A"/>
    <w:rsid w:val="00C37098"/>
    <w:rsid w:val="00C371B6"/>
    <w:rsid w:val="00C379B2"/>
    <w:rsid w:val="00C422A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1A0C"/>
    <w:rsid w:val="00C7577E"/>
    <w:rsid w:val="00C779B8"/>
    <w:rsid w:val="00C82DAE"/>
    <w:rsid w:val="00C830E9"/>
    <w:rsid w:val="00C86675"/>
    <w:rsid w:val="00C869CC"/>
    <w:rsid w:val="00C871FE"/>
    <w:rsid w:val="00C87484"/>
    <w:rsid w:val="00C9211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C7B5C"/>
    <w:rsid w:val="00CD4196"/>
    <w:rsid w:val="00CD76E8"/>
    <w:rsid w:val="00CD77A1"/>
    <w:rsid w:val="00CE1778"/>
    <w:rsid w:val="00CE1F68"/>
    <w:rsid w:val="00CE5B66"/>
    <w:rsid w:val="00CE6943"/>
    <w:rsid w:val="00CF206C"/>
    <w:rsid w:val="00CF3BBD"/>
    <w:rsid w:val="00CF440E"/>
    <w:rsid w:val="00CF4E8D"/>
    <w:rsid w:val="00D030A6"/>
    <w:rsid w:val="00D04A71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44BB8"/>
    <w:rsid w:val="00D50B45"/>
    <w:rsid w:val="00D51593"/>
    <w:rsid w:val="00D5189C"/>
    <w:rsid w:val="00D542C4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2FA5"/>
    <w:rsid w:val="00D83222"/>
    <w:rsid w:val="00D84AD0"/>
    <w:rsid w:val="00D87027"/>
    <w:rsid w:val="00D90803"/>
    <w:rsid w:val="00D91FAD"/>
    <w:rsid w:val="00DA23E7"/>
    <w:rsid w:val="00DA34CD"/>
    <w:rsid w:val="00DA67B0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D6290"/>
    <w:rsid w:val="00DE028F"/>
    <w:rsid w:val="00DE0B3E"/>
    <w:rsid w:val="00DE1FA3"/>
    <w:rsid w:val="00DE22CA"/>
    <w:rsid w:val="00DE2D3F"/>
    <w:rsid w:val="00DE454A"/>
    <w:rsid w:val="00DE7AD5"/>
    <w:rsid w:val="00DF074C"/>
    <w:rsid w:val="00DF07DF"/>
    <w:rsid w:val="00DF0AF8"/>
    <w:rsid w:val="00DF0E72"/>
    <w:rsid w:val="00DF3F8D"/>
    <w:rsid w:val="00DF5A31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34E9A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577BB"/>
    <w:rsid w:val="00E63500"/>
    <w:rsid w:val="00E658DF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B7749"/>
    <w:rsid w:val="00EC0D0B"/>
    <w:rsid w:val="00EC26AF"/>
    <w:rsid w:val="00EC35AA"/>
    <w:rsid w:val="00EC41F4"/>
    <w:rsid w:val="00EC55EB"/>
    <w:rsid w:val="00EC799E"/>
    <w:rsid w:val="00ED1ACE"/>
    <w:rsid w:val="00ED2892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1BD4"/>
    <w:rsid w:val="00F0239A"/>
    <w:rsid w:val="00F031F4"/>
    <w:rsid w:val="00F05923"/>
    <w:rsid w:val="00F06FE3"/>
    <w:rsid w:val="00F11F6C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47DC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139B"/>
    <w:rsid w:val="00F63392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20E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13B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5615"/>
    <w:rsid w:val="00FE68FC"/>
    <w:rsid w:val="00FE7E32"/>
    <w:rsid w:val="00FF0B88"/>
    <w:rsid w:val="00FF1CDA"/>
    <w:rsid w:val="00FF4951"/>
    <w:rsid w:val="00FF4B93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tagram.com/fgsv_verlag/" TargetMode="External"/><Relationship Id="rId18" Type="http://schemas.openxmlformats.org/officeDocument/2006/relationships/image" Target="media/image4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tter.com/fgsv_verlag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518</cp:revision>
  <cp:lastPrinted>2024-06-20T07:52:00Z</cp:lastPrinted>
  <dcterms:created xsi:type="dcterms:W3CDTF">2020-06-23T09:12:00Z</dcterms:created>
  <dcterms:modified xsi:type="dcterms:W3CDTF">2024-08-15T12:49:00Z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