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5C6EBCAC" w:rsidR="00854188" w:rsidRPr="00BE0FFC" w:rsidRDefault="00F20336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5A79F665">
                <wp:simplePos x="0" y="0"/>
                <wp:positionH relativeFrom="page">
                  <wp:posOffset>352425</wp:posOffset>
                </wp:positionH>
                <wp:positionV relativeFrom="page">
                  <wp:posOffset>2455545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36C8A05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7E3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9E7E3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9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F3212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27.75pt;margin-top:193.3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D3OJPZ3wAAAAoBAAAPAAAAAAAAAAAAAAAAADkEAABkcnMvZG93bnJldi54bWxQSwUG&#10;AAAAAAQABADzAAAARQUAAAAA&#10;" filled="f" stroked="f">
                <v:textbox inset=",0,,0">
                  <w:txbxContent>
                    <w:p w14:paraId="4B7F21A1" w14:textId="636C8A05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9E7E37">
                        <w:rPr>
                          <w:rFonts w:ascii="DIN Pro" w:hAnsi="DIN Pro"/>
                          <w:sz w:val="20"/>
                          <w:szCs w:val="20"/>
                        </w:rPr>
                        <w:t>04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9E7E37">
                        <w:rPr>
                          <w:rFonts w:ascii="DIN Pro" w:hAnsi="DIN Pro"/>
                          <w:sz w:val="20"/>
                          <w:szCs w:val="20"/>
                        </w:rPr>
                        <w:t>9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095A20A8">
                <wp:simplePos x="0" y="0"/>
                <wp:positionH relativeFrom="page">
                  <wp:posOffset>2971800</wp:posOffset>
                </wp:positionH>
                <wp:positionV relativeFrom="page">
                  <wp:posOffset>2428875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099A51A1" w:rsidR="00050808" w:rsidRPr="003C79EA" w:rsidRDefault="009E7E37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</w:pPr>
                            <w:r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 xml:space="preserve">TP </w:t>
                            </w:r>
                            <w:r w:rsidR="00976D7A"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>B</w:t>
                            </w:r>
                            <w:r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>-</w:t>
                            </w:r>
                            <w:proofErr w:type="spellStart"/>
                            <w:r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>StB</w:t>
                            </w:r>
                            <w:proofErr w:type="spellEnd"/>
                            <w:r w:rsidR="00E03553"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4706A"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 xml:space="preserve">– </w:t>
                            </w:r>
                            <w:r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 xml:space="preserve">Technische Prüfvorschriften für </w:t>
                            </w:r>
                            <w:r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br/>
                            </w:r>
                            <w:r w:rsidR="00976D7A"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>Verkehrsflächenbefestigungen - Betonbauweisen</w:t>
                            </w:r>
                            <w:r w:rsidR="00E03553"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>,</w:t>
                            </w:r>
                            <w:r w:rsidR="00522D3B"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br/>
                            </w:r>
                            <w:r w:rsidR="00976D7A"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>Lieferung Juni</w:t>
                            </w:r>
                            <w:r w:rsidR="00181D07"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 xml:space="preserve"> 20</w:t>
                            </w:r>
                            <w:r w:rsidR="00A97FA4" w:rsidRPr="003C79EA">
                              <w:rPr>
                                <w:rFonts w:ascii="DIN Pro" w:hAnsi="DIN Pro"/>
                                <w:color w:val="31849B" w:themeColor="accent5" w:themeShade="BF"/>
                                <w:sz w:val="23"/>
                                <w:szCs w:val="23"/>
                              </w:rPr>
                              <w:t>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27" type="#_x0000_t202" style="position:absolute;left:0;text-align:left;margin-left:234pt;margin-top:191.2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Po2Q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" filled="f" stroked="f">
                <v:textbox inset="0,0,0,0">
                  <w:txbxContent>
                    <w:p w14:paraId="35762754" w14:textId="099A51A1" w:rsidR="00050808" w:rsidRPr="003C79EA" w:rsidRDefault="009E7E37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</w:pPr>
                      <w:r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 xml:space="preserve">TP </w:t>
                      </w:r>
                      <w:r w:rsidR="00976D7A"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>B</w:t>
                      </w:r>
                      <w:r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>-</w:t>
                      </w:r>
                      <w:proofErr w:type="spellStart"/>
                      <w:r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>StB</w:t>
                      </w:r>
                      <w:proofErr w:type="spellEnd"/>
                      <w:r w:rsidR="00E03553"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="00E4706A"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 xml:space="preserve">– </w:t>
                      </w:r>
                      <w:r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 xml:space="preserve">Technische Prüfvorschriften für </w:t>
                      </w:r>
                      <w:r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br/>
                      </w:r>
                      <w:r w:rsidR="00976D7A"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>Verkehrsflächenbefestigungen - Betonbauweisen</w:t>
                      </w:r>
                      <w:r w:rsidR="00E03553"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>,</w:t>
                      </w:r>
                      <w:r w:rsidR="00522D3B"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 xml:space="preserve"> </w:t>
                      </w:r>
                      <w:r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br/>
                      </w:r>
                      <w:r w:rsidR="00976D7A"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>Lieferung Juni</w:t>
                      </w:r>
                      <w:r w:rsidR="00181D07"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 xml:space="preserve"> 20</w:t>
                      </w:r>
                      <w:r w:rsidR="00A97FA4" w:rsidRPr="003C79EA">
                        <w:rPr>
                          <w:rFonts w:ascii="DIN Pro" w:hAnsi="DIN Pro"/>
                          <w:color w:val="31849B" w:themeColor="accent5" w:themeShade="BF"/>
                          <w:sz w:val="23"/>
                          <w:szCs w:val="23"/>
                        </w:rPr>
                        <w:t>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FCC11DC">
                <wp:simplePos x="0" y="0"/>
                <wp:positionH relativeFrom="page">
                  <wp:posOffset>2971800</wp:posOffset>
                </wp:positionH>
                <wp:positionV relativeFrom="margin">
                  <wp:posOffset>2283460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5ED05C63" w:rsidR="00D75A16" w:rsidRPr="00F20336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</w:pP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Die Forschungsgesellschaft für Straßen- und Verkehrswesen</w:t>
                            </w:r>
                            <w:r w:rsidR="009F6507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546B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(FGSV) 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hat d</w:t>
                            </w:r>
                            <w:r w:rsidR="00B02938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ie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113E9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Sammlung der 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„</w:t>
                            </w:r>
                            <w:r w:rsidR="00B02938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Technischen Prüfvorschriften für </w:t>
                            </w:r>
                            <w:r w:rsidR="00B113E9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Verkehrs</w:t>
                            </w:r>
                            <w:r w:rsid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</w:t>
                            </w:r>
                            <w:r w:rsid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B113E9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flächenbefestigungen</w:t>
                            </w:r>
                            <w:proofErr w:type="spellEnd"/>
                            <w:r w:rsidR="00B113E9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- Betonbauweisen</w:t>
                            </w:r>
                            <w:r w:rsidR="0038647E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“</w:t>
                            </w:r>
                            <w:r w:rsidR="00F47614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6826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(</w:t>
                            </w:r>
                            <w:r w:rsidR="00B02938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TP </w:t>
                            </w:r>
                            <w:r w:rsidR="00B113E9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B-</w:t>
                            </w:r>
                            <w:proofErr w:type="spellStart"/>
                            <w:r w:rsidR="00B113E9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StB</w:t>
                            </w:r>
                            <w:proofErr w:type="spellEnd"/>
                            <w:r w:rsidR="00E84815" w:rsidRPr="00F2033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(FGSV </w:t>
                            </w:r>
                            <w:r w:rsidR="00B113E9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893/6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)</w:t>
                            </w:r>
                            <w:r w:rsidR="00B02938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113E9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fortgeschrieben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.</w:t>
                            </w:r>
                            <w:r w:rsidR="00B113E9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546B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Der 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Bezugspreis</w:t>
                            </w:r>
                            <w:r w:rsidR="00B113E9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ist </w:t>
                            </w:r>
                            <w:r w:rsidR="00B113E9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39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,</w:t>
                            </w:r>
                            <w:r w:rsidR="00B113E9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7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0 EUR (FGSV-Mitglieder </w:t>
                            </w:r>
                            <w:r w:rsid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br/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erhalten einen</w:t>
                            </w:r>
                            <w:r w:rsidR="00DC5DF8"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20336">
                              <w:rPr>
                                <w:rFonts w:asciiTheme="majorHAnsi" w:hAnsiTheme="majorHAnsi" w:cs="Arial"/>
                                <w:sz w:val="21"/>
                                <w:szCs w:val="21"/>
                              </w:rPr>
                              <w:t>Rabatt von 30 %).</w:t>
                            </w:r>
                          </w:p>
                          <w:p w14:paraId="7830EE84" w14:textId="3E338EE2" w:rsidR="00D34CDF" w:rsidRPr="00F20336" w:rsidRDefault="00D34CDF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Mit der aktuellen Lieferung Juni 2023 ergeben sich nachfolgende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>Anpassungen:</w:t>
                            </w:r>
                          </w:p>
                          <w:p w14:paraId="083B408F" w14:textId="25B1E4F6" w:rsidR="00D34CDF" w:rsidRPr="00F20336" w:rsidRDefault="00D34CDF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Neu einzuordnen sind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die Teile</w:t>
                            </w:r>
                          </w:p>
                          <w:p w14:paraId="4DC3F949" w14:textId="08BCDB0A" w:rsidR="00F20336" w:rsidRDefault="00D34CDF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–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0.3.01: Grundlagen für die Erstellung einer Erstprüfung für Trag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- </w:t>
                            </w:r>
                          </w:p>
                          <w:p w14:paraId="53D979A5" w14:textId="5F104970" w:rsidR="00D34CDF" w:rsidRPr="00F20336" w:rsidRDefault="00F20336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                </w:t>
                            </w:r>
                            <w:r w:rsidR="00D34CDF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schichten mit hydraulischen Bindemitteln</w:t>
                            </w:r>
                          </w:p>
                          <w:p w14:paraId="64285223" w14:textId="41E1F09E" w:rsidR="00D34CDF" w:rsidRPr="00F20336" w:rsidRDefault="00D34CDF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–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1.1.03: 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Proctordichte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und optimaler Wassergehalt der zur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 xml:space="preserve">                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Verfestigung vorgesehenen Schicht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             </w:t>
                            </w:r>
                            <w:proofErr w:type="gramStart"/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 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(</w:t>
                            </w:r>
                            <w:proofErr w:type="gram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ersetzt FGSV 892, Abschnitt 3.1.1.4)</w:t>
                            </w:r>
                          </w:p>
                          <w:p w14:paraId="1C40B885" w14:textId="77777777" w:rsidR="00F20336" w:rsidRDefault="00D34CDF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–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2.1.04: 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Proctor</w:t>
                            </w:r>
                            <w:r w:rsidR="0007576D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dichte</w:t>
                            </w:r>
                            <w:proofErr w:type="spellEnd"/>
                            <w:r w:rsidR="0007576D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und optimaler Wassergehalt von Hydraulisch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2FF79DA" w14:textId="7BCE0B4C" w:rsidR="00D34CDF" w:rsidRPr="00F20336" w:rsidRDefault="00F20336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                </w:t>
                            </w:r>
                            <w:r w:rsidR="0007576D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Verfestigten und Hydraulisch Gebundenen Tragschichten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="0007576D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  </w:t>
                            </w:r>
                            <w:r w:rsidR="0007576D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(</w:t>
                            </w:r>
                            <w:proofErr w:type="gramEnd"/>
                            <w:r w:rsidR="0007576D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ersetzt FGSV 892, Abschnitt 3.1.2)</w:t>
                            </w:r>
                          </w:p>
                          <w:p w14:paraId="79E3FEA6" w14:textId="3C8CA2B5" w:rsidR="00D34CDF" w:rsidRPr="00F20336" w:rsidRDefault="00D34CDF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Auszutauschen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ist der Teil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:</w:t>
                            </w:r>
                          </w:p>
                          <w:p w14:paraId="2B514CA9" w14:textId="505F8CF8" w:rsidR="00D34CDF" w:rsidRPr="00F20336" w:rsidRDefault="00D34CDF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–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 w:rsidR="0007576D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0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.1: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     </w:t>
                            </w:r>
                            <w:r w:rsidR="0007576D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Allgemeines und Angaben zum Prüfbericht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             </w:t>
                            </w:r>
                            <w:proofErr w:type="gramStart"/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 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(</w:t>
                            </w:r>
                            <w:proofErr w:type="gram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ersetzt Ausgabe 201</w:t>
                            </w:r>
                            <w:r w:rsidR="0007576D"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5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)</w:t>
                            </w:r>
                          </w:p>
                          <w:p w14:paraId="3BF24526" w14:textId="77777777" w:rsidR="00052DDE" w:rsidRPr="00F20336" w:rsidRDefault="00052DDE" w:rsidP="00D34C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2CE63FEF" w14:textId="77777777" w:rsidR="00052DDE" w:rsidRPr="00F20336" w:rsidRDefault="00052DDE" w:rsidP="00052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Die TP B-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wurden auf der Grundlage der jeweils zutreffenden</w:t>
                            </w:r>
                          </w:p>
                          <w:p w14:paraId="182F82CD" w14:textId="065C7CD5" w:rsidR="00052DDE" w:rsidRPr="00F20336" w:rsidRDefault="00052DDE" w:rsidP="00052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Normen erarbeitet, die jeweils in den einzelnen Teilen der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>TP B-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aufgeführt sind. Sie wurden erforderlich, weil die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 xml:space="preserve">entsprechenden Normen für die Durchführung der Prüfungen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>und in einzelnen Fällen auch für die Festlegung der Prüfbeding-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ungen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verfahrenstechnische Einzelheiten offenlassen. Diese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 xml:space="preserve">verfahrenstechnischen Einzelheiten werden präzisiert und die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 xml:space="preserve">Verfahren genauer erläutert sowie, soweit vorhanden, Daten zur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Verfahrenspräzision ergänzt. Des Weiteren sind Prüfverfahren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 xml:space="preserve">enthalten, für die es keine entsprechende Norm gibt.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 xml:space="preserve">Unterschieden werden Prüfungen an den Ausgangsstoffen,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an Gemischen und Frischbeton, an Probekörpern bzw. dem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Endprodukt, an Verbundkörpern sowie an der Unterlage und an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der fertigen Leistung. Die Teile der TP B-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sowie ihr jeweiliger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Status sind in der Gliederung aufgeführt. Die TP B-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werden im </w:t>
                            </w:r>
                            <w:r w:rsid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endgültigen Zustand die "Technischen Prüfvorschriften für Trag-schichten mit hydraulischen Bindemitteln und Fahrbahndecken aus Beton", Ausgabe 2010 (</w:t>
                            </w:r>
                            <w:proofErr w:type="gram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TP Beton</w:t>
                            </w:r>
                            <w:proofErr w:type="gram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10) ersetzen. </w:t>
                            </w:r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br/>
                              <w:t>Zurzeit liegen noch nicht alle Teile der TP B-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vor. Daher bleiben Teile der </w:t>
                            </w:r>
                            <w:proofErr w:type="gram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TP Beton</w:t>
                            </w:r>
                            <w:proofErr w:type="gram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10 in Kraft, bis die entsprechenden Teile der TP B-</w:t>
                            </w:r>
                            <w:proofErr w:type="spellStart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>StB</w:t>
                            </w:r>
                            <w:proofErr w:type="spellEnd"/>
                            <w:r w:rsidRPr="00F20336">
                              <w:rPr>
                                <w:rFonts w:ascii="Cambria" w:hAnsi="Cambria" w:cs="Cambria"/>
                                <w:color w:val="auto"/>
                                <w:sz w:val="21"/>
                                <w:szCs w:val="21"/>
                                <w:lang w:eastAsia="en-US"/>
                              </w:rPr>
                              <w:t xml:space="preserve"> vorhanden sind.</w:t>
                            </w:r>
                          </w:p>
                          <w:p w14:paraId="6D47BDC9" w14:textId="5D015E14" w:rsidR="00365687" w:rsidRPr="009F6507" w:rsidRDefault="00365687" w:rsidP="001D5C5E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8" type="#_x0000_t202" style="position:absolute;left:0;text-align:left;margin-left:234pt;margin-top:179.8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" filled="f" stroked="f">
                <v:textbox inset="0,0,,0">
                  <w:txbxContent>
                    <w:p w14:paraId="75C6FC1E" w14:textId="5ED05C63" w:rsidR="00D75A16" w:rsidRPr="00F20336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</w:pP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Die Forschungsgesellschaft für Straßen- und Verkehrswesen</w:t>
                      </w:r>
                      <w:r w:rsidR="009F6507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="0093546B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(FGSV) 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hat d</w:t>
                      </w:r>
                      <w:r w:rsidR="00B02938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ie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="00B113E9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Sammlung der 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„</w:t>
                      </w:r>
                      <w:r w:rsidR="00B02938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Technischen Prüfvorschriften für </w:t>
                      </w:r>
                      <w:r w:rsidR="00B113E9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>Verkehrs</w:t>
                      </w:r>
                      <w:r w:rsid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>-</w:t>
                      </w:r>
                      <w:r w:rsid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B113E9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>flächenbefestigungen</w:t>
                      </w:r>
                      <w:proofErr w:type="spellEnd"/>
                      <w:r w:rsidR="00B113E9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- Betonbauweisen</w:t>
                      </w:r>
                      <w:r w:rsidR="0038647E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>“</w:t>
                      </w:r>
                      <w:r w:rsidR="00F47614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r w:rsidR="007D6826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>(</w:t>
                      </w:r>
                      <w:r w:rsidR="00B02938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TP </w:t>
                      </w:r>
                      <w:r w:rsidR="00B113E9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>B-</w:t>
                      </w:r>
                      <w:proofErr w:type="spellStart"/>
                      <w:r w:rsidR="00B113E9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StB</w:t>
                      </w:r>
                      <w:proofErr w:type="spellEnd"/>
                      <w:r w:rsidR="00E84815" w:rsidRPr="00F2033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) 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(FGSV </w:t>
                      </w:r>
                      <w:r w:rsidR="00B113E9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893/6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)</w:t>
                      </w:r>
                      <w:r w:rsidR="00B02938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="00B113E9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fortgeschrieben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.</w:t>
                      </w:r>
                      <w:r w:rsidR="00B113E9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="0093546B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Der 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Bezugspreis</w:t>
                      </w:r>
                      <w:r w:rsidR="00B113E9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ist </w:t>
                      </w:r>
                      <w:r w:rsidR="00B113E9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39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,</w:t>
                      </w:r>
                      <w:r w:rsidR="00B113E9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7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0 EUR (FGSV-Mitglieder </w:t>
                      </w:r>
                      <w:r w:rsid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br/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erhalten einen</w:t>
                      </w:r>
                      <w:r w:rsidR="00DC5DF8"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 xml:space="preserve"> </w:t>
                      </w:r>
                      <w:r w:rsidRPr="00F20336">
                        <w:rPr>
                          <w:rFonts w:asciiTheme="majorHAnsi" w:hAnsiTheme="majorHAnsi" w:cs="Arial"/>
                          <w:sz w:val="21"/>
                          <w:szCs w:val="21"/>
                        </w:rPr>
                        <w:t>Rabatt von 30 %).</w:t>
                      </w:r>
                    </w:p>
                    <w:p w14:paraId="7830EE84" w14:textId="3E338EE2" w:rsidR="00D34CDF" w:rsidRPr="00F20336" w:rsidRDefault="00D34CDF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Mit der aktuellen Lieferung Juni 2023 ergeben sich nachfolgende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>Anpassungen:</w:t>
                      </w:r>
                    </w:p>
                    <w:p w14:paraId="083B408F" w14:textId="25B1E4F6" w:rsidR="00D34CDF" w:rsidRPr="00F20336" w:rsidRDefault="00D34CDF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Neu einzuordnen sind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die Teile</w:t>
                      </w:r>
                    </w:p>
                    <w:p w14:paraId="4DC3F949" w14:textId="08BCDB0A" w:rsidR="00F20336" w:rsidRDefault="00D34CDF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–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0.3.01: Grundlagen für die Erstellung einer Erstprüfung für Trag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- </w:t>
                      </w:r>
                    </w:p>
                    <w:p w14:paraId="53D979A5" w14:textId="5F104970" w:rsidR="00D34CDF" w:rsidRPr="00F20336" w:rsidRDefault="00F20336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                </w:t>
                      </w:r>
                      <w:r w:rsidR="00D34CDF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schichten mit hydraulischen Bindemitteln</w:t>
                      </w:r>
                    </w:p>
                    <w:p w14:paraId="64285223" w14:textId="41E1F09E" w:rsidR="00D34CDF" w:rsidRPr="00F20336" w:rsidRDefault="00D34CDF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–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1.1.03: 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Proctordichte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und optimaler Wassergehalt der zur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 xml:space="preserve">                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Verfestigung vorgesehenen Schicht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             </w:t>
                      </w:r>
                      <w:proofErr w:type="gramStart"/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 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(</w:t>
                      </w:r>
                      <w:proofErr w:type="gram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ersetzt FGSV 892, Abschnitt 3.1.1.4)</w:t>
                      </w:r>
                    </w:p>
                    <w:p w14:paraId="1C40B885" w14:textId="77777777" w:rsidR="00F20336" w:rsidRDefault="00D34CDF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–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2.1.04: 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Proctor</w:t>
                      </w:r>
                      <w:r w:rsidR="0007576D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dichte</w:t>
                      </w:r>
                      <w:proofErr w:type="spellEnd"/>
                      <w:r w:rsidR="0007576D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und optimaler Wassergehalt von Hydraulisch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</w:p>
                    <w:p w14:paraId="72FF79DA" w14:textId="7BCE0B4C" w:rsidR="00D34CDF" w:rsidRPr="00F20336" w:rsidRDefault="00F20336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                </w:t>
                      </w:r>
                      <w:r w:rsidR="0007576D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Verfestigten und Hydraulisch Gebundenen Tragschichten</w:t>
                      </w:r>
                      <w:r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="0007576D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  </w:t>
                      </w:r>
                      <w:r w:rsidR="0007576D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(</w:t>
                      </w:r>
                      <w:proofErr w:type="gramEnd"/>
                      <w:r w:rsidR="0007576D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ersetzt FGSV 892, Abschnitt 3.1.2)</w:t>
                      </w:r>
                    </w:p>
                    <w:p w14:paraId="79E3FEA6" w14:textId="3C8CA2B5" w:rsidR="00D34CDF" w:rsidRPr="00F20336" w:rsidRDefault="00D34CDF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Auszutauschen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ist der Teil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:</w:t>
                      </w:r>
                    </w:p>
                    <w:p w14:paraId="2B514CA9" w14:textId="505F8CF8" w:rsidR="00D34CDF" w:rsidRPr="00F20336" w:rsidRDefault="00D34CDF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–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 w:rsidR="0007576D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0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.1: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     </w:t>
                      </w:r>
                      <w:r w:rsidR="0007576D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Allgemeines und Angaben zum Prüfbericht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             </w:t>
                      </w:r>
                      <w:proofErr w:type="gramStart"/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 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(</w:t>
                      </w:r>
                      <w:proofErr w:type="gram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ersetzt Ausgabe 201</w:t>
                      </w:r>
                      <w:r w:rsidR="0007576D"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5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)</w:t>
                      </w:r>
                    </w:p>
                    <w:p w14:paraId="3BF24526" w14:textId="77777777" w:rsidR="00052DDE" w:rsidRPr="00F20336" w:rsidRDefault="00052DDE" w:rsidP="00D34CDF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</w:p>
                    <w:p w14:paraId="2CE63FEF" w14:textId="77777777" w:rsidR="00052DDE" w:rsidRPr="00F20336" w:rsidRDefault="00052DDE" w:rsidP="00052DDE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Die TP B-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StB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wurden auf der Grundlage der jeweils zutreffenden</w:t>
                      </w:r>
                    </w:p>
                    <w:p w14:paraId="182F82CD" w14:textId="065C7CD5" w:rsidR="00052DDE" w:rsidRPr="00F20336" w:rsidRDefault="00052DDE" w:rsidP="00052DDE">
                      <w:pPr>
                        <w:autoSpaceDE w:val="0"/>
                        <w:autoSpaceDN w:val="0"/>
                        <w:adjustRightInd w:val="0"/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</w:pP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Normen erarbeitet, die jeweils in den einzelnen Teilen der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>TP B-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StB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aufgeführt sind. Sie wurden erforderlich, weil die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 xml:space="preserve">entsprechenden Normen für die Durchführung der Prüfungen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>und in einzelnen Fällen auch für die Festlegung der Prüfbeding-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ungen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verfahrenstechnische Einzelheiten offenlassen. Diese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 xml:space="preserve">verfahrenstechnischen Einzelheiten werden präzisiert und die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 xml:space="preserve">Verfahren genauer erläutert sowie, soweit vorhanden, Daten zur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Verfahrenspräzision ergänzt. Des Weiteren sind Prüfverfahren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 xml:space="preserve">enthalten, für die es keine entsprechende Norm gibt.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 xml:space="preserve">Unterschieden werden Prüfungen an den Ausgangsstoffen,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an Gemischen und Frischbeton, an Probekörpern bzw. dem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Endprodukt, an Verbundkörpern sowie an der Unterlage und an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der fertigen Leistung. Die Teile der TP B-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StB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sowie ihr jeweiliger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Status sind in der Gliederung aufgeführt. Die TP B-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StB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werden im </w:t>
                      </w:r>
                      <w:r w:rsid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endgültigen Zustand die "Technischen Prüfvorschriften für Trag-schichten mit hydraulischen Bindemitteln und Fahrbahndecken aus Beton", Ausgabe 2010 (</w:t>
                      </w:r>
                      <w:proofErr w:type="gram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TP Beton</w:t>
                      </w:r>
                      <w:proofErr w:type="gram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-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StB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10) ersetzen. </w:t>
                      </w:r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br/>
                        <w:t>Zurzeit liegen noch nicht alle Teile der TP B-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StB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vor. Daher bleiben Teile der </w:t>
                      </w:r>
                      <w:proofErr w:type="gram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TP Beton</w:t>
                      </w:r>
                      <w:proofErr w:type="gram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-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StB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10 in Kraft, bis die entsprechenden Teile der TP B-</w:t>
                      </w:r>
                      <w:proofErr w:type="spellStart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>StB</w:t>
                      </w:r>
                      <w:proofErr w:type="spellEnd"/>
                      <w:r w:rsidRPr="00F20336">
                        <w:rPr>
                          <w:rFonts w:ascii="Cambria" w:hAnsi="Cambria" w:cs="Cambria"/>
                          <w:color w:val="auto"/>
                          <w:sz w:val="21"/>
                          <w:szCs w:val="21"/>
                          <w:lang w:eastAsia="en-US"/>
                        </w:rPr>
                        <w:t xml:space="preserve"> vorhanden sind.</w:t>
                      </w:r>
                    </w:p>
                    <w:p w14:paraId="6D47BDC9" w14:textId="5D015E14" w:rsidR="00365687" w:rsidRPr="009F6507" w:rsidRDefault="00365687" w:rsidP="001D5C5E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52D61C35">
                <wp:simplePos x="0" y="0"/>
                <wp:positionH relativeFrom="page">
                  <wp:posOffset>457200</wp:posOffset>
                </wp:positionH>
                <wp:positionV relativeFrom="page">
                  <wp:posOffset>8027670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043388248" name="Grafik 1043388248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1859260228" name="Grafik 18592602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Text Box 271" o:spid="_x0000_s1029" type="#_x0000_t202" href="http://www.instagram.com/fgsv_verlag/" style="position:absolute;left:0;text-align:left;margin-left:36pt;margin-top:632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BZ2ajM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043388248" name="Grafik 1043388248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1859260228" name="Grafik 18592602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7B04FDAF">
                <wp:simplePos x="0" y="0"/>
                <wp:positionH relativeFrom="page">
                  <wp:posOffset>342900</wp:posOffset>
                </wp:positionH>
                <wp:positionV relativeFrom="page">
                  <wp:posOffset>3169920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2BD8EBFE" w:rsidR="00AE48BE" w:rsidRPr="003C79EA" w:rsidRDefault="009E7E37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</w:pPr>
                            <w:r w:rsidRPr="003C79EA"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  <w:t xml:space="preserve">TP </w:t>
                            </w:r>
                            <w:r w:rsidR="00976D7A" w:rsidRPr="003C79EA"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  <w:t>B</w:t>
                            </w:r>
                            <w:r w:rsidRPr="003C79EA"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  <w:t>-</w:t>
                            </w:r>
                            <w:proofErr w:type="spellStart"/>
                            <w:r w:rsidRPr="003C79EA"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  <w:t>StB</w:t>
                            </w:r>
                            <w:proofErr w:type="spellEnd"/>
                            <w:r w:rsidR="00976D7A" w:rsidRPr="003C79EA"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  <w:t xml:space="preserve"> (Betonbauweisen)</w:t>
                            </w:r>
                            <w:r w:rsidR="00E02BE9" w:rsidRPr="003C79EA"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  <w:t>,</w:t>
                            </w:r>
                            <w:r w:rsidRPr="003C79EA"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  <w:br/>
                            </w:r>
                            <w:r w:rsidR="00976D7A" w:rsidRPr="003C79EA"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  <w:t>Lieferung Juni</w:t>
                            </w:r>
                            <w:r w:rsidR="00A97FA4" w:rsidRPr="003C79EA">
                              <w:rPr>
                                <w:rFonts w:ascii="DIN Pro" w:hAnsi="DIN Pro" w:cs="Helvetica"/>
                                <w:sz w:val="23"/>
                                <w:szCs w:val="23"/>
                              </w:rPr>
                              <w:t xml:space="preserve">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798AA556" w:rsidR="00F739C5" w:rsidRPr="00715586" w:rsidRDefault="00976D7A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9B340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522D3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9E7E3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39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7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650707AC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976D7A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893/6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30" type="#_x0000_t202" style="position:absolute;left:0;text-align:left;margin-left:27pt;margin-top:249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" filled="f" stroked="f" strokecolor="#c30">
                <v:textbox>
                  <w:txbxContent>
                    <w:p w14:paraId="0D6C6BB0" w14:textId="2BD8EBFE" w:rsidR="00AE48BE" w:rsidRPr="003C79EA" w:rsidRDefault="009E7E37" w:rsidP="00800B85">
                      <w:pPr>
                        <w:pStyle w:val="berschrift1"/>
                        <w:rPr>
                          <w:rFonts w:ascii="DIN Pro" w:hAnsi="DIN Pro" w:cs="Helvetica"/>
                          <w:sz w:val="23"/>
                          <w:szCs w:val="23"/>
                        </w:rPr>
                      </w:pPr>
                      <w:r w:rsidRPr="003C79EA">
                        <w:rPr>
                          <w:rFonts w:ascii="DIN Pro" w:hAnsi="DIN Pro" w:cs="Helvetica"/>
                          <w:sz w:val="23"/>
                          <w:szCs w:val="23"/>
                        </w:rPr>
                        <w:t xml:space="preserve">TP </w:t>
                      </w:r>
                      <w:r w:rsidR="00976D7A" w:rsidRPr="003C79EA">
                        <w:rPr>
                          <w:rFonts w:ascii="DIN Pro" w:hAnsi="DIN Pro" w:cs="Helvetica"/>
                          <w:sz w:val="23"/>
                          <w:szCs w:val="23"/>
                        </w:rPr>
                        <w:t>B</w:t>
                      </w:r>
                      <w:r w:rsidRPr="003C79EA">
                        <w:rPr>
                          <w:rFonts w:ascii="DIN Pro" w:hAnsi="DIN Pro" w:cs="Helvetica"/>
                          <w:sz w:val="23"/>
                          <w:szCs w:val="23"/>
                        </w:rPr>
                        <w:t>-</w:t>
                      </w:r>
                      <w:proofErr w:type="spellStart"/>
                      <w:r w:rsidRPr="003C79EA">
                        <w:rPr>
                          <w:rFonts w:ascii="DIN Pro" w:hAnsi="DIN Pro" w:cs="Helvetica"/>
                          <w:sz w:val="23"/>
                          <w:szCs w:val="23"/>
                        </w:rPr>
                        <w:t>StB</w:t>
                      </w:r>
                      <w:proofErr w:type="spellEnd"/>
                      <w:r w:rsidR="00976D7A" w:rsidRPr="003C79EA">
                        <w:rPr>
                          <w:rFonts w:ascii="DIN Pro" w:hAnsi="DIN Pro" w:cs="Helvetica"/>
                          <w:sz w:val="23"/>
                          <w:szCs w:val="23"/>
                        </w:rPr>
                        <w:t xml:space="preserve"> (Betonbauweisen)</w:t>
                      </w:r>
                      <w:r w:rsidR="00E02BE9" w:rsidRPr="003C79EA">
                        <w:rPr>
                          <w:rFonts w:ascii="DIN Pro" w:hAnsi="DIN Pro" w:cs="Helvetica"/>
                          <w:sz w:val="23"/>
                          <w:szCs w:val="23"/>
                        </w:rPr>
                        <w:t>,</w:t>
                      </w:r>
                      <w:r w:rsidRPr="003C79EA">
                        <w:rPr>
                          <w:rFonts w:ascii="DIN Pro" w:hAnsi="DIN Pro" w:cs="Helvetica"/>
                          <w:sz w:val="23"/>
                          <w:szCs w:val="23"/>
                        </w:rPr>
                        <w:br/>
                      </w:r>
                      <w:r w:rsidR="00976D7A" w:rsidRPr="003C79EA">
                        <w:rPr>
                          <w:rFonts w:ascii="DIN Pro" w:hAnsi="DIN Pro" w:cs="Helvetica"/>
                          <w:sz w:val="23"/>
                          <w:szCs w:val="23"/>
                        </w:rPr>
                        <w:t>Lieferung Juni</w:t>
                      </w:r>
                      <w:r w:rsidR="00A97FA4" w:rsidRPr="003C79EA">
                        <w:rPr>
                          <w:rFonts w:ascii="DIN Pro" w:hAnsi="DIN Pro" w:cs="Helvetica"/>
                          <w:sz w:val="23"/>
                          <w:szCs w:val="23"/>
                        </w:rPr>
                        <w:t xml:space="preserve">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798AA556" w:rsidR="00F739C5" w:rsidRPr="00715586" w:rsidRDefault="00976D7A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9B340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522D3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R </w:t>
                      </w:r>
                      <w:r w:rsidR="009E7E3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39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7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650707AC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976D7A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893/6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09851A03">
                <wp:simplePos x="0" y="0"/>
                <wp:positionH relativeFrom="page">
                  <wp:posOffset>323850</wp:posOffset>
                </wp:positionH>
                <wp:positionV relativeFrom="page">
                  <wp:posOffset>6008370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31" type="#_x0000_t202" style="position:absolute;left:0;text-align:left;margin-left:25.5pt;margin-top:473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BFA8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2DDE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576D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2538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C79EA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173C1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2D3B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09B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73C4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76D7A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D2C35"/>
    <w:rsid w:val="009E4D46"/>
    <w:rsid w:val="009E7E37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021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938"/>
    <w:rsid w:val="00B02C42"/>
    <w:rsid w:val="00B0381C"/>
    <w:rsid w:val="00B1115E"/>
    <w:rsid w:val="00B113E9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4CDF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610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0336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419</cp:revision>
  <cp:lastPrinted>2023-09-04T13:41:00Z</cp:lastPrinted>
  <dcterms:created xsi:type="dcterms:W3CDTF">2020-06-23T09:12:00Z</dcterms:created>
  <dcterms:modified xsi:type="dcterms:W3CDTF">2023-09-04T15:00:00Z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