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23DDF986" w:rsidR="00854188" w:rsidRPr="00BE0FFC" w:rsidRDefault="001C68C8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6BC9DD7">
                <wp:simplePos x="0" y="0"/>
                <wp:positionH relativeFrom="page">
                  <wp:posOffset>457200</wp:posOffset>
                </wp:positionH>
                <wp:positionV relativeFrom="page">
                  <wp:posOffset>8180070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678696280" name="Grafik 167869628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56304793" name="Grafik 156304793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44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678696280" name="Grafik 1678696280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56304793" name="Grafik 156304793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77FA6E5E">
                <wp:simplePos x="0" y="0"/>
                <wp:positionH relativeFrom="page">
                  <wp:posOffset>323850</wp:posOffset>
                </wp:positionH>
                <wp:positionV relativeFrom="page">
                  <wp:posOffset>6160770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85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297A8326">
                <wp:simplePos x="0" y="0"/>
                <wp:positionH relativeFrom="page">
                  <wp:posOffset>2971800</wp:posOffset>
                </wp:positionH>
                <wp:positionV relativeFrom="margin">
                  <wp:posOffset>2445385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2D442395" w:rsidR="00491F7F" w:rsidRPr="003C4BAE" w:rsidRDefault="00E658D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</w:t>
                            </w:r>
                            <w:r w:rsidR="003B3D80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mit der Lieferung Mai 2024 die </w:t>
                            </w:r>
                            <w:r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„</w:t>
                            </w:r>
                            <w:r w:rsidR="003B3D80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Technischen Prüf-</w:t>
                            </w:r>
                            <w:r w:rsidR="003B3D80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>vorschriften zur Prüfmittelüberwachung im Straßenbau</w:t>
                            </w:r>
                            <w:r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"</w:t>
                            </w:r>
                            <w:r w:rsidR="0041323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3D80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41323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3B3D80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TP Prüfmittelüberwachung-StB</w:t>
                            </w:r>
                            <w:r w:rsidR="0041323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3B3D80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(FGSV 975/1) aktualisiert und ergänzt</w:t>
                            </w:r>
                            <w:r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081E5C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3B3D80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41</w:t>
                            </w:r>
                            <w:r w:rsidR="00491F7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B3D80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491F7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</w:t>
                            </w:r>
                            <w:r w:rsidR="00FB13BA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491F7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Mitglieder</w:t>
                            </w:r>
                            <w:r w:rsidR="00C3467C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1D167E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F7F" w:rsidRPr="003C4BA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5E68D3FA" w14:textId="76991494" w:rsidR="003C4BAE" w:rsidRPr="003C4BAE" w:rsidRDefault="00991C82" w:rsidP="003C4B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Die Prüfmittelüberwachung ist ein wesentliches Element der </w:t>
                            </w:r>
                            <w:r w:rsidR="003C4BAE"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Qualitätssicherung bei Arbeiten im Laboratorium und es stellt die Genauigkeit, Zuverlässigkeit und Einsatzfähigkeit aller Prüfmittel sicher. Sichere und genaue Prüfmittel sind die Basis einer </w:t>
                            </w:r>
                            <w:r w:rsidR="003C4BAE"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fehlerfreien Prüfung. Fällt bei der systematischen Prüfmittel</w:t>
                            </w:r>
                            <w:r w:rsidR="003C4BAE"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3C4BAE"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überwachung ein fehlerhaftes Prüfmittel auf, sind geeignete </w:t>
                            </w:r>
                            <w:r w:rsidR="003C4BAE"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Maßnahmen zu treffen, mit denen in der Folge fehlerfreie Mess</w:t>
                            </w:r>
                            <w:r w:rsidR="003C4BAE"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3C4BAE"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3C4BAE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ergebnisse erzielt werden können. </w:t>
                            </w:r>
                            <w:r w:rsidR="003C4BAE" w:rsidRPr="003C4BA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Mit dieser Lieferung werden </w:t>
                            </w:r>
                            <w:r w:rsidR="003C4BAE" w:rsidRPr="003C4BA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3C4BAE" w:rsidRPr="003C4BA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mit einer neuen Ausgabe folgende</w:t>
                            </w:r>
                            <w:r w:rsidR="003C4BAE" w:rsidRPr="003C4BA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3C4BAE" w:rsidRPr="003C4BAE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Teile veröffentlicht:</w:t>
                            </w:r>
                          </w:p>
                          <w:p w14:paraId="4BFDDCC3" w14:textId="4BB6B07B" w:rsidR="00097559" w:rsidRPr="00097559" w:rsidRDefault="00097559" w:rsidP="00097559">
                            <w:pPr>
                              <w:numPr>
                                <w:ilvl w:val="0"/>
                                <w:numId w:val="25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 xml:space="preserve">Vorbemerkung und Gliederung, Redaktionelle </w:t>
                            </w:r>
                            <w:r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Informationen</w:t>
                            </w:r>
                          </w:p>
                          <w:p w14:paraId="37F3F575" w14:textId="37CCEF1C" w:rsidR="003C4BAE" w:rsidRDefault="003C4BAE" w:rsidP="003C4BAE">
                            <w:pPr>
                              <w:numPr>
                                <w:ilvl w:val="0"/>
                                <w:numId w:val="25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107.</w:t>
                            </w:r>
                            <w:r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 xml:space="preserve">: Analysensieb </w:t>
                            </w:r>
                            <w:r w:rsidR="00097559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–</w:t>
                            </w: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Lochblech</w:t>
                            </w:r>
                          </w:p>
                          <w:p w14:paraId="258E1AD9" w14:textId="18105D60" w:rsidR="003C4BAE" w:rsidRPr="003C4BAE" w:rsidRDefault="003C4BAE" w:rsidP="003C4BAE">
                            <w:pPr>
                              <w:numPr>
                                <w:ilvl w:val="0"/>
                                <w:numId w:val="25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107.2: Analysensieb - Drahtgewebe &gt; 0,063 mm</w:t>
                            </w:r>
                          </w:p>
                          <w:p w14:paraId="251C63F2" w14:textId="77777777" w:rsidR="003C4BAE" w:rsidRPr="003C4BAE" w:rsidRDefault="003C4BAE" w:rsidP="003C4BAE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107.3: Analysensieb - Drahtgewebe ≤ 0,063 mm</w:t>
                            </w:r>
                          </w:p>
                          <w:p w14:paraId="4D32F79B" w14:textId="77777777" w:rsidR="003C4BAE" w:rsidRPr="003C4BAE" w:rsidRDefault="003C4BAE" w:rsidP="003C4BAE">
                            <w:pPr>
                              <w:numPr>
                                <w:ilvl w:val="0"/>
                                <w:numId w:val="27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641: Kornform-Messschieber</w:t>
                            </w:r>
                          </w:p>
                          <w:p w14:paraId="3751D418" w14:textId="77777777" w:rsidR="003C4BAE" w:rsidRPr="003C4BAE" w:rsidRDefault="003C4BAE" w:rsidP="003C4BAE">
                            <w:pPr>
                              <w:numPr>
                                <w:ilvl w:val="0"/>
                                <w:numId w:val="28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701: Gerät zur Bestimmung des Erweichungspunktes Ring und Kugel</w:t>
                            </w:r>
                          </w:p>
                          <w:p w14:paraId="59426DF1" w14:textId="77777777" w:rsidR="003C4BAE" w:rsidRPr="003C4BAE" w:rsidRDefault="003C4BAE" w:rsidP="003C4BAE">
                            <w:pPr>
                              <w:numPr>
                                <w:ilvl w:val="0"/>
                                <w:numId w:val="29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702: Gerät zur Bestimmung der Nadelpenetration</w:t>
                            </w:r>
                          </w:p>
                          <w:p w14:paraId="64808C7E" w14:textId="77777777" w:rsidR="003C4BAE" w:rsidRPr="003C4BAE" w:rsidRDefault="003C4BAE" w:rsidP="003C4BAE">
                            <w:pPr>
                              <w:numPr>
                                <w:ilvl w:val="0"/>
                                <w:numId w:val="30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114: Pendelgerät</w:t>
                            </w:r>
                          </w:p>
                          <w:p w14:paraId="329AA4BA" w14:textId="77777777" w:rsidR="003C4BAE" w:rsidRPr="003C4BAE" w:rsidRDefault="003C4BAE" w:rsidP="003C4BAE">
                            <w:pPr>
                              <w:numPr>
                                <w:ilvl w:val="0"/>
                                <w:numId w:val="31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621: Kapillar-Pyknometer</w:t>
                            </w:r>
                          </w:p>
                          <w:p w14:paraId="71AE3D12" w14:textId="77777777" w:rsidR="003C4BAE" w:rsidRPr="003C4BAE" w:rsidRDefault="003C4BAE" w:rsidP="003C4BAE">
                            <w:pPr>
                              <w:numPr>
                                <w:ilvl w:val="0"/>
                                <w:numId w:val="32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642: Fließeinheit für feine Gesteinskörnungen zur Ermittlung des Fließkoeffizienten</w:t>
                            </w:r>
                          </w:p>
                          <w:p w14:paraId="4469E302" w14:textId="77777777" w:rsidR="003C4BAE" w:rsidRPr="003C4BAE" w:rsidRDefault="003C4BAE" w:rsidP="003C4BAE">
                            <w:pPr>
                              <w:numPr>
                                <w:ilvl w:val="0"/>
                                <w:numId w:val="33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652: Schnellpoliermaschine</w:t>
                            </w:r>
                          </w:p>
                          <w:p w14:paraId="1EDAD7BF" w14:textId="77777777" w:rsidR="003C4BAE" w:rsidRDefault="003C4BAE" w:rsidP="003C4BAE">
                            <w:pPr>
                              <w:numPr>
                                <w:ilvl w:val="0"/>
                                <w:numId w:val="34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 xml:space="preserve">654: Prüfgerät zur Bestimmung des Reibungsbeiwertes nach Polierung (Friction after Polishing - FAP) und zur </w:t>
                            </w:r>
                            <w:r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 xml:space="preserve">Bestimmung des Polierwertes nach dem Verfahren </w:t>
                            </w:r>
                            <w:r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Wehner/Schulze (PWS)</w:t>
                            </w:r>
                          </w:p>
                          <w:p w14:paraId="2675AFAC" w14:textId="4C9389BC" w:rsidR="003C4BAE" w:rsidRPr="003C4BAE" w:rsidRDefault="003C4BAE" w:rsidP="003C4BAE">
                            <w:pPr>
                              <w:numPr>
                                <w:ilvl w:val="0"/>
                                <w:numId w:val="34"/>
                              </w:numPr>
                              <w:spacing w:before="100" w:beforeAutospacing="1" w:after="100" w:afterAutospacing="1"/>
                              <w:contextualSpacing/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4BAE"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704: Marshall-Verdichtungsgerät</w:t>
                            </w:r>
                            <w:r>
                              <w:rPr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8" type="#_x0000_t202" style="position:absolute;left:0;text-align:left;margin-left:234pt;margin-top:192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l44A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" filled="f" stroked="f">
                <v:textbox inset="0,0,,0">
                  <w:txbxContent>
                    <w:p w14:paraId="689678D5" w14:textId="2D442395" w:rsidR="00491F7F" w:rsidRPr="003C4BAE" w:rsidRDefault="00E658D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</w:t>
                      </w:r>
                      <w:r w:rsidR="003B3D80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mit der Lieferung Mai 2024 die </w:t>
                      </w:r>
                      <w:r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„</w:t>
                      </w:r>
                      <w:r w:rsidR="003B3D80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Technischen Prüf-</w:t>
                      </w:r>
                      <w:r w:rsidR="003B3D80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>vorschriften zur Prüfmittelüberwachung im Straßenbau</w:t>
                      </w:r>
                      <w:r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"</w:t>
                      </w:r>
                      <w:r w:rsidR="0041323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3B3D80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41323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</w:t>
                      </w:r>
                      <w:r w:rsidR="003B3D80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TP Prüfmittelüberwachung-StB</w:t>
                      </w:r>
                      <w:r w:rsidR="0041323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</w:t>
                      </w:r>
                      <w:r w:rsidR="003B3D80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(FGSV 975/1) aktualisiert und ergänzt</w:t>
                      </w:r>
                      <w:r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.</w:t>
                      </w:r>
                      <w:r w:rsidR="00081E5C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3B3D80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41</w:t>
                      </w:r>
                      <w:r w:rsidR="00491F7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3B3D80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</w:t>
                      </w:r>
                      <w:r w:rsidR="00491F7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</w:t>
                      </w:r>
                      <w:r w:rsidR="00FB13BA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-</w:t>
                      </w:r>
                      <w:r w:rsidR="00491F7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Mitglieder</w:t>
                      </w:r>
                      <w:r w:rsidR="00C3467C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1D167E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491F7F" w:rsidRPr="003C4BA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5E68D3FA" w14:textId="76991494" w:rsidR="003C4BAE" w:rsidRPr="003C4BAE" w:rsidRDefault="00991C82" w:rsidP="003C4BAE">
                      <w:pPr>
                        <w:widowControl w:val="0"/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t xml:space="preserve">Die Prüfmittelüberwachung ist ein wesentliches Element der </w:t>
                      </w:r>
                      <w:r w:rsidR="003C4BAE"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t xml:space="preserve">Qualitätssicherung bei Arbeiten im Laboratorium und es stellt die Genauigkeit, Zuverlässigkeit und Einsatzfähigkeit aller Prüfmittel sicher. Sichere und genaue Prüfmittel sind die Basis einer </w:t>
                      </w:r>
                      <w:r w:rsidR="003C4BAE"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t>fehlerfreien Prüfung. Fällt bei der systematischen Prüfmittel</w:t>
                      </w:r>
                      <w:r w:rsidR="003C4BAE"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3C4BAE"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t xml:space="preserve">überwachung ein fehlerhaftes Prüfmittel auf, sind geeignete </w:t>
                      </w:r>
                      <w:r w:rsidR="003C4BAE"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t>Maßnahmen zu treffen, mit denen in der Folge fehlerfreie Mess</w:t>
                      </w:r>
                      <w:r w:rsidR="003C4BAE"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3C4BAE"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3C4BAE"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  <w:t xml:space="preserve">ergebnisse erzielt werden können. </w:t>
                      </w:r>
                      <w:r w:rsidR="003C4BAE" w:rsidRPr="003C4BA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Mit dieser Lieferung werden </w:t>
                      </w:r>
                      <w:r w:rsidR="003C4BAE" w:rsidRPr="003C4BA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="003C4BAE" w:rsidRPr="003C4BA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mit einer neuen Ausgabe folgende</w:t>
                      </w:r>
                      <w:r w:rsidR="003C4BAE" w:rsidRPr="003C4BA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3C4BAE" w:rsidRPr="003C4BAE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Teile veröffentlicht:</w:t>
                      </w:r>
                    </w:p>
                    <w:p w14:paraId="4BFDDCC3" w14:textId="4BB6B07B" w:rsidR="00097559" w:rsidRPr="00097559" w:rsidRDefault="00097559" w:rsidP="00097559">
                      <w:pPr>
                        <w:numPr>
                          <w:ilvl w:val="0"/>
                          <w:numId w:val="25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 xml:space="preserve">Vorbemerkung und Gliederung, Redaktionelle </w:t>
                      </w:r>
                      <w:r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Informationen</w:t>
                      </w:r>
                    </w:p>
                    <w:p w14:paraId="37F3F575" w14:textId="37CCEF1C" w:rsidR="003C4BAE" w:rsidRDefault="003C4BAE" w:rsidP="003C4BAE">
                      <w:pPr>
                        <w:numPr>
                          <w:ilvl w:val="0"/>
                          <w:numId w:val="25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107.</w:t>
                      </w:r>
                      <w:r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 xml:space="preserve">: Analysensieb </w:t>
                      </w:r>
                      <w:r w:rsidR="00097559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–</w:t>
                      </w: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Lochblech</w:t>
                      </w:r>
                    </w:p>
                    <w:p w14:paraId="258E1AD9" w14:textId="18105D60" w:rsidR="003C4BAE" w:rsidRPr="003C4BAE" w:rsidRDefault="003C4BAE" w:rsidP="003C4BAE">
                      <w:pPr>
                        <w:numPr>
                          <w:ilvl w:val="0"/>
                          <w:numId w:val="25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107.2: Analysensieb - Drahtgewebe &gt; 0,063 mm</w:t>
                      </w:r>
                    </w:p>
                    <w:p w14:paraId="251C63F2" w14:textId="77777777" w:rsidR="003C4BAE" w:rsidRPr="003C4BAE" w:rsidRDefault="003C4BAE" w:rsidP="003C4BAE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107.3: Analysensieb - Drahtgewebe ≤ 0,063 mm</w:t>
                      </w:r>
                    </w:p>
                    <w:p w14:paraId="4D32F79B" w14:textId="77777777" w:rsidR="003C4BAE" w:rsidRPr="003C4BAE" w:rsidRDefault="003C4BAE" w:rsidP="003C4BAE">
                      <w:pPr>
                        <w:numPr>
                          <w:ilvl w:val="0"/>
                          <w:numId w:val="27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641: Kornform-Messschieber</w:t>
                      </w:r>
                    </w:p>
                    <w:p w14:paraId="3751D418" w14:textId="77777777" w:rsidR="003C4BAE" w:rsidRPr="003C4BAE" w:rsidRDefault="003C4BAE" w:rsidP="003C4BAE">
                      <w:pPr>
                        <w:numPr>
                          <w:ilvl w:val="0"/>
                          <w:numId w:val="28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701: Gerät zur Bestimmung des Erweichungspunktes Ring und Kugel</w:t>
                      </w:r>
                    </w:p>
                    <w:p w14:paraId="59426DF1" w14:textId="77777777" w:rsidR="003C4BAE" w:rsidRPr="003C4BAE" w:rsidRDefault="003C4BAE" w:rsidP="003C4BAE">
                      <w:pPr>
                        <w:numPr>
                          <w:ilvl w:val="0"/>
                          <w:numId w:val="29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702: Gerät zur Bestimmung der Nadelpenetration</w:t>
                      </w:r>
                    </w:p>
                    <w:p w14:paraId="64808C7E" w14:textId="77777777" w:rsidR="003C4BAE" w:rsidRPr="003C4BAE" w:rsidRDefault="003C4BAE" w:rsidP="003C4BAE">
                      <w:pPr>
                        <w:numPr>
                          <w:ilvl w:val="0"/>
                          <w:numId w:val="30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114: Pendelgerät</w:t>
                      </w:r>
                    </w:p>
                    <w:p w14:paraId="329AA4BA" w14:textId="77777777" w:rsidR="003C4BAE" w:rsidRPr="003C4BAE" w:rsidRDefault="003C4BAE" w:rsidP="003C4BAE">
                      <w:pPr>
                        <w:numPr>
                          <w:ilvl w:val="0"/>
                          <w:numId w:val="31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621: Kapillar-Pyknometer</w:t>
                      </w:r>
                    </w:p>
                    <w:p w14:paraId="71AE3D12" w14:textId="77777777" w:rsidR="003C4BAE" w:rsidRPr="003C4BAE" w:rsidRDefault="003C4BAE" w:rsidP="003C4BAE">
                      <w:pPr>
                        <w:numPr>
                          <w:ilvl w:val="0"/>
                          <w:numId w:val="32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642: Fließeinheit für feine Gesteinskörnungen zur Ermittlung des Fließkoeffizienten</w:t>
                      </w:r>
                    </w:p>
                    <w:p w14:paraId="4469E302" w14:textId="77777777" w:rsidR="003C4BAE" w:rsidRPr="003C4BAE" w:rsidRDefault="003C4BAE" w:rsidP="003C4BAE">
                      <w:pPr>
                        <w:numPr>
                          <w:ilvl w:val="0"/>
                          <w:numId w:val="33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652: Schnellpoliermaschine</w:t>
                      </w:r>
                    </w:p>
                    <w:p w14:paraId="1EDAD7BF" w14:textId="77777777" w:rsidR="003C4BAE" w:rsidRDefault="003C4BAE" w:rsidP="003C4BAE">
                      <w:pPr>
                        <w:numPr>
                          <w:ilvl w:val="0"/>
                          <w:numId w:val="34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 xml:space="preserve">654: Prüfgerät zur Bestimmung des Reibungsbeiwertes nach Polierung (Friction after Polishing - FAP) und zur </w:t>
                      </w:r>
                      <w:r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 xml:space="preserve">Bestimmung des Polierwertes nach dem Verfahren </w:t>
                      </w:r>
                      <w:r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Wehner/Schulze (PWS)</w:t>
                      </w:r>
                    </w:p>
                    <w:p w14:paraId="2675AFAC" w14:textId="4C9389BC" w:rsidR="003C4BAE" w:rsidRPr="003C4BAE" w:rsidRDefault="003C4BAE" w:rsidP="003C4BAE">
                      <w:pPr>
                        <w:numPr>
                          <w:ilvl w:val="0"/>
                          <w:numId w:val="34"/>
                        </w:numPr>
                        <w:spacing w:before="100" w:beforeAutospacing="1" w:after="100" w:afterAutospacing="1"/>
                        <w:contextualSpacing/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</w:pPr>
                      <w:r w:rsidRPr="003C4BAE"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704: Marshall-Verdichtungsgerät</w:t>
                      </w:r>
                      <w:r>
                        <w:rPr>
                          <w:rFonts w:asciiTheme="majorHAnsi" w:hAnsiTheme="majorHAnsi" w:cs="Arial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50ED7823">
                <wp:simplePos x="0" y="0"/>
                <wp:positionH relativeFrom="page">
                  <wp:posOffset>342900</wp:posOffset>
                </wp:positionH>
                <wp:positionV relativeFrom="page">
                  <wp:posOffset>3324225</wp:posOffset>
                </wp:positionV>
                <wp:extent cx="2381250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144FD7D6" w:rsidR="00491F7F" w:rsidRPr="00386479" w:rsidRDefault="00B001A4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TP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>Prüfmittelüberwachung-StB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C267D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Lieferung Mai</w:t>
                            </w:r>
                            <w:r w:rsidR="007E763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289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202</w:t>
                            </w:r>
                            <w:r w:rsidR="002C6EF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37EDC2C5" w:rsidR="00491F7F" w:rsidRPr="00715586" w:rsidRDefault="00B001A4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25635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D5AF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, banderoliert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C6EF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1)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41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AAE6918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(FGSV-Mitglieder erhalten einen </w:t>
                            </w:r>
                            <w:r w:rsidR="00B80146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br/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Rabatt von 30 %)</w:t>
                            </w:r>
                          </w:p>
                          <w:p w14:paraId="4CFF545E" w14:textId="59CB27E9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B001A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975/1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61.75pt;width:187.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" filled="f" stroked="f" strokecolor="#c30">
                <v:textbox>
                  <w:txbxContent>
                    <w:p w14:paraId="069F1778" w14:textId="144FD7D6" w:rsidR="00491F7F" w:rsidRPr="00386479" w:rsidRDefault="00B001A4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TP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>Prüfmittelüberwachung-StB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C267D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Lieferung Mai</w:t>
                      </w:r>
                      <w:r w:rsidR="007E763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ED289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202</w:t>
                      </w:r>
                      <w:r w:rsidR="002C6EF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37EDC2C5" w:rsidR="00491F7F" w:rsidRPr="00715586" w:rsidRDefault="00B001A4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25635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D5AF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, banderoliert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C6EF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1)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41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AAE6918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(FGSV-Mitglieder erhalten einen </w:t>
                      </w:r>
                      <w:r w:rsidR="00B80146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br/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Rabatt von 30 %)</w:t>
                      </w:r>
                    </w:p>
                    <w:p w14:paraId="4CFF545E" w14:textId="59CB27E9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B001A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975/1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7FA75CB2">
                <wp:simplePos x="0" y="0"/>
                <wp:positionH relativeFrom="page">
                  <wp:posOffset>2971800</wp:posOffset>
                </wp:positionH>
                <wp:positionV relativeFrom="page">
                  <wp:posOffset>2571750</wp:posOffset>
                </wp:positionV>
                <wp:extent cx="4105275" cy="7334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074790E7" w:rsidR="00491F7F" w:rsidRPr="0066239E" w:rsidRDefault="001C68C8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TP Prüfmittelüberwachung-StB</w:t>
                            </w:r>
                            <w:r w:rsidR="00B42E4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Prüfvorschriften zur Prüfmittelüberwachung im Straßenbau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Lieferung Mai 2024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2.5pt;width:323.25pt;height:57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" filled="f" stroked="f">
                <v:textbox inset="0,0,0,0">
                  <w:txbxContent>
                    <w:p w14:paraId="661A6E8E" w14:textId="074790E7" w:rsidR="00491F7F" w:rsidRPr="0066239E" w:rsidRDefault="001C68C8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TP Prüfmittelüberwachung-StB</w:t>
                      </w:r>
                      <w:r w:rsidR="00B42E4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Prüfvorschriften zur Prüfmittelüberwachung im Straßenbau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Lieferung Mai 2024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6350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529C18F1">
                <wp:simplePos x="0" y="0"/>
                <wp:positionH relativeFrom="page">
                  <wp:posOffset>352425</wp:posOffset>
                </wp:positionH>
                <wp:positionV relativeFrom="page">
                  <wp:posOffset>2600325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9AF4B5E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635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256350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7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" filled="f" stroked="f">
                <v:textbox inset=",0,,0">
                  <w:txbxContent>
                    <w:p w14:paraId="4B7F21A1" w14:textId="79AF4B5E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256350">
                        <w:rPr>
                          <w:rFonts w:ascii="DIN Pro" w:hAnsi="DIN Pro"/>
                          <w:sz w:val="20"/>
                          <w:szCs w:val="20"/>
                        </w:rPr>
                        <w:t>04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256350">
                        <w:rPr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DIN Pro">
    <w:altName w:val="Calibri"/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16AE9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B2AA0"/>
    <w:multiLevelType w:val="multilevel"/>
    <w:tmpl w:val="D54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75338"/>
    <w:multiLevelType w:val="multilevel"/>
    <w:tmpl w:val="C5D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13FB"/>
    <w:multiLevelType w:val="multilevel"/>
    <w:tmpl w:val="53B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04C18"/>
    <w:multiLevelType w:val="multilevel"/>
    <w:tmpl w:val="E55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54041"/>
    <w:multiLevelType w:val="multilevel"/>
    <w:tmpl w:val="5D2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13DCF"/>
    <w:multiLevelType w:val="multilevel"/>
    <w:tmpl w:val="B92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64041"/>
    <w:multiLevelType w:val="multilevel"/>
    <w:tmpl w:val="A19A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044417"/>
    <w:multiLevelType w:val="multilevel"/>
    <w:tmpl w:val="F73A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41060"/>
    <w:multiLevelType w:val="multilevel"/>
    <w:tmpl w:val="BA26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72810"/>
    <w:multiLevelType w:val="multilevel"/>
    <w:tmpl w:val="56BE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25"/>
  </w:num>
  <w:num w:numId="3" w16cid:durableId="2310860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31"/>
  </w:num>
  <w:num w:numId="5" w16cid:durableId="287662664">
    <w:abstractNumId w:val="8"/>
  </w:num>
  <w:num w:numId="6" w16cid:durableId="966549248">
    <w:abstractNumId w:val="2"/>
  </w:num>
  <w:num w:numId="7" w16cid:durableId="1530948453">
    <w:abstractNumId w:val="11"/>
  </w:num>
  <w:num w:numId="8" w16cid:durableId="1106265208">
    <w:abstractNumId w:val="4"/>
  </w:num>
  <w:num w:numId="9" w16cid:durableId="558902414">
    <w:abstractNumId w:val="3"/>
  </w:num>
  <w:num w:numId="10" w16cid:durableId="1067724377">
    <w:abstractNumId w:val="7"/>
  </w:num>
  <w:num w:numId="11" w16cid:durableId="16389616">
    <w:abstractNumId w:val="16"/>
  </w:num>
  <w:num w:numId="12" w16cid:durableId="1493371618">
    <w:abstractNumId w:val="15"/>
  </w:num>
  <w:num w:numId="13" w16cid:durableId="2005469104">
    <w:abstractNumId w:val="28"/>
  </w:num>
  <w:num w:numId="14" w16cid:durableId="1990937497">
    <w:abstractNumId w:val="23"/>
  </w:num>
  <w:num w:numId="15" w16cid:durableId="1565603201">
    <w:abstractNumId w:val="22"/>
  </w:num>
  <w:num w:numId="16" w16cid:durableId="1824196569">
    <w:abstractNumId w:val="12"/>
  </w:num>
  <w:num w:numId="17" w16cid:durableId="714744085">
    <w:abstractNumId w:val="29"/>
  </w:num>
  <w:num w:numId="18" w16cid:durableId="456989410">
    <w:abstractNumId w:val="19"/>
  </w:num>
  <w:num w:numId="19" w16cid:durableId="493646552">
    <w:abstractNumId w:val="26"/>
  </w:num>
  <w:num w:numId="20" w16cid:durableId="447241671">
    <w:abstractNumId w:val="20"/>
  </w:num>
  <w:num w:numId="21" w16cid:durableId="81418141">
    <w:abstractNumId w:val="5"/>
  </w:num>
  <w:num w:numId="22" w16cid:durableId="1053701563">
    <w:abstractNumId w:val="27"/>
  </w:num>
  <w:num w:numId="23" w16cid:durableId="248858277">
    <w:abstractNumId w:val="32"/>
  </w:num>
  <w:num w:numId="24" w16cid:durableId="2141527790">
    <w:abstractNumId w:val="13"/>
  </w:num>
  <w:num w:numId="25" w16cid:durableId="444541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3078494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026000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2112679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97217806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6662153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103040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4551623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2896109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8799041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97559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C68C8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56350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3D80"/>
    <w:rsid w:val="003B4244"/>
    <w:rsid w:val="003B4737"/>
    <w:rsid w:val="003B760E"/>
    <w:rsid w:val="003B77EE"/>
    <w:rsid w:val="003B78B3"/>
    <w:rsid w:val="003B7AE3"/>
    <w:rsid w:val="003B7F96"/>
    <w:rsid w:val="003C0D53"/>
    <w:rsid w:val="003C2F53"/>
    <w:rsid w:val="003C4BAE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323F"/>
    <w:rsid w:val="00414018"/>
    <w:rsid w:val="004153EE"/>
    <w:rsid w:val="00415441"/>
    <w:rsid w:val="00417307"/>
    <w:rsid w:val="004206F4"/>
    <w:rsid w:val="004214C2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5582D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6E0"/>
    <w:rsid w:val="00873A1F"/>
    <w:rsid w:val="00873EAE"/>
    <w:rsid w:val="00876F65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1ED8"/>
    <w:rsid w:val="009130D7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2A97"/>
    <w:rsid w:val="00983260"/>
    <w:rsid w:val="00990335"/>
    <w:rsid w:val="00990D9F"/>
    <w:rsid w:val="009915D8"/>
    <w:rsid w:val="00991C82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01A4"/>
    <w:rsid w:val="00B014A7"/>
    <w:rsid w:val="00B02C42"/>
    <w:rsid w:val="00B0381C"/>
    <w:rsid w:val="00B03EB5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0146"/>
    <w:rsid w:val="00B81F11"/>
    <w:rsid w:val="00B8241C"/>
    <w:rsid w:val="00B82CED"/>
    <w:rsid w:val="00B852E6"/>
    <w:rsid w:val="00B87441"/>
    <w:rsid w:val="00B87A64"/>
    <w:rsid w:val="00BA2025"/>
    <w:rsid w:val="00BA462D"/>
    <w:rsid w:val="00BA7313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5189C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44DF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507</cp:revision>
  <cp:lastPrinted>2024-02-02T13:10:00Z</cp:lastPrinted>
  <dcterms:created xsi:type="dcterms:W3CDTF">2020-06-23T09:12:00Z</dcterms:created>
  <dcterms:modified xsi:type="dcterms:W3CDTF">2024-06-04T14:42:00Z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